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8AC0" w14:textId="2E7D4D1C" w:rsidR="00B2036D" w:rsidRPr="002202D7" w:rsidRDefault="00434CED">
      <w:pPr>
        <w:pStyle w:val="Title"/>
        <w:rPr>
          <w:sz w:val="4"/>
          <w:szCs w:val="4"/>
        </w:rPr>
      </w:pPr>
      <w:r w:rsidRPr="00B96DF6">
        <w:rPr>
          <w:noProof/>
          <w:sz w:val="56"/>
          <w:szCs w:val="56"/>
        </w:rPr>
        <w:drawing>
          <wp:anchor distT="0" distB="0" distL="114300" distR="114300" simplePos="0" relativeHeight="251659264" behindDoc="0" locked="0" layoutInCell="1" allowOverlap="1" wp14:anchorId="2711D20E" wp14:editId="16802084">
            <wp:simplePos x="0" y="0"/>
            <wp:positionH relativeFrom="margin">
              <wp:posOffset>146050</wp:posOffset>
            </wp:positionH>
            <wp:positionV relativeFrom="margin">
              <wp:posOffset>-20955</wp:posOffset>
            </wp:positionV>
            <wp:extent cx="1069340" cy="901065"/>
            <wp:effectExtent l="0" t="0" r="0" b="0"/>
            <wp:wrapSquare wrapText="bothSides"/>
            <wp:docPr id="1" name="Picture 1" descr="Autrey Mill Middl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rey Mill Middle 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340" cy="901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D1EF00" w14:textId="24A3799D" w:rsidR="00604FBD" w:rsidRPr="006260AE" w:rsidRDefault="0024050A">
      <w:pPr>
        <w:pStyle w:val="Title"/>
        <w:rPr>
          <w:sz w:val="52"/>
          <w:szCs w:val="52"/>
        </w:rPr>
      </w:pPr>
      <w:r w:rsidRPr="006260AE">
        <w:rPr>
          <w:sz w:val="52"/>
          <w:szCs w:val="52"/>
        </w:rPr>
        <w:t>agenda</w:t>
      </w:r>
    </w:p>
    <w:p w14:paraId="3CD1EF01" w14:textId="70877C76" w:rsidR="00604FBD" w:rsidRPr="006260AE" w:rsidRDefault="00C27E1C">
      <w:pPr>
        <w:pStyle w:val="Subtitle"/>
        <w:rPr>
          <w:sz w:val="24"/>
          <w:szCs w:val="24"/>
        </w:rPr>
      </w:pPr>
      <w:r w:rsidRPr="006260AE">
        <w:rPr>
          <w:sz w:val="24"/>
          <w:szCs w:val="24"/>
        </w:rPr>
        <w:t>Autr</w:t>
      </w:r>
      <w:r w:rsidR="00AF5588" w:rsidRPr="006260AE">
        <w:rPr>
          <w:sz w:val="24"/>
          <w:szCs w:val="24"/>
        </w:rPr>
        <w:t>e</w:t>
      </w:r>
      <w:r w:rsidRPr="006260AE">
        <w:rPr>
          <w:sz w:val="24"/>
          <w:szCs w:val="24"/>
        </w:rPr>
        <w:t xml:space="preserve">y Mill </w:t>
      </w:r>
      <w:r w:rsidR="0024050A" w:rsidRPr="006260AE">
        <w:rPr>
          <w:sz w:val="24"/>
          <w:szCs w:val="24"/>
        </w:rPr>
        <w:t>School Governance Council</w:t>
      </w:r>
    </w:p>
    <w:p w14:paraId="3CD1EF02" w14:textId="24218FFD" w:rsidR="00604FBD" w:rsidRDefault="00000000">
      <w:pPr>
        <w:pBdr>
          <w:top w:val="single" w:sz="4" w:space="1" w:color="444D26" w:themeColor="text2"/>
        </w:pBdr>
        <w:jc w:val="right"/>
      </w:pPr>
      <w:sdt>
        <w:sdtPr>
          <w:rPr>
            <w:rStyle w:val="IntenseEmphasis"/>
          </w:rPr>
          <w:alias w:val="Date | time:"/>
          <w:tag w:val="Date | time:"/>
          <w:id w:val="742918608"/>
          <w:placeholder>
            <w:docPart w:val="96557ECB14D446F2A54DDF03015817D9"/>
          </w:placeholder>
          <w:temporary/>
          <w:showingPlcHdr/>
          <w15:appearance w15:val="hidden"/>
        </w:sdtPr>
        <w:sdtContent>
          <w:r w:rsidR="0092131B">
            <w:rPr>
              <w:rStyle w:val="IntenseEmphasis"/>
            </w:rPr>
            <w:t>Date | time</w:t>
          </w:r>
        </w:sdtContent>
      </w:sdt>
      <w:r w:rsidR="001C478F">
        <w:t xml:space="preserve"> </w:t>
      </w:r>
      <w:r w:rsidR="00ED41A5">
        <w:t>4/17</w:t>
      </w:r>
      <w:r w:rsidR="0039210C">
        <w:t>/</w:t>
      </w:r>
      <w:r w:rsidR="00C703E5">
        <w:t>202</w:t>
      </w:r>
      <w:r w:rsidR="00C27E1C">
        <w:t>3</w:t>
      </w:r>
      <w:r w:rsidR="00E63A1A">
        <w:t xml:space="preserve"> | </w:t>
      </w:r>
      <w:r w:rsidR="00C27E1C">
        <w:t>7:</w:t>
      </w:r>
      <w:r w:rsidR="00D420C4">
        <w:t>45</w:t>
      </w:r>
      <w:r w:rsidR="00C27E1C">
        <w:t xml:space="preserve"> </w:t>
      </w:r>
      <w:r w:rsidR="0024050A">
        <w:t>am</w:t>
      </w:r>
      <w:r w:rsidR="001C478F">
        <w:t xml:space="preserve"> | </w:t>
      </w:r>
      <w:r w:rsidR="0024050A">
        <w:rPr>
          <w:rStyle w:val="IntenseEmphasis"/>
        </w:rPr>
        <w:t xml:space="preserve">Location </w:t>
      </w:r>
      <w:r w:rsidR="00C27E1C">
        <w:t>A1</w:t>
      </w:r>
      <w:r w:rsidR="002062B7">
        <w:t>30</w:t>
      </w:r>
    </w:p>
    <w:p w14:paraId="3CD1EF03" w14:textId="77777777" w:rsidR="00604FBD" w:rsidRPr="00A469B9" w:rsidRDefault="0024050A" w:rsidP="001650D7">
      <w:pPr>
        <w:pStyle w:val="Heading1"/>
        <w:pBdr>
          <w:top w:val="single" w:sz="4" w:space="17" w:color="7A610D" w:themeColor="accent3" w:themeShade="80"/>
        </w:pBdr>
        <w:rPr>
          <w:sz w:val="16"/>
          <w:szCs w:val="16"/>
        </w:rPr>
      </w:pPr>
      <w:r w:rsidRPr="00A469B9">
        <w:rPr>
          <w:sz w:val="16"/>
          <w:szCs w:val="16"/>
        </w:rPr>
        <w:t>SGC Members</w:t>
      </w:r>
    </w:p>
    <w:p w14:paraId="3CD1EF04" w14:textId="7259363C" w:rsidR="00604FBD" w:rsidRPr="00A469B9" w:rsidRDefault="00C27E1C" w:rsidP="001650D7">
      <w:pPr>
        <w:pStyle w:val="Heading1"/>
        <w:pBdr>
          <w:top w:val="single" w:sz="4" w:space="17" w:color="7A610D" w:themeColor="accent3" w:themeShade="80"/>
        </w:pBdr>
        <w:rPr>
          <w:sz w:val="16"/>
          <w:szCs w:val="16"/>
        </w:rPr>
      </w:pPr>
      <w:r w:rsidRPr="00A469B9">
        <w:rPr>
          <w:rFonts w:asciiTheme="minorHAnsi" w:hAnsiTheme="minorHAnsi"/>
          <w:sz w:val="16"/>
          <w:szCs w:val="16"/>
        </w:rPr>
        <w:t>Trey Martin, Principal | Adam Clevenstine, Teacher |Danelle Chereck, Teacher | Ashley Perry, School Employee | Denise Santos, School Employee | Megan Bradley, Parent |Ryan Fetz, Parent |Marcelis Baxter, Parent | Chris Kost, Community Member | Yasser Jorio, Community Member</w:t>
      </w:r>
    </w:p>
    <w:tbl>
      <w:tblPr>
        <w:tblStyle w:val="ListTable6Colorful"/>
        <w:tblW w:w="4766"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080"/>
        <w:gridCol w:w="7145"/>
        <w:gridCol w:w="2070"/>
      </w:tblGrid>
      <w:tr w:rsidR="00604FBD" w14:paraId="3CD1EF08" w14:textId="77777777" w:rsidTr="004E2449">
        <w:trPr>
          <w:tblHeader/>
        </w:trPr>
        <w:tc>
          <w:tcPr>
            <w:tcW w:w="1080" w:type="dxa"/>
          </w:tcPr>
          <w:sdt>
            <w:sdtPr>
              <w:rPr>
                <w:sz w:val="28"/>
                <w:szCs w:val="28"/>
              </w:rPr>
              <w:alias w:val="Time:"/>
              <w:tag w:val="Time:"/>
              <w:id w:val="-718661838"/>
              <w:placeholder>
                <w:docPart w:val="C9D360AA04E64FB1A0A65335585537E0"/>
              </w:placeholder>
              <w:temporary/>
              <w:showingPlcHdr/>
              <w15:appearance w15:val="hidden"/>
            </w:sdtPr>
            <w:sdtContent>
              <w:p w14:paraId="3CD1EF05" w14:textId="77777777" w:rsidR="00604FBD" w:rsidRPr="008C7697" w:rsidRDefault="0092131B">
                <w:pPr>
                  <w:pStyle w:val="Heading2"/>
                  <w:rPr>
                    <w:sz w:val="28"/>
                    <w:szCs w:val="28"/>
                  </w:rPr>
                </w:pPr>
                <w:r w:rsidRPr="008C7697">
                  <w:rPr>
                    <w:sz w:val="28"/>
                    <w:szCs w:val="28"/>
                  </w:rPr>
                  <w:t>Time</w:t>
                </w:r>
              </w:p>
            </w:sdtContent>
          </w:sdt>
        </w:tc>
        <w:tc>
          <w:tcPr>
            <w:tcW w:w="7145" w:type="dxa"/>
          </w:tcPr>
          <w:sdt>
            <w:sdtPr>
              <w:rPr>
                <w:sz w:val="28"/>
                <w:szCs w:val="28"/>
              </w:rPr>
              <w:alias w:val="Item:"/>
              <w:tag w:val="Item:"/>
              <w:id w:val="614954302"/>
              <w:placeholder>
                <w:docPart w:val="DDF2ECBDC51542E68A1061AC702256CA"/>
              </w:placeholder>
              <w:temporary/>
              <w:showingPlcHdr/>
              <w15:appearance w15:val="hidden"/>
            </w:sdtPr>
            <w:sdtContent>
              <w:p w14:paraId="3CD1EF06" w14:textId="77777777" w:rsidR="00604FBD" w:rsidRPr="008C7697" w:rsidRDefault="0092131B" w:rsidP="00802038">
                <w:pPr>
                  <w:pStyle w:val="Heading2"/>
                  <w:rPr>
                    <w:sz w:val="28"/>
                    <w:szCs w:val="28"/>
                  </w:rPr>
                </w:pPr>
                <w:r w:rsidRPr="008C7697">
                  <w:rPr>
                    <w:sz w:val="28"/>
                    <w:szCs w:val="28"/>
                  </w:rPr>
                  <w:t>Item</w:t>
                </w:r>
              </w:p>
            </w:sdtContent>
          </w:sdt>
        </w:tc>
        <w:tc>
          <w:tcPr>
            <w:tcW w:w="2070" w:type="dxa"/>
          </w:tcPr>
          <w:sdt>
            <w:sdtPr>
              <w:rPr>
                <w:sz w:val="28"/>
                <w:szCs w:val="28"/>
              </w:rPr>
              <w:alias w:val="Owner:"/>
              <w:tag w:val="Owner:"/>
              <w:id w:val="355778012"/>
              <w:placeholder>
                <w:docPart w:val="D5C8918981424D4E8B22CFAB3245B0A1"/>
              </w:placeholder>
              <w:temporary/>
              <w:showingPlcHdr/>
              <w15:appearance w15:val="hidden"/>
            </w:sdtPr>
            <w:sdtContent>
              <w:p w14:paraId="3CD1EF07" w14:textId="77777777" w:rsidR="00604FBD" w:rsidRPr="008C7697" w:rsidRDefault="0092131B">
                <w:pPr>
                  <w:pStyle w:val="Heading2"/>
                  <w:rPr>
                    <w:sz w:val="28"/>
                    <w:szCs w:val="28"/>
                  </w:rPr>
                </w:pPr>
                <w:r w:rsidRPr="008C7697">
                  <w:rPr>
                    <w:sz w:val="28"/>
                    <w:szCs w:val="28"/>
                  </w:rPr>
                  <w:t>Owner</w:t>
                </w:r>
              </w:p>
            </w:sdtContent>
          </w:sdt>
        </w:tc>
      </w:tr>
      <w:tr w:rsidR="00576F5E" w14:paraId="3CD1EF0C" w14:textId="77777777" w:rsidTr="004E2449">
        <w:tc>
          <w:tcPr>
            <w:tcW w:w="1080" w:type="dxa"/>
          </w:tcPr>
          <w:p w14:paraId="3CD1EF09" w14:textId="103CC86B" w:rsidR="00576F5E" w:rsidRPr="008C7697" w:rsidRDefault="00EE18BB" w:rsidP="00576F5E">
            <w:pPr>
              <w:rPr>
                <w:sz w:val="28"/>
                <w:szCs w:val="28"/>
              </w:rPr>
            </w:pPr>
            <w:r w:rsidRPr="008C7697">
              <w:rPr>
                <w:sz w:val="28"/>
                <w:szCs w:val="28"/>
              </w:rPr>
              <w:t>7</w:t>
            </w:r>
            <w:r w:rsidR="001A142B" w:rsidRPr="008C7697">
              <w:rPr>
                <w:sz w:val="28"/>
                <w:szCs w:val="28"/>
              </w:rPr>
              <w:t>:</w:t>
            </w:r>
            <w:r w:rsidR="00A73DC6" w:rsidRPr="008C7697">
              <w:rPr>
                <w:sz w:val="28"/>
                <w:szCs w:val="28"/>
              </w:rPr>
              <w:t>45</w:t>
            </w:r>
            <w:r w:rsidRPr="008C7697">
              <w:rPr>
                <w:sz w:val="28"/>
                <w:szCs w:val="28"/>
              </w:rPr>
              <w:t xml:space="preserve"> </w:t>
            </w:r>
            <w:r w:rsidR="00576F5E" w:rsidRPr="008C7697">
              <w:rPr>
                <w:sz w:val="28"/>
                <w:szCs w:val="28"/>
              </w:rPr>
              <w:t>am</w:t>
            </w:r>
          </w:p>
        </w:tc>
        <w:tc>
          <w:tcPr>
            <w:tcW w:w="7145" w:type="dxa"/>
          </w:tcPr>
          <w:p w14:paraId="3CD1EF0A" w14:textId="77777777" w:rsidR="00576F5E" w:rsidRPr="008C7697" w:rsidRDefault="00576F5E" w:rsidP="00576F5E">
            <w:pPr>
              <w:rPr>
                <w:sz w:val="28"/>
                <w:szCs w:val="28"/>
              </w:rPr>
            </w:pPr>
            <w:r w:rsidRPr="008C7697">
              <w:rPr>
                <w:sz w:val="28"/>
                <w:szCs w:val="28"/>
              </w:rPr>
              <w:t>Call to Order</w:t>
            </w:r>
          </w:p>
        </w:tc>
        <w:tc>
          <w:tcPr>
            <w:tcW w:w="2070" w:type="dxa"/>
          </w:tcPr>
          <w:p w14:paraId="3CD1EF0B" w14:textId="1C035008" w:rsidR="00576F5E" w:rsidRPr="008C7697" w:rsidRDefault="00CF39B7" w:rsidP="00576F5E">
            <w:pPr>
              <w:rPr>
                <w:sz w:val="28"/>
                <w:szCs w:val="28"/>
              </w:rPr>
            </w:pPr>
            <w:r w:rsidRPr="008C7697">
              <w:rPr>
                <w:sz w:val="28"/>
                <w:szCs w:val="28"/>
              </w:rPr>
              <w:t>Ms. Chereck</w:t>
            </w:r>
          </w:p>
        </w:tc>
      </w:tr>
      <w:tr w:rsidR="00CF39B7" w14:paraId="3CD1EF10" w14:textId="77777777" w:rsidTr="004E2449">
        <w:tc>
          <w:tcPr>
            <w:tcW w:w="1080" w:type="dxa"/>
          </w:tcPr>
          <w:p w14:paraId="3CD1EF0D" w14:textId="1FECC4A9" w:rsidR="00CF39B7" w:rsidRPr="008C7697" w:rsidRDefault="00EE18BB" w:rsidP="00CF39B7">
            <w:pPr>
              <w:rPr>
                <w:sz w:val="28"/>
                <w:szCs w:val="28"/>
              </w:rPr>
            </w:pPr>
            <w:r w:rsidRPr="008C7697">
              <w:rPr>
                <w:sz w:val="28"/>
                <w:szCs w:val="28"/>
              </w:rPr>
              <w:t>7:</w:t>
            </w:r>
            <w:r w:rsidR="00A73DC6" w:rsidRPr="008C7697">
              <w:rPr>
                <w:sz w:val="28"/>
                <w:szCs w:val="28"/>
              </w:rPr>
              <w:t>46</w:t>
            </w:r>
            <w:r w:rsidR="00623CCC" w:rsidRPr="008C7697">
              <w:rPr>
                <w:sz w:val="28"/>
                <w:szCs w:val="28"/>
              </w:rPr>
              <w:t xml:space="preserve"> </w:t>
            </w:r>
            <w:r w:rsidR="00CF39B7" w:rsidRPr="008C7697">
              <w:rPr>
                <w:sz w:val="28"/>
                <w:szCs w:val="28"/>
              </w:rPr>
              <w:t>am</w:t>
            </w:r>
          </w:p>
        </w:tc>
        <w:tc>
          <w:tcPr>
            <w:tcW w:w="7145" w:type="dxa"/>
          </w:tcPr>
          <w:p w14:paraId="3CD1EF0E" w14:textId="77777777" w:rsidR="00CF39B7" w:rsidRPr="008C7697" w:rsidRDefault="00CF39B7" w:rsidP="00CF39B7">
            <w:pPr>
              <w:rPr>
                <w:sz w:val="28"/>
                <w:szCs w:val="28"/>
              </w:rPr>
            </w:pPr>
            <w:r w:rsidRPr="008C7697">
              <w:rPr>
                <w:sz w:val="28"/>
                <w:szCs w:val="28"/>
              </w:rPr>
              <w:t>Action Item: Approve Agenda</w:t>
            </w:r>
          </w:p>
        </w:tc>
        <w:tc>
          <w:tcPr>
            <w:tcW w:w="2070" w:type="dxa"/>
          </w:tcPr>
          <w:p w14:paraId="3CD1EF0F" w14:textId="10FF1872" w:rsidR="00CF39B7" w:rsidRPr="008C7697" w:rsidRDefault="00CF39B7" w:rsidP="00CF39B7">
            <w:pPr>
              <w:rPr>
                <w:sz w:val="28"/>
                <w:szCs w:val="28"/>
              </w:rPr>
            </w:pPr>
            <w:r w:rsidRPr="008C7697">
              <w:rPr>
                <w:sz w:val="28"/>
                <w:szCs w:val="28"/>
              </w:rPr>
              <w:t>Ms. Chereck</w:t>
            </w:r>
          </w:p>
        </w:tc>
      </w:tr>
      <w:tr w:rsidR="00CF39B7" w14:paraId="3CD1EF14" w14:textId="77777777" w:rsidTr="004E2449">
        <w:tc>
          <w:tcPr>
            <w:tcW w:w="1080" w:type="dxa"/>
          </w:tcPr>
          <w:p w14:paraId="3CD1EF11" w14:textId="5C2EB1A3" w:rsidR="00CF39B7" w:rsidRPr="008C7697" w:rsidRDefault="00EE18BB" w:rsidP="00CF39B7">
            <w:pPr>
              <w:rPr>
                <w:sz w:val="28"/>
                <w:szCs w:val="28"/>
              </w:rPr>
            </w:pPr>
            <w:r w:rsidRPr="008C7697">
              <w:rPr>
                <w:sz w:val="28"/>
                <w:szCs w:val="28"/>
              </w:rPr>
              <w:t>7:</w:t>
            </w:r>
            <w:r w:rsidR="00B43F43" w:rsidRPr="008C7697">
              <w:rPr>
                <w:sz w:val="28"/>
                <w:szCs w:val="28"/>
              </w:rPr>
              <w:t>47</w:t>
            </w:r>
            <w:r w:rsidR="00623CCC" w:rsidRPr="008C7697">
              <w:rPr>
                <w:sz w:val="28"/>
                <w:szCs w:val="28"/>
              </w:rPr>
              <w:t xml:space="preserve"> </w:t>
            </w:r>
            <w:r w:rsidR="00CF39B7" w:rsidRPr="008C7697">
              <w:rPr>
                <w:sz w:val="28"/>
                <w:szCs w:val="28"/>
              </w:rPr>
              <w:t>am</w:t>
            </w:r>
          </w:p>
        </w:tc>
        <w:tc>
          <w:tcPr>
            <w:tcW w:w="7145" w:type="dxa"/>
          </w:tcPr>
          <w:p w14:paraId="3CD1EF12" w14:textId="1D58A8F7" w:rsidR="00CF39B7" w:rsidRPr="008C7697" w:rsidRDefault="00CF39B7" w:rsidP="00CF39B7">
            <w:pPr>
              <w:rPr>
                <w:sz w:val="28"/>
                <w:szCs w:val="28"/>
              </w:rPr>
            </w:pPr>
            <w:r w:rsidRPr="008C7697">
              <w:rPr>
                <w:sz w:val="28"/>
                <w:szCs w:val="28"/>
              </w:rPr>
              <w:t xml:space="preserve">Action Item: Approve </w:t>
            </w:r>
            <w:r w:rsidR="00ED41A5" w:rsidRPr="008C7697">
              <w:rPr>
                <w:sz w:val="28"/>
                <w:szCs w:val="28"/>
              </w:rPr>
              <w:t>March</w:t>
            </w:r>
            <w:r w:rsidRPr="008C7697">
              <w:rPr>
                <w:sz w:val="28"/>
                <w:szCs w:val="28"/>
              </w:rPr>
              <w:t xml:space="preserve"> Meeting Minutes</w:t>
            </w:r>
          </w:p>
        </w:tc>
        <w:tc>
          <w:tcPr>
            <w:tcW w:w="2070" w:type="dxa"/>
          </w:tcPr>
          <w:p w14:paraId="3CD1EF13" w14:textId="3AB0A017" w:rsidR="00CF39B7" w:rsidRPr="008C7697" w:rsidRDefault="00CF39B7" w:rsidP="00CF39B7">
            <w:pPr>
              <w:rPr>
                <w:sz w:val="28"/>
                <w:szCs w:val="28"/>
              </w:rPr>
            </w:pPr>
            <w:r w:rsidRPr="008C7697">
              <w:rPr>
                <w:sz w:val="28"/>
                <w:szCs w:val="28"/>
              </w:rPr>
              <w:t>Ms. Chereck</w:t>
            </w:r>
          </w:p>
        </w:tc>
      </w:tr>
      <w:tr w:rsidR="00A73DC6" w14:paraId="3D87BFCB" w14:textId="77777777" w:rsidTr="004E2449">
        <w:tc>
          <w:tcPr>
            <w:tcW w:w="1080" w:type="dxa"/>
          </w:tcPr>
          <w:p w14:paraId="66A175A7" w14:textId="4DEC9B0E" w:rsidR="00A73DC6" w:rsidRPr="008C7697" w:rsidRDefault="008A7110" w:rsidP="00A73DC6">
            <w:pPr>
              <w:rPr>
                <w:sz w:val="28"/>
                <w:szCs w:val="28"/>
              </w:rPr>
            </w:pPr>
            <w:r w:rsidRPr="008C7697">
              <w:rPr>
                <w:sz w:val="28"/>
                <w:szCs w:val="28"/>
              </w:rPr>
              <w:t>7:</w:t>
            </w:r>
            <w:r w:rsidR="0024759F" w:rsidRPr="008C7697">
              <w:rPr>
                <w:sz w:val="28"/>
                <w:szCs w:val="28"/>
              </w:rPr>
              <w:t>49</w:t>
            </w:r>
            <w:r w:rsidRPr="008C7697">
              <w:rPr>
                <w:sz w:val="28"/>
                <w:szCs w:val="28"/>
              </w:rPr>
              <w:t xml:space="preserve"> </w:t>
            </w:r>
            <w:r w:rsidR="00A73DC6" w:rsidRPr="008C7697">
              <w:rPr>
                <w:sz w:val="28"/>
                <w:szCs w:val="28"/>
              </w:rPr>
              <w:t>am</w:t>
            </w:r>
          </w:p>
        </w:tc>
        <w:tc>
          <w:tcPr>
            <w:tcW w:w="7145" w:type="dxa"/>
          </w:tcPr>
          <w:p w14:paraId="5B2B6DF2" w14:textId="28D8BF8F" w:rsidR="00A73DC6" w:rsidRPr="008C7697" w:rsidRDefault="00A73DC6" w:rsidP="00A73DC6">
            <w:pPr>
              <w:rPr>
                <w:sz w:val="28"/>
                <w:szCs w:val="28"/>
              </w:rPr>
            </w:pPr>
            <w:r w:rsidRPr="008C7697">
              <w:rPr>
                <w:sz w:val="28"/>
                <w:szCs w:val="28"/>
              </w:rPr>
              <w:t>Discussion Item: Teacher SGC Elections *</w:t>
            </w:r>
          </w:p>
        </w:tc>
        <w:tc>
          <w:tcPr>
            <w:tcW w:w="2070" w:type="dxa"/>
          </w:tcPr>
          <w:p w14:paraId="2C25B46F" w14:textId="71031500" w:rsidR="00A73DC6" w:rsidRPr="008C7697" w:rsidRDefault="00A73DC6" w:rsidP="00A73DC6">
            <w:pPr>
              <w:rPr>
                <w:sz w:val="28"/>
                <w:szCs w:val="28"/>
              </w:rPr>
            </w:pPr>
            <w:r w:rsidRPr="008C7697">
              <w:rPr>
                <w:sz w:val="28"/>
                <w:szCs w:val="28"/>
              </w:rPr>
              <w:t>M</w:t>
            </w:r>
            <w:r w:rsidR="0063358B" w:rsidRPr="008C7697">
              <w:rPr>
                <w:sz w:val="28"/>
                <w:szCs w:val="28"/>
              </w:rPr>
              <w:t>s.</w:t>
            </w:r>
            <w:r w:rsidRPr="008C7697">
              <w:rPr>
                <w:sz w:val="28"/>
                <w:szCs w:val="28"/>
              </w:rPr>
              <w:t xml:space="preserve"> Bradley</w:t>
            </w:r>
          </w:p>
        </w:tc>
      </w:tr>
      <w:tr w:rsidR="00906D4B" w14:paraId="785B0EC3" w14:textId="77777777" w:rsidTr="004E2449">
        <w:tc>
          <w:tcPr>
            <w:tcW w:w="1080" w:type="dxa"/>
          </w:tcPr>
          <w:p w14:paraId="2E800809" w14:textId="5CE5AC53" w:rsidR="00906D4B" w:rsidRPr="008C7697" w:rsidRDefault="004E3A99" w:rsidP="00906D4B">
            <w:pPr>
              <w:rPr>
                <w:sz w:val="28"/>
                <w:szCs w:val="28"/>
              </w:rPr>
            </w:pPr>
            <w:r w:rsidRPr="008C7697">
              <w:rPr>
                <w:sz w:val="28"/>
                <w:szCs w:val="28"/>
              </w:rPr>
              <w:t>7:</w:t>
            </w:r>
            <w:r w:rsidR="0024759F" w:rsidRPr="008C7697">
              <w:rPr>
                <w:sz w:val="28"/>
                <w:szCs w:val="28"/>
              </w:rPr>
              <w:t>5</w:t>
            </w:r>
            <w:r w:rsidR="005F4630" w:rsidRPr="008C7697">
              <w:rPr>
                <w:sz w:val="28"/>
                <w:szCs w:val="28"/>
              </w:rPr>
              <w:t>2</w:t>
            </w:r>
            <w:r w:rsidR="00906D4B" w:rsidRPr="008C7697">
              <w:rPr>
                <w:sz w:val="28"/>
                <w:szCs w:val="28"/>
              </w:rPr>
              <w:t xml:space="preserve"> am</w:t>
            </w:r>
          </w:p>
        </w:tc>
        <w:tc>
          <w:tcPr>
            <w:tcW w:w="7145" w:type="dxa"/>
          </w:tcPr>
          <w:p w14:paraId="00C0FAF8" w14:textId="01476330" w:rsidR="00906D4B" w:rsidRPr="008C7697" w:rsidRDefault="00906D4B" w:rsidP="00906D4B">
            <w:pPr>
              <w:rPr>
                <w:sz w:val="28"/>
                <w:szCs w:val="28"/>
              </w:rPr>
            </w:pPr>
            <w:r w:rsidRPr="008C7697">
              <w:rPr>
                <w:sz w:val="28"/>
                <w:szCs w:val="28"/>
              </w:rPr>
              <w:t>Discussion/Action Item:  Update Charter Dollar Expenditures **</w:t>
            </w:r>
          </w:p>
        </w:tc>
        <w:tc>
          <w:tcPr>
            <w:tcW w:w="2070" w:type="dxa"/>
          </w:tcPr>
          <w:p w14:paraId="0668AA54" w14:textId="2AB4CE21" w:rsidR="00906D4B" w:rsidRPr="008C7697" w:rsidRDefault="00906D4B" w:rsidP="00906D4B">
            <w:pPr>
              <w:rPr>
                <w:sz w:val="28"/>
                <w:szCs w:val="28"/>
              </w:rPr>
            </w:pPr>
            <w:r w:rsidRPr="008C7697">
              <w:rPr>
                <w:sz w:val="28"/>
                <w:szCs w:val="28"/>
              </w:rPr>
              <w:t>Ms. Chereck</w:t>
            </w:r>
          </w:p>
        </w:tc>
      </w:tr>
      <w:tr w:rsidR="00D76823" w14:paraId="4407C43F" w14:textId="77777777" w:rsidTr="004E2449">
        <w:tc>
          <w:tcPr>
            <w:tcW w:w="1080" w:type="dxa"/>
          </w:tcPr>
          <w:p w14:paraId="0A28709C" w14:textId="660B9358" w:rsidR="00D76823" w:rsidRPr="008C7697" w:rsidRDefault="00D76823" w:rsidP="00D76823">
            <w:pPr>
              <w:rPr>
                <w:sz w:val="28"/>
                <w:szCs w:val="28"/>
              </w:rPr>
            </w:pPr>
            <w:r w:rsidRPr="008C7697">
              <w:rPr>
                <w:sz w:val="28"/>
                <w:szCs w:val="28"/>
              </w:rPr>
              <w:t>8:02 am</w:t>
            </w:r>
          </w:p>
        </w:tc>
        <w:tc>
          <w:tcPr>
            <w:tcW w:w="7145" w:type="dxa"/>
          </w:tcPr>
          <w:p w14:paraId="4C74CCB0" w14:textId="65207F7E" w:rsidR="00D76823" w:rsidRPr="008C7697" w:rsidRDefault="00D76823" w:rsidP="00D76823">
            <w:pPr>
              <w:rPr>
                <w:sz w:val="28"/>
                <w:szCs w:val="28"/>
              </w:rPr>
            </w:pPr>
            <w:r w:rsidRPr="008C7697">
              <w:rPr>
                <w:sz w:val="28"/>
                <w:szCs w:val="28"/>
              </w:rPr>
              <w:t xml:space="preserve">Public Comment </w:t>
            </w:r>
          </w:p>
        </w:tc>
        <w:tc>
          <w:tcPr>
            <w:tcW w:w="2070" w:type="dxa"/>
          </w:tcPr>
          <w:p w14:paraId="37DD68BC" w14:textId="77777777" w:rsidR="00D76823" w:rsidRPr="008C7697" w:rsidRDefault="00D76823" w:rsidP="00D76823">
            <w:pPr>
              <w:rPr>
                <w:sz w:val="28"/>
                <w:szCs w:val="28"/>
              </w:rPr>
            </w:pPr>
          </w:p>
        </w:tc>
      </w:tr>
      <w:tr w:rsidR="00982AE0" w14:paraId="587ECD93" w14:textId="77777777" w:rsidTr="004E2449">
        <w:tc>
          <w:tcPr>
            <w:tcW w:w="1080" w:type="dxa"/>
          </w:tcPr>
          <w:p w14:paraId="0F7A038F" w14:textId="325FB42D" w:rsidR="00982AE0" w:rsidRPr="008C7697" w:rsidRDefault="00E00265" w:rsidP="00D76823">
            <w:pPr>
              <w:rPr>
                <w:sz w:val="28"/>
                <w:szCs w:val="28"/>
              </w:rPr>
            </w:pPr>
            <w:r w:rsidRPr="008C7697">
              <w:rPr>
                <w:sz w:val="28"/>
                <w:szCs w:val="28"/>
              </w:rPr>
              <w:t>8:1</w:t>
            </w:r>
            <w:r w:rsidR="008F0F02" w:rsidRPr="008C7697">
              <w:rPr>
                <w:sz w:val="28"/>
                <w:szCs w:val="28"/>
              </w:rPr>
              <w:t>2</w:t>
            </w:r>
            <w:r w:rsidR="00F80288" w:rsidRPr="008C7697">
              <w:rPr>
                <w:sz w:val="28"/>
                <w:szCs w:val="28"/>
              </w:rPr>
              <w:t xml:space="preserve"> am</w:t>
            </w:r>
          </w:p>
        </w:tc>
        <w:tc>
          <w:tcPr>
            <w:tcW w:w="7145" w:type="dxa"/>
          </w:tcPr>
          <w:p w14:paraId="56E74B88" w14:textId="7095163C" w:rsidR="00982AE0" w:rsidRPr="008C7697" w:rsidRDefault="001650D7" w:rsidP="00D76823">
            <w:pPr>
              <w:rPr>
                <w:sz w:val="28"/>
                <w:szCs w:val="28"/>
              </w:rPr>
            </w:pPr>
            <w:r w:rsidRPr="008C7697">
              <w:rPr>
                <w:sz w:val="28"/>
                <w:szCs w:val="28"/>
              </w:rPr>
              <w:t>Discussion</w:t>
            </w:r>
            <w:r w:rsidR="00E00265" w:rsidRPr="008C7697">
              <w:rPr>
                <w:sz w:val="28"/>
                <w:szCs w:val="28"/>
              </w:rPr>
              <w:t xml:space="preserve"> Item:  </w:t>
            </w:r>
            <w:r w:rsidR="00982AE0" w:rsidRPr="008C7697">
              <w:rPr>
                <w:sz w:val="28"/>
                <w:szCs w:val="28"/>
              </w:rPr>
              <w:t>Savvas myPerspectives Novel order</w:t>
            </w:r>
          </w:p>
        </w:tc>
        <w:tc>
          <w:tcPr>
            <w:tcW w:w="2070" w:type="dxa"/>
          </w:tcPr>
          <w:p w14:paraId="02497E4C" w14:textId="0FA7F268" w:rsidR="00982AE0" w:rsidRPr="008C7697" w:rsidRDefault="00982AE0" w:rsidP="00D76823">
            <w:pPr>
              <w:rPr>
                <w:sz w:val="28"/>
                <w:szCs w:val="28"/>
              </w:rPr>
            </w:pPr>
            <w:r w:rsidRPr="008C7697">
              <w:rPr>
                <w:sz w:val="28"/>
                <w:szCs w:val="28"/>
              </w:rPr>
              <w:t xml:space="preserve">Ms. Perry </w:t>
            </w:r>
          </w:p>
        </w:tc>
      </w:tr>
      <w:tr w:rsidR="00D76823" w14:paraId="06C7BAA7" w14:textId="77777777" w:rsidTr="004E2449">
        <w:tc>
          <w:tcPr>
            <w:tcW w:w="1080" w:type="dxa"/>
          </w:tcPr>
          <w:p w14:paraId="11A5F4E1" w14:textId="4DFA9D38" w:rsidR="00D76823" w:rsidRPr="008C7697" w:rsidRDefault="00D76823" w:rsidP="00D76823">
            <w:pPr>
              <w:rPr>
                <w:sz w:val="28"/>
                <w:szCs w:val="28"/>
              </w:rPr>
            </w:pPr>
            <w:r w:rsidRPr="008C7697">
              <w:rPr>
                <w:sz w:val="28"/>
                <w:szCs w:val="28"/>
              </w:rPr>
              <w:t>8:</w:t>
            </w:r>
            <w:r w:rsidR="008F0F02" w:rsidRPr="008C7697">
              <w:rPr>
                <w:sz w:val="28"/>
                <w:szCs w:val="28"/>
              </w:rPr>
              <w:t>17</w:t>
            </w:r>
            <w:r w:rsidRPr="008C7697">
              <w:rPr>
                <w:sz w:val="28"/>
                <w:szCs w:val="28"/>
              </w:rPr>
              <w:t xml:space="preserve"> am</w:t>
            </w:r>
          </w:p>
        </w:tc>
        <w:tc>
          <w:tcPr>
            <w:tcW w:w="7145" w:type="dxa"/>
          </w:tcPr>
          <w:p w14:paraId="26B00C12" w14:textId="1EEB51CD" w:rsidR="00D76823" w:rsidRPr="008C7697" w:rsidRDefault="00D76823" w:rsidP="00D76823">
            <w:pPr>
              <w:rPr>
                <w:sz w:val="28"/>
                <w:szCs w:val="28"/>
              </w:rPr>
            </w:pPr>
            <w:r w:rsidRPr="008C7697">
              <w:rPr>
                <w:sz w:val="28"/>
                <w:szCs w:val="28"/>
              </w:rPr>
              <w:t>Informational Item: Principal’s Update</w:t>
            </w:r>
          </w:p>
        </w:tc>
        <w:tc>
          <w:tcPr>
            <w:tcW w:w="2070" w:type="dxa"/>
          </w:tcPr>
          <w:p w14:paraId="4ACBC815" w14:textId="404B40F9" w:rsidR="00D76823" w:rsidRPr="008C7697" w:rsidRDefault="00D76823" w:rsidP="00D76823">
            <w:pPr>
              <w:rPr>
                <w:sz w:val="28"/>
                <w:szCs w:val="28"/>
              </w:rPr>
            </w:pPr>
            <w:r w:rsidRPr="008C7697">
              <w:rPr>
                <w:sz w:val="28"/>
                <w:szCs w:val="28"/>
              </w:rPr>
              <w:t>Mr. Martin</w:t>
            </w:r>
          </w:p>
        </w:tc>
      </w:tr>
      <w:tr w:rsidR="00D76823" w14:paraId="6D3E248A" w14:textId="77777777" w:rsidTr="004E2449">
        <w:tc>
          <w:tcPr>
            <w:tcW w:w="1080" w:type="dxa"/>
          </w:tcPr>
          <w:p w14:paraId="411ACD50" w14:textId="37F41960" w:rsidR="00D76823" w:rsidRPr="008C7697" w:rsidRDefault="00D76823" w:rsidP="00D76823">
            <w:pPr>
              <w:rPr>
                <w:sz w:val="28"/>
                <w:szCs w:val="28"/>
              </w:rPr>
            </w:pPr>
            <w:r w:rsidRPr="008C7697">
              <w:rPr>
                <w:sz w:val="28"/>
                <w:szCs w:val="28"/>
              </w:rPr>
              <w:t>8:</w:t>
            </w:r>
            <w:r w:rsidR="00A97420" w:rsidRPr="008C7697">
              <w:rPr>
                <w:sz w:val="28"/>
                <w:szCs w:val="28"/>
              </w:rPr>
              <w:t>25</w:t>
            </w:r>
            <w:r w:rsidRPr="008C7697">
              <w:rPr>
                <w:sz w:val="28"/>
                <w:szCs w:val="28"/>
              </w:rPr>
              <w:t xml:space="preserve"> am</w:t>
            </w:r>
          </w:p>
        </w:tc>
        <w:tc>
          <w:tcPr>
            <w:tcW w:w="7145" w:type="dxa"/>
          </w:tcPr>
          <w:p w14:paraId="3C434E54" w14:textId="2A9F5802" w:rsidR="00D76823" w:rsidRPr="008C7697" w:rsidRDefault="00D76823" w:rsidP="00D76823">
            <w:pPr>
              <w:rPr>
                <w:sz w:val="28"/>
                <w:szCs w:val="28"/>
              </w:rPr>
            </w:pPr>
            <w:r w:rsidRPr="008C7697">
              <w:rPr>
                <w:sz w:val="28"/>
                <w:szCs w:val="28"/>
              </w:rPr>
              <w:t>Informational Item: Superintendent Advisory Councils Updates</w:t>
            </w:r>
          </w:p>
        </w:tc>
        <w:tc>
          <w:tcPr>
            <w:tcW w:w="2070" w:type="dxa"/>
          </w:tcPr>
          <w:p w14:paraId="7D20C54D" w14:textId="187267BB" w:rsidR="00D76823" w:rsidRPr="008C7697" w:rsidRDefault="00D76823" w:rsidP="00D76823">
            <w:pPr>
              <w:rPr>
                <w:sz w:val="28"/>
                <w:szCs w:val="28"/>
              </w:rPr>
            </w:pPr>
            <w:r w:rsidRPr="008C7697">
              <w:rPr>
                <w:sz w:val="28"/>
                <w:szCs w:val="28"/>
              </w:rPr>
              <w:t>Ms. Bradley</w:t>
            </w:r>
          </w:p>
        </w:tc>
      </w:tr>
      <w:tr w:rsidR="00D76823" w14:paraId="1806FFB6" w14:textId="77777777" w:rsidTr="004E2449">
        <w:tc>
          <w:tcPr>
            <w:tcW w:w="1080" w:type="dxa"/>
          </w:tcPr>
          <w:p w14:paraId="1DFFAACC" w14:textId="78B4A941" w:rsidR="00D76823" w:rsidRPr="008C7697" w:rsidRDefault="00D76823" w:rsidP="00D76823">
            <w:pPr>
              <w:rPr>
                <w:sz w:val="28"/>
                <w:szCs w:val="28"/>
              </w:rPr>
            </w:pPr>
            <w:r w:rsidRPr="008C7697">
              <w:rPr>
                <w:sz w:val="28"/>
                <w:szCs w:val="28"/>
              </w:rPr>
              <w:t>8:28 am</w:t>
            </w:r>
          </w:p>
        </w:tc>
        <w:tc>
          <w:tcPr>
            <w:tcW w:w="7145" w:type="dxa"/>
          </w:tcPr>
          <w:p w14:paraId="74480BB4" w14:textId="3E83A728" w:rsidR="00D76823" w:rsidRPr="008C7697" w:rsidRDefault="00D76823" w:rsidP="00D76823">
            <w:pPr>
              <w:rPr>
                <w:sz w:val="28"/>
                <w:szCs w:val="28"/>
              </w:rPr>
            </w:pPr>
            <w:r w:rsidRPr="008C7697">
              <w:rPr>
                <w:sz w:val="28"/>
                <w:szCs w:val="28"/>
              </w:rPr>
              <w:t>Discussion Item: Draft Next Meeting Agenda</w:t>
            </w:r>
          </w:p>
        </w:tc>
        <w:tc>
          <w:tcPr>
            <w:tcW w:w="2070" w:type="dxa"/>
          </w:tcPr>
          <w:p w14:paraId="0AF5F00E" w14:textId="1F72D0C1" w:rsidR="00D76823" w:rsidRPr="008C7697" w:rsidRDefault="00D76823" w:rsidP="00D76823">
            <w:pPr>
              <w:rPr>
                <w:sz w:val="28"/>
                <w:szCs w:val="28"/>
              </w:rPr>
            </w:pPr>
            <w:r w:rsidRPr="008C7697">
              <w:rPr>
                <w:sz w:val="28"/>
                <w:szCs w:val="28"/>
              </w:rPr>
              <w:t>All Members</w:t>
            </w:r>
          </w:p>
        </w:tc>
      </w:tr>
      <w:tr w:rsidR="00D76823" w14:paraId="3CD1EF33" w14:textId="77777777" w:rsidTr="004E2449">
        <w:tc>
          <w:tcPr>
            <w:tcW w:w="1080" w:type="dxa"/>
          </w:tcPr>
          <w:p w14:paraId="3CD1EF30" w14:textId="45CE1D0C" w:rsidR="00D76823" w:rsidRPr="008C7697" w:rsidRDefault="00D76823" w:rsidP="00D76823">
            <w:pPr>
              <w:rPr>
                <w:sz w:val="28"/>
                <w:szCs w:val="28"/>
              </w:rPr>
            </w:pPr>
            <w:r w:rsidRPr="008C7697">
              <w:rPr>
                <w:sz w:val="28"/>
                <w:szCs w:val="28"/>
              </w:rPr>
              <w:t>8:30 am</w:t>
            </w:r>
          </w:p>
        </w:tc>
        <w:tc>
          <w:tcPr>
            <w:tcW w:w="7145" w:type="dxa"/>
          </w:tcPr>
          <w:p w14:paraId="3CD1EF31" w14:textId="78EEA32B" w:rsidR="00D76823" w:rsidRPr="008C7697" w:rsidRDefault="00D76823" w:rsidP="00D76823">
            <w:pPr>
              <w:rPr>
                <w:sz w:val="28"/>
                <w:szCs w:val="28"/>
              </w:rPr>
            </w:pPr>
            <w:r w:rsidRPr="008C7697">
              <w:rPr>
                <w:sz w:val="28"/>
                <w:szCs w:val="28"/>
              </w:rPr>
              <w:t>Action Item: Meeting Adjournment</w:t>
            </w:r>
          </w:p>
        </w:tc>
        <w:tc>
          <w:tcPr>
            <w:tcW w:w="2070" w:type="dxa"/>
          </w:tcPr>
          <w:p w14:paraId="3CD1EF32" w14:textId="1221FF21" w:rsidR="00D76823" w:rsidRPr="008C7697" w:rsidRDefault="00D76823" w:rsidP="00D76823">
            <w:pPr>
              <w:rPr>
                <w:sz w:val="28"/>
                <w:szCs w:val="28"/>
              </w:rPr>
            </w:pPr>
            <w:r w:rsidRPr="008C7697">
              <w:rPr>
                <w:sz w:val="28"/>
                <w:szCs w:val="28"/>
              </w:rPr>
              <w:t>Ms. Chereck</w:t>
            </w:r>
          </w:p>
        </w:tc>
      </w:tr>
    </w:tbl>
    <w:p w14:paraId="3CD1EF38" w14:textId="77777777" w:rsidR="006B7020" w:rsidRDefault="006B7020" w:rsidP="006B7020">
      <w:pPr>
        <w:pStyle w:val="Heading1"/>
      </w:pPr>
      <w:r>
        <w:t>Meeting Norms</w:t>
      </w:r>
    </w:p>
    <w:p w14:paraId="45BFC70B" w14:textId="6B822F6D" w:rsidR="00701BC4" w:rsidRDefault="00C60858" w:rsidP="00701BC4">
      <w:pPr>
        <w:spacing w:before="60" w:after="40"/>
        <w:jc w:val="center"/>
        <w:rPr>
          <w:b/>
          <w:bCs/>
          <w:sz w:val="24"/>
          <w:szCs w:val="18"/>
        </w:rPr>
      </w:pPr>
      <w:r w:rsidRPr="00972A3C">
        <w:rPr>
          <w:b/>
          <w:bCs/>
          <w:sz w:val="24"/>
          <w:szCs w:val="18"/>
        </w:rPr>
        <w:t>Silences Phones</w:t>
      </w:r>
      <w:r w:rsidR="006B7020" w:rsidRPr="00972A3C">
        <w:rPr>
          <w:b/>
          <w:bCs/>
          <w:sz w:val="24"/>
          <w:szCs w:val="18"/>
        </w:rPr>
        <w:t xml:space="preserve"> | Be Respectful of Others’ Opinions | Work for the Good of All Student</w:t>
      </w:r>
    </w:p>
    <w:p w14:paraId="5FF95FC0" w14:textId="79A60C3C" w:rsidR="00562EDF" w:rsidRPr="00CD26A4" w:rsidRDefault="00562EDF" w:rsidP="00562EDF">
      <w:pPr>
        <w:spacing w:before="0" w:after="0" w:line="240" w:lineRule="auto"/>
        <w:rPr>
          <w:bCs/>
          <w:sz w:val="18"/>
          <w:szCs w:val="18"/>
        </w:rPr>
      </w:pPr>
      <w:r w:rsidRPr="00CD26A4">
        <w:rPr>
          <w:bCs/>
          <w:sz w:val="18"/>
          <w:szCs w:val="18"/>
        </w:rPr>
        <w:t xml:space="preserve">* </w:t>
      </w:r>
      <w:r>
        <w:rPr>
          <w:bCs/>
          <w:sz w:val="18"/>
          <w:szCs w:val="18"/>
        </w:rPr>
        <w:t xml:space="preserve">Voting for SGC elections will take place from </w:t>
      </w:r>
      <w:r w:rsidRPr="00081D11">
        <w:rPr>
          <w:b/>
          <w:sz w:val="18"/>
          <w:szCs w:val="18"/>
          <w:u w:val="single"/>
        </w:rPr>
        <w:t>April 12</w:t>
      </w:r>
      <w:r w:rsidRPr="00081D11">
        <w:rPr>
          <w:b/>
          <w:sz w:val="18"/>
          <w:szCs w:val="18"/>
          <w:u w:val="single"/>
          <w:vertAlign w:val="superscript"/>
        </w:rPr>
        <w:t>th</w:t>
      </w:r>
      <w:r w:rsidRPr="00081D11">
        <w:rPr>
          <w:b/>
          <w:sz w:val="18"/>
          <w:szCs w:val="18"/>
          <w:u w:val="single"/>
        </w:rPr>
        <w:t xml:space="preserve"> – April 19</w:t>
      </w:r>
      <w:r w:rsidRPr="00081D11">
        <w:rPr>
          <w:b/>
          <w:sz w:val="18"/>
          <w:szCs w:val="18"/>
          <w:u w:val="single"/>
          <w:vertAlign w:val="superscript"/>
        </w:rPr>
        <w:t>th</w:t>
      </w:r>
      <w:r>
        <w:rPr>
          <w:bCs/>
          <w:sz w:val="18"/>
          <w:szCs w:val="18"/>
        </w:rPr>
        <w:t>.  Voters will receive ballots with candidate information for their schools through their email accounts that are registered in Infinite Campus.  Results will be shared with councils shortly following the close of the voting window and newly elected members will be contacted by the Governance Team to participate in New Member Onboarding.</w:t>
      </w:r>
    </w:p>
    <w:p w14:paraId="7DF8B5B9" w14:textId="6F5DE1A4" w:rsidR="00A73DC6" w:rsidRPr="00CD26A4" w:rsidRDefault="00562EDF" w:rsidP="00A73DC6">
      <w:pPr>
        <w:spacing w:before="0" w:after="0" w:line="240" w:lineRule="auto"/>
        <w:rPr>
          <w:bCs/>
          <w:sz w:val="18"/>
          <w:szCs w:val="18"/>
        </w:rPr>
      </w:pPr>
      <w:r w:rsidRPr="00CD26A4">
        <w:rPr>
          <w:bCs/>
          <w:sz w:val="18"/>
          <w:szCs w:val="18"/>
        </w:rPr>
        <w:t xml:space="preserve">** </w:t>
      </w:r>
      <w:r w:rsidRPr="00161434">
        <w:rPr>
          <w:bCs/>
          <w:sz w:val="18"/>
          <w:szCs w:val="18"/>
        </w:rPr>
        <w:t xml:space="preserve">It is very important that schools spend </w:t>
      </w:r>
      <w:r>
        <w:rPr>
          <w:bCs/>
          <w:sz w:val="18"/>
          <w:szCs w:val="18"/>
        </w:rPr>
        <w:t>the</w:t>
      </w:r>
      <w:r w:rsidRPr="00161434">
        <w:rPr>
          <w:bCs/>
          <w:sz w:val="18"/>
          <w:szCs w:val="18"/>
        </w:rPr>
        <w:t xml:space="preserve"> </w:t>
      </w:r>
      <w:r>
        <w:rPr>
          <w:bCs/>
          <w:sz w:val="18"/>
          <w:szCs w:val="18"/>
        </w:rPr>
        <w:t xml:space="preserve">entirety of the </w:t>
      </w:r>
      <w:r w:rsidRPr="00161434">
        <w:rPr>
          <w:bCs/>
          <w:sz w:val="18"/>
          <w:szCs w:val="18"/>
        </w:rPr>
        <w:t xml:space="preserve">Charter Dollars that they received this fall prior to the end of the school year.  These expenditures must be voted on and approved by the SGC.  After each expenditure, councils are required to complete the </w:t>
      </w:r>
      <w:hyperlink r:id="rId11" w:history="1">
        <w:r w:rsidRPr="00937386">
          <w:rPr>
            <w:rStyle w:val="Hyperlink"/>
            <w:bCs/>
            <w:sz w:val="18"/>
            <w:szCs w:val="18"/>
          </w:rPr>
          <w:t>Charter Dollar Expenditure Form</w:t>
        </w:r>
      </w:hyperlink>
      <w:r w:rsidRPr="00161434">
        <w:rPr>
          <w:bCs/>
          <w:sz w:val="18"/>
          <w:szCs w:val="18"/>
        </w:rPr>
        <w:t xml:space="preserve"> so that the purchase can be reported to the FCBOE and State.  See the </w:t>
      </w:r>
      <w:hyperlink r:id="rId12" w:history="1">
        <w:r w:rsidRPr="006F0227">
          <w:rPr>
            <w:rStyle w:val="Hyperlink"/>
            <w:bCs/>
            <w:sz w:val="18"/>
            <w:szCs w:val="18"/>
          </w:rPr>
          <w:t>Charter Dollar Matrix</w:t>
        </w:r>
      </w:hyperlink>
      <w:r w:rsidRPr="00161434">
        <w:rPr>
          <w:bCs/>
          <w:sz w:val="18"/>
          <w:szCs w:val="18"/>
        </w:rPr>
        <w:t xml:space="preserve"> for a list of sample purchases that have been preapproved by district departments.  </w:t>
      </w:r>
      <w:r w:rsidR="002205AF">
        <w:rPr>
          <w:bCs/>
          <w:sz w:val="18"/>
          <w:szCs w:val="18"/>
        </w:rPr>
        <w:t>All Charter Dollars must be spent by 4/28/23</w:t>
      </w:r>
      <w:r w:rsidR="008C7697">
        <w:rPr>
          <w:bCs/>
          <w:sz w:val="18"/>
          <w:szCs w:val="18"/>
        </w:rPr>
        <w:t>.</w:t>
      </w:r>
    </w:p>
    <w:sectPr w:rsidR="00A73DC6" w:rsidRPr="00CD26A4" w:rsidSect="008E5E31">
      <w:footerReference w:type="default" r:id="rId13"/>
      <w:pgSz w:w="12240" w:h="15840"/>
      <w:pgMar w:top="63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1E78" w14:textId="77777777" w:rsidR="001E18A9" w:rsidRDefault="001E18A9">
      <w:r>
        <w:separator/>
      </w:r>
    </w:p>
  </w:endnote>
  <w:endnote w:type="continuationSeparator" w:id="0">
    <w:p w14:paraId="1D9C5492" w14:textId="77777777" w:rsidR="001E18A9" w:rsidRDefault="001E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EF49" w14:textId="77777777" w:rsidR="00A667BA" w:rsidRDefault="00A667BA" w:rsidP="00A667BA">
    <w:pPr>
      <w:pStyle w:val="Footer"/>
    </w:pPr>
    <w:r>
      <w:t xml:space="preserve">Page </w:t>
    </w:r>
    <w:r>
      <w:fldChar w:fldCharType="begin"/>
    </w:r>
    <w:r>
      <w:instrText xml:space="preserve"> PAGE   \* MERGEFORMAT </w:instrText>
    </w:r>
    <w:r>
      <w:fldChar w:fldCharType="separate"/>
    </w:r>
    <w:r w:rsidR="00C774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7F17" w14:textId="77777777" w:rsidR="001E18A9" w:rsidRDefault="001E18A9">
      <w:r>
        <w:separator/>
      </w:r>
    </w:p>
  </w:footnote>
  <w:footnote w:type="continuationSeparator" w:id="0">
    <w:p w14:paraId="72E0074E" w14:textId="77777777" w:rsidR="001E18A9" w:rsidRDefault="001E1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84381"/>
    <w:multiLevelType w:val="hybridMultilevel"/>
    <w:tmpl w:val="291C6CC8"/>
    <w:lvl w:ilvl="0" w:tplc="06B0EE9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917144">
    <w:abstractNumId w:val="13"/>
  </w:num>
  <w:num w:numId="2" w16cid:durableId="446000177">
    <w:abstractNumId w:val="15"/>
  </w:num>
  <w:num w:numId="3" w16cid:durableId="1517966665">
    <w:abstractNumId w:val="11"/>
  </w:num>
  <w:num w:numId="4" w16cid:durableId="534586783">
    <w:abstractNumId w:val="10"/>
  </w:num>
  <w:num w:numId="5" w16cid:durableId="1545092555">
    <w:abstractNumId w:val="12"/>
  </w:num>
  <w:num w:numId="6" w16cid:durableId="1588535310">
    <w:abstractNumId w:val="9"/>
  </w:num>
  <w:num w:numId="7" w16cid:durableId="1207721897">
    <w:abstractNumId w:val="7"/>
  </w:num>
  <w:num w:numId="8" w16cid:durableId="160393836">
    <w:abstractNumId w:val="6"/>
  </w:num>
  <w:num w:numId="9" w16cid:durableId="1612666860">
    <w:abstractNumId w:val="5"/>
  </w:num>
  <w:num w:numId="10" w16cid:durableId="1296646116">
    <w:abstractNumId w:val="4"/>
  </w:num>
  <w:num w:numId="11" w16cid:durableId="619455675">
    <w:abstractNumId w:val="8"/>
  </w:num>
  <w:num w:numId="12" w16cid:durableId="35005886">
    <w:abstractNumId w:val="3"/>
  </w:num>
  <w:num w:numId="13" w16cid:durableId="760300728">
    <w:abstractNumId w:val="2"/>
  </w:num>
  <w:num w:numId="14" w16cid:durableId="1612860909">
    <w:abstractNumId w:val="1"/>
  </w:num>
  <w:num w:numId="15" w16cid:durableId="430783873">
    <w:abstractNumId w:val="0"/>
  </w:num>
  <w:num w:numId="16" w16cid:durableId="13471002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5F"/>
    <w:rsid w:val="0000606C"/>
    <w:rsid w:val="00006789"/>
    <w:rsid w:val="000137EE"/>
    <w:rsid w:val="00020B0A"/>
    <w:rsid w:val="00027B60"/>
    <w:rsid w:val="000679F2"/>
    <w:rsid w:val="0008780A"/>
    <w:rsid w:val="00091A67"/>
    <w:rsid w:val="00092DCA"/>
    <w:rsid w:val="000B2FEA"/>
    <w:rsid w:val="000B3751"/>
    <w:rsid w:val="000B6065"/>
    <w:rsid w:val="000C4AFA"/>
    <w:rsid w:val="000C4D14"/>
    <w:rsid w:val="000E01CD"/>
    <w:rsid w:val="000E599E"/>
    <w:rsid w:val="000E6463"/>
    <w:rsid w:val="000E7A35"/>
    <w:rsid w:val="000F1A53"/>
    <w:rsid w:val="001065F1"/>
    <w:rsid w:val="0011243C"/>
    <w:rsid w:val="00126E23"/>
    <w:rsid w:val="00135AE3"/>
    <w:rsid w:val="00147103"/>
    <w:rsid w:val="00151C1A"/>
    <w:rsid w:val="0015208A"/>
    <w:rsid w:val="001577B0"/>
    <w:rsid w:val="001632EE"/>
    <w:rsid w:val="00164A76"/>
    <w:rsid w:val="00164F9A"/>
    <w:rsid w:val="001650D7"/>
    <w:rsid w:val="001711AD"/>
    <w:rsid w:val="00177985"/>
    <w:rsid w:val="00180E76"/>
    <w:rsid w:val="001900D2"/>
    <w:rsid w:val="001921B4"/>
    <w:rsid w:val="001938A8"/>
    <w:rsid w:val="001A041B"/>
    <w:rsid w:val="001A0B65"/>
    <w:rsid w:val="001A142B"/>
    <w:rsid w:val="001B3AA5"/>
    <w:rsid w:val="001B4D7F"/>
    <w:rsid w:val="001C478F"/>
    <w:rsid w:val="001C6304"/>
    <w:rsid w:val="001D0897"/>
    <w:rsid w:val="001D091D"/>
    <w:rsid w:val="001D2A94"/>
    <w:rsid w:val="001D5040"/>
    <w:rsid w:val="001E18A9"/>
    <w:rsid w:val="001E45D6"/>
    <w:rsid w:val="001E74E8"/>
    <w:rsid w:val="001F32A9"/>
    <w:rsid w:val="002062B7"/>
    <w:rsid w:val="00207BCB"/>
    <w:rsid w:val="002111DD"/>
    <w:rsid w:val="00217FA0"/>
    <w:rsid w:val="002202D7"/>
    <w:rsid w:val="002205AF"/>
    <w:rsid w:val="00225BDE"/>
    <w:rsid w:val="00233615"/>
    <w:rsid w:val="00234D4E"/>
    <w:rsid w:val="0024050A"/>
    <w:rsid w:val="0024759F"/>
    <w:rsid w:val="00251210"/>
    <w:rsid w:val="00267B5F"/>
    <w:rsid w:val="002868E3"/>
    <w:rsid w:val="00287309"/>
    <w:rsid w:val="00293D81"/>
    <w:rsid w:val="002B6987"/>
    <w:rsid w:val="002C0178"/>
    <w:rsid w:val="002D3A60"/>
    <w:rsid w:val="002D6ECC"/>
    <w:rsid w:val="002D7882"/>
    <w:rsid w:val="002F135E"/>
    <w:rsid w:val="002F26C4"/>
    <w:rsid w:val="002F3B12"/>
    <w:rsid w:val="00310D52"/>
    <w:rsid w:val="00321CA4"/>
    <w:rsid w:val="00321E00"/>
    <w:rsid w:val="00322AA9"/>
    <w:rsid w:val="00323535"/>
    <w:rsid w:val="00343B82"/>
    <w:rsid w:val="003511A5"/>
    <w:rsid w:val="00353708"/>
    <w:rsid w:val="00354D4E"/>
    <w:rsid w:val="00361FED"/>
    <w:rsid w:val="00365C3E"/>
    <w:rsid w:val="003662F1"/>
    <w:rsid w:val="003675D2"/>
    <w:rsid w:val="00374240"/>
    <w:rsid w:val="003762D9"/>
    <w:rsid w:val="00380204"/>
    <w:rsid w:val="003844D0"/>
    <w:rsid w:val="00391C93"/>
    <w:rsid w:val="0039210C"/>
    <w:rsid w:val="003A094F"/>
    <w:rsid w:val="003A2CE0"/>
    <w:rsid w:val="003A7BBF"/>
    <w:rsid w:val="003E0806"/>
    <w:rsid w:val="003F1F3F"/>
    <w:rsid w:val="003F2432"/>
    <w:rsid w:val="00402313"/>
    <w:rsid w:val="004027D0"/>
    <w:rsid w:val="004054FB"/>
    <w:rsid w:val="00422E31"/>
    <w:rsid w:val="0042555F"/>
    <w:rsid w:val="004263E6"/>
    <w:rsid w:val="00434CED"/>
    <w:rsid w:val="00444747"/>
    <w:rsid w:val="0045759A"/>
    <w:rsid w:val="00474DFF"/>
    <w:rsid w:val="0048612F"/>
    <w:rsid w:val="0049237B"/>
    <w:rsid w:val="004C0C5D"/>
    <w:rsid w:val="004C6F94"/>
    <w:rsid w:val="004D38FF"/>
    <w:rsid w:val="004E0443"/>
    <w:rsid w:val="004E0994"/>
    <w:rsid w:val="004E2449"/>
    <w:rsid w:val="004E3A99"/>
    <w:rsid w:val="004E6392"/>
    <w:rsid w:val="004F3AE9"/>
    <w:rsid w:val="00504E40"/>
    <w:rsid w:val="00520B8A"/>
    <w:rsid w:val="00524100"/>
    <w:rsid w:val="005252E5"/>
    <w:rsid w:val="0052611B"/>
    <w:rsid w:val="005335D6"/>
    <w:rsid w:val="0054380D"/>
    <w:rsid w:val="00554592"/>
    <w:rsid w:val="00555698"/>
    <w:rsid w:val="0055657C"/>
    <w:rsid w:val="00562EDF"/>
    <w:rsid w:val="0057325F"/>
    <w:rsid w:val="00576F5E"/>
    <w:rsid w:val="005951FE"/>
    <w:rsid w:val="00595B5D"/>
    <w:rsid w:val="00595F10"/>
    <w:rsid w:val="00596E5A"/>
    <w:rsid w:val="005B76B5"/>
    <w:rsid w:val="005C75C2"/>
    <w:rsid w:val="005D1B74"/>
    <w:rsid w:val="005D4FC8"/>
    <w:rsid w:val="005E18B7"/>
    <w:rsid w:val="005E55C9"/>
    <w:rsid w:val="005F4630"/>
    <w:rsid w:val="00604FBD"/>
    <w:rsid w:val="0060587F"/>
    <w:rsid w:val="006065FF"/>
    <w:rsid w:val="00612F8E"/>
    <w:rsid w:val="00620547"/>
    <w:rsid w:val="00623CCC"/>
    <w:rsid w:val="00625085"/>
    <w:rsid w:val="006260AE"/>
    <w:rsid w:val="0063358B"/>
    <w:rsid w:val="00634A82"/>
    <w:rsid w:val="00636737"/>
    <w:rsid w:val="00643F92"/>
    <w:rsid w:val="00646228"/>
    <w:rsid w:val="00651C4A"/>
    <w:rsid w:val="006562B1"/>
    <w:rsid w:val="0066246B"/>
    <w:rsid w:val="0066578C"/>
    <w:rsid w:val="0067178F"/>
    <w:rsid w:val="0067452E"/>
    <w:rsid w:val="006800B1"/>
    <w:rsid w:val="006948B3"/>
    <w:rsid w:val="006B7020"/>
    <w:rsid w:val="006C2830"/>
    <w:rsid w:val="006C47F5"/>
    <w:rsid w:val="006C4B24"/>
    <w:rsid w:val="006C5AE0"/>
    <w:rsid w:val="006D3990"/>
    <w:rsid w:val="006D6D31"/>
    <w:rsid w:val="006E6FC4"/>
    <w:rsid w:val="006F01E6"/>
    <w:rsid w:val="006F32B6"/>
    <w:rsid w:val="006F5159"/>
    <w:rsid w:val="00701BC4"/>
    <w:rsid w:val="00701DB1"/>
    <w:rsid w:val="00704A15"/>
    <w:rsid w:val="00726B90"/>
    <w:rsid w:val="007279C1"/>
    <w:rsid w:val="007451D3"/>
    <w:rsid w:val="00747D97"/>
    <w:rsid w:val="00761DEA"/>
    <w:rsid w:val="007676C6"/>
    <w:rsid w:val="00773687"/>
    <w:rsid w:val="0079166F"/>
    <w:rsid w:val="007A3B7C"/>
    <w:rsid w:val="007A7603"/>
    <w:rsid w:val="007A77C4"/>
    <w:rsid w:val="007A7A90"/>
    <w:rsid w:val="007B08A2"/>
    <w:rsid w:val="007B4C3A"/>
    <w:rsid w:val="007C10A5"/>
    <w:rsid w:val="007D0F5A"/>
    <w:rsid w:val="007D4F33"/>
    <w:rsid w:val="007D57CE"/>
    <w:rsid w:val="007F3A64"/>
    <w:rsid w:val="007F5865"/>
    <w:rsid w:val="00802038"/>
    <w:rsid w:val="00807CE7"/>
    <w:rsid w:val="00810F61"/>
    <w:rsid w:val="00812DCB"/>
    <w:rsid w:val="00815449"/>
    <w:rsid w:val="00826562"/>
    <w:rsid w:val="0083029C"/>
    <w:rsid w:val="00834EF0"/>
    <w:rsid w:val="008353E2"/>
    <w:rsid w:val="00846F02"/>
    <w:rsid w:val="00850715"/>
    <w:rsid w:val="00854577"/>
    <w:rsid w:val="00860B61"/>
    <w:rsid w:val="00873F41"/>
    <w:rsid w:val="008859A0"/>
    <w:rsid w:val="008A26B5"/>
    <w:rsid w:val="008A7110"/>
    <w:rsid w:val="008B2E4D"/>
    <w:rsid w:val="008B3E75"/>
    <w:rsid w:val="008C1E78"/>
    <w:rsid w:val="008C6212"/>
    <w:rsid w:val="008C7697"/>
    <w:rsid w:val="008E5E31"/>
    <w:rsid w:val="008E7104"/>
    <w:rsid w:val="008F0F02"/>
    <w:rsid w:val="008F7D48"/>
    <w:rsid w:val="00906D4B"/>
    <w:rsid w:val="00914144"/>
    <w:rsid w:val="0092131B"/>
    <w:rsid w:val="00937CE7"/>
    <w:rsid w:val="0095495F"/>
    <w:rsid w:val="00964E7B"/>
    <w:rsid w:val="00972A3C"/>
    <w:rsid w:val="00977CE4"/>
    <w:rsid w:val="00982AE0"/>
    <w:rsid w:val="00994382"/>
    <w:rsid w:val="009A2149"/>
    <w:rsid w:val="009C4FB6"/>
    <w:rsid w:val="009C51B1"/>
    <w:rsid w:val="009D43FB"/>
    <w:rsid w:val="009F1C0C"/>
    <w:rsid w:val="009F237E"/>
    <w:rsid w:val="009F6F1F"/>
    <w:rsid w:val="00A05634"/>
    <w:rsid w:val="00A15038"/>
    <w:rsid w:val="00A32A49"/>
    <w:rsid w:val="00A3333A"/>
    <w:rsid w:val="00A469B9"/>
    <w:rsid w:val="00A62060"/>
    <w:rsid w:val="00A65C62"/>
    <w:rsid w:val="00A667BA"/>
    <w:rsid w:val="00A700B1"/>
    <w:rsid w:val="00A70B1A"/>
    <w:rsid w:val="00A73DC6"/>
    <w:rsid w:val="00A76C36"/>
    <w:rsid w:val="00A97420"/>
    <w:rsid w:val="00AA1798"/>
    <w:rsid w:val="00AB0DE4"/>
    <w:rsid w:val="00AB1C1F"/>
    <w:rsid w:val="00AB597D"/>
    <w:rsid w:val="00AB7E4B"/>
    <w:rsid w:val="00AD041C"/>
    <w:rsid w:val="00AD3A60"/>
    <w:rsid w:val="00AE4B7F"/>
    <w:rsid w:val="00AE513C"/>
    <w:rsid w:val="00AF1E1F"/>
    <w:rsid w:val="00AF5588"/>
    <w:rsid w:val="00AF7135"/>
    <w:rsid w:val="00B11B7B"/>
    <w:rsid w:val="00B2036D"/>
    <w:rsid w:val="00B20EBA"/>
    <w:rsid w:val="00B24446"/>
    <w:rsid w:val="00B32E0E"/>
    <w:rsid w:val="00B43F43"/>
    <w:rsid w:val="00B455A6"/>
    <w:rsid w:val="00B47EE4"/>
    <w:rsid w:val="00B50311"/>
    <w:rsid w:val="00B77757"/>
    <w:rsid w:val="00B835B9"/>
    <w:rsid w:val="00B83A8A"/>
    <w:rsid w:val="00B84222"/>
    <w:rsid w:val="00B94A44"/>
    <w:rsid w:val="00B95DB4"/>
    <w:rsid w:val="00B97C6E"/>
    <w:rsid w:val="00BA285B"/>
    <w:rsid w:val="00BA2DA1"/>
    <w:rsid w:val="00BB0A66"/>
    <w:rsid w:val="00BB4664"/>
    <w:rsid w:val="00BC066E"/>
    <w:rsid w:val="00BD20C3"/>
    <w:rsid w:val="00BD2104"/>
    <w:rsid w:val="00BD5DD2"/>
    <w:rsid w:val="00BE6E91"/>
    <w:rsid w:val="00C10233"/>
    <w:rsid w:val="00C1689B"/>
    <w:rsid w:val="00C2172A"/>
    <w:rsid w:val="00C249C6"/>
    <w:rsid w:val="00C27E1C"/>
    <w:rsid w:val="00C3358B"/>
    <w:rsid w:val="00C33CEC"/>
    <w:rsid w:val="00C34846"/>
    <w:rsid w:val="00C35516"/>
    <w:rsid w:val="00C45260"/>
    <w:rsid w:val="00C56017"/>
    <w:rsid w:val="00C60858"/>
    <w:rsid w:val="00C624F5"/>
    <w:rsid w:val="00C62DA9"/>
    <w:rsid w:val="00C70305"/>
    <w:rsid w:val="00C703E5"/>
    <w:rsid w:val="00C7748D"/>
    <w:rsid w:val="00C85939"/>
    <w:rsid w:val="00C86790"/>
    <w:rsid w:val="00C97F7E"/>
    <w:rsid w:val="00CA1942"/>
    <w:rsid w:val="00CC5E63"/>
    <w:rsid w:val="00CD3E3E"/>
    <w:rsid w:val="00CE24FE"/>
    <w:rsid w:val="00CE6B08"/>
    <w:rsid w:val="00CF39B7"/>
    <w:rsid w:val="00CF3F43"/>
    <w:rsid w:val="00D0177B"/>
    <w:rsid w:val="00D0216E"/>
    <w:rsid w:val="00D21397"/>
    <w:rsid w:val="00D269E7"/>
    <w:rsid w:val="00D270A8"/>
    <w:rsid w:val="00D2718F"/>
    <w:rsid w:val="00D34FA2"/>
    <w:rsid w:val="00D4188C"/>
    <w:rsid w:val="00D420C4"/>
    <w:rsid w:val="00D60D90"/>
    <w:rsid w:val="00D76823"/>
    <w:rsid w:val="00D827D1"/>
    <w:rsid w:val="00D8320C"/>
    <w:rsid w:val="00D92060"/>
    <w:rsid w:val="00D94607"/>
    <w:rsid w:val="00DA31D3"/>
    <w:rsid w:val="00DB0C31"/>
    <w:rsid w:val="00DB1F09"/>
    <w:rsid w:val="00DC1492"/>
    <w:rsid w:val="00DC3675"/>
    <w:rsid w:val="00DD6AE7"/>
    <w:rsid w:val="00DE0016"/>
    <w:rsid w:val="00DE1024"/>
    <w:rsid w:val="00DE2E67"/>
    <w:rsid w:val="00DE6FDA"/>
    <w:rsid w:val="00DF03D5"/>
    <w:rsid w:val="00DF32F7"/>
    <w:rsid w:val="00E00265"/>
    <w:rsid w:val="00E034C2"/>
    <w:rsid w:val="00E04D77"/>
    <w:rsid w:val="00E05517"/>
    <w:rsid w:val="00E23575"/>
    <w:rsid w:val="00E25B7E"/>
    <w:rsid w:val="00E36FE4"/>
    <w:rsid w:val="00E50F25"/>
    <w:rsid w:val="00E511E3"/>
    <w:rsid w:val="00E63A1A"/>
    <w:rsid w:val="00E64801"/>
    <w:rsid w:val="00E837C0"/>
    <w:rsid w:val="00E96018"/>
    <w:rsid w:val="00E96A7D"/>
    <w:rsid w:val="00EC61EC"/>
    <w:rsid w:val="00EC7169"/>
    <w:rsid w:val="00ED41A5"/>
    <w:rsid w:val="00ED41E9"/>
    <w:rsid w:val="00ED6850"/>
    <w:rsid w:val="00EE18BB"/>
    <w:rsid w:val="00EE2C28"/>
    <w:rsid w:val="00EE50B3"/>
    <w:rsid w:val="00EF0E1B"/>
    <w:rsid w:val="00F025A2"/>
    <w:rsid w:val="00F06495"/>
    <w:rsid w:val="00F13B5E"/>
    <w:rsid w:val="00F2737D"/>
    <w:rsid w:val="00F37A0D"/>
    <w:rsid w:val="00F41D5A"/>
    <w:rsid w:val="00F4567D"/>
    <w:rsid w:val="00F5473C"/>
    <w:rsid w:val="00F61A78"/>
    <w:rsid w:val="00F64388"/>
    <w:rsid w:val="00F720D6"/>
    <w:rsid w:val="00F74DF9"/>
    <w:rsid w:val="00F80288"/>
    <w:rsid w:val="00F87A05"/>
    <w:rsid w:val="00F957A4"/>
    <w:rsid w:val="00F97A4E"/>
    <w:rsid w:val="00FA5191"/>
    <w:rsid w:val="00FC3106"/>
    <w:rsid w:val="00FC434E"/>
    <w:rsid w:val="00FD691C"/>
    <w:rsid w:val="00FE00CD"/>
    <w:rsid w:val="00FF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1EF00"/>
  <w15:chartTrackingRefBased/>
  <w15:docId w15:val="{9777E4FF-330D-4F89-98B1-E69122DC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link w:val="Heading1Char"/>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UnresolvedMention">
    <w:name w:val="Unresolved Mention"/>
    <w:basedOn w:val="DefaultParagraphFont"/>
    <w:uiPriority w:val="99"/>
    <w:semiHidden/>
    <w:unhideWhenUsed/>
    <w:rsid w:val="00BD5DD2"/>
    <w:rPr>
      <w:color w:val="605E5C"/>
      <w:shd w:val="clear" w:color="auto" w:fill="E1DFDD"/>
    </w:rPr>
  </w:style>
  <w:style w:type="character" w:customStyle="1" w:styleId="Heading1Char">
    <w:name w:val="Heading 1 Char"/>
    <w:basedOn w:val="DefaultParagraphFont"/>
    <w:link w:val="Heading1"/>
    <w:uiPriority w:val="4"/>
    <w:rsid w:val="00C27E1C"/>
    <w:rPr>
      <w:rFonts w:asciiTheme="majorHAnsi" w:eastAsiaTheme="majorEastAsia" w:hAnsiTheme="majorHAnsi" w:cstheme="majorBidi"/>
      <w:color w:val="7A610D" w:themeColor="accent3"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ultonk12-my.sharepoint.com/:b:/g/personal/schoolgovernance_fultonschools_org/EcpWt-iyw1VDlWoPfqpaJrQBdfNGZQTsYgadMlK_S_OEEA?e=wOBPZ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1.safelinks.protection.outlook.com/?url=https%3A%2F%2Ffultonschools.az1.qualtrics.com%2Fjfe%2Fform%2FSV_07Z2pB6eHusDoG2&amp;data=04%7C01%7Cbenschinef%40fultonschools.org%7Cedc5ee881d8c4162b29708d973af503e%7C0cdcb19881694b70ba9fda7e3ba700c2%7C1%7C0%7C637668019060164410%7CUnknown%7CTWFpbGZsb3d8eyJWIjoiMC4wLjAwMDAiLCJQIjoiV2luMzIiLCJBTiI6Ik1haWwiLCJXVCI6Mn0%3D%7C1000&amp;sdata=Gm0bGwQr2vsWEXn1fu2n2yGmTa9Ck5%2B2J3mrC2KLVq4%3D&amp;reserved=0"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schinef\Desktop\Facilitator%20Files\Sample%20Beginning%20of%20Year%20SGC%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557ECB14D446F2A54DDF03015817D9"/>
        <w:category>
          <w:name w:val="General"/>
          <w:gallery w:val="placeholder"/>
        </w:category>
        <w:types>
          <w:type w:val="bbPlcHdr"/>
        </w:types>
        <w:behaviors>
          <w:behavior w:val="content"/>
        </w:behaviors>
        <w:guid w:val="{866CD5BA-9DC2-4668-8649-D2A003BCA99B}"/>
      </w:docPartPr>
      <w:docPartBody>
        <w:p w:rsidR="0020021E" w:rsidRDefault="00CA6A4E">
          <w:pPr>
            <w:pStyle w:val="96557ECB14D446F2A54DDF03015817D9"/>
          </w:pPr>
          <w:r>
            <w:rPr>
              <w:rStyle w:val="IntenseEmphasis"/>
            </w:rPr>
            <w:t>Date | time</w:t>
          </w:r>
        </w:p>
      </w:docPartBody>
    </w:docPart>
    <w:docPart>
      <w:docPartPr>
        <w:name w:val="C9D360AA04E64FB1A0A65335585537E0"/>
        <w:category>
          <w:name w:val="General"/>
          <w:gallery w:val="placeholder"/>
        </w:category>
        <w:types>
          <w:type w:val="bbPlcHdr"/>
        </w:types>
        <w:behaviors>
          <w:behavior w:val="content"/>
        </w:behaviors>
        <w:guid w:val="{D193A3B2-C46A-438A-B2E2-4D17BAA7DBE3}"/>
      </w:docPartPr>
      <w:docPartBody>
        <w:p w:rsidR="0020021E" w:rsidRDefault="00CA6A4E">
          <w:pPr>
            <w:pStyle w:val="C9D360AA04E64FB1A0A65335585537E0"/>
          </w:pPr>
          <w:r>
            <w:t>Time</w:t>
          </w:r>
        </w:p>
      </w:docPartBody>
    </w:docPart>
    <w:docPart>
      <w:docPartPr>
        <w:name w:val="DDF2ECBDC51542E68A1061AC702256CA"/>
        <w:category>
          <w:name w:val="General"/>
          <w:gallery w:val="placeholder"/>
        </w:category>
        <w:types>
          <w:type w:val="bbPlcHdr"/>
        </w:types>
        <w:behaviors>
          <w:behavior w:val="content"/>
        </w:behaviors>
        <w:guid w:val="{70E7E37C-FA70-4E9D-BA3F-D787662B5B97}"/>
      </w:docPartPr>
      <w:docPartBody>
        <w:p w:rsidR="0020021E" w:rsidRDefault="00CA6A4E">
          <w:pPr>
            <w:pStyle w:val="DDF2ECBDC51542E68A1061AC702256CA"/>
          </w:pPr>
          <w:r w:rsidRPr="00802038">
            <w:t>Item</w:t>
          </w:r>
        </w:p>
      </w:docPartBody>
    </w:docPart>
    <w:docPart>
      <w:docPartPr>
        <w:name w:val="D5C8918981424D4E8B22CFAB3245B0A1"/>
        <w:category>
          <w:name w:val="General"/>
          <w:gallery w:val="placeholder"/>
        </w:category>
        <w:types>
          <w:type w:val="bbPlcHdr"/>
        </w:types>
        <w:behaviors>
          <w:behavior w:val="content"/>
        </w:behaviors>
        <w:guid w:val="{358E7E72-186A-4137-93FA-36712E766A0D}"/>
      </w:docPartPr>
      <w:docPartBody>
        <w:p w:rsidR="0020021E" w:rsidRDefault="00CA6A4E">
          <w:pPr>
            <w:pStyle w:val="D5C8918981424D4E8B22CFAB3245B0A1"/>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4E"/>
    <w:rsid w:val="00003747"/>
    <w:rsid w:val="00150B58"/>
    <w:rsid w:val="001E6697"/>
    <w:rsid w:val="0020021E"/>
    <w:rsid w:val="00282408"/>
    <w:rsid w:val="002D74DD"/>
    <w:rsid w:val="003D65CE"/>
    <w:rsid w:val="00436DBC"/>
    <w:rsid w:val="004D2C2A"/>
    <w:rsid w:val="00513C60"/>
    <w:rsid w:val="00637647"/>
    <w:rsid w:val="006570D9"/>
    <w:rsid w:val="007337A4"/>
    <w:rsid w:val="00845E98"/>
    <w:rsid w:val="00907AD6"/>
    <w:rsid w:val="00A259C9"/>
    <w:rsid w:val="00B51AFD"/>
    <w:rsid w:val="00BE7440"/>
    <w:rsid w:val="00CA6A4E"/>
    <w:rsid w:val="00CB66F6"/>
    <w:rsid w:val="00E66B04"/>
    <w:rsid w:val="00FA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96557ECB14D446F2A54DDF03015817D9">
    <w:name w:val="96557ECB14D446F2A54DDF03015817D9"/>
  </w:style>
  <w:style w:type="paragraph" w:customStyle="1" w:styleId="C9D360AA04E64FB1A0A65335585537E0">
    <w:name w:val="C9D360AA04E64FB1A0A65335585537E0"/>
  </w:style>
  <w:style w:type="paragraph" w:customStyle="1" w:styleId="DDF2ECBDC51542E68A1061AC702256CA">
    <w:name w:val="DDF2ECBDC51542E68A1061AC702256CA"/>
  </w:style>
  <w:style w:type="paragraph" w:customStyle="1" w:styleId="D5C8918981424D4E8B22CFAB3245B0A1">
    <w:name w:val="D5C8918981424D4E8B22CFAB3245B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3.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Sample Beginning of Year SGC Agenda</Template>
  <TotalTime>317</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Chereck, Danelle M</cp:lastModifiedBy>
  <cp:revision>30</cp:revision>
  <cp:lastPrinted>2023-02-01T15:50:00Z</cp:lastPrinted>
  <dcterms:created xsi:type="dcterms:W3CDTF">2023-03-30T19:44:00Z</dcterms:created>
  <dcterms:modified xsi:type="dcterms:W3CDTF">2023-04-10T14:13:00Z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etDate">
    <vt:lpwstr>2022-06-15T16:12:35Z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81e204aa-d1aa-4d94-bf29-5b6b7bb7b341</vt:lpwstr>
  </property>
  <property fmtid="{D5CDD505-2E9C-101B-9397-08002B2CF9AE}" pid="9" name="MSIP_Label_0ee3c538-ec52-435f-ae58-017644bd9513_ContentBits">
    <vt:lpwstr>0</vt:lpwstr>
  </property>
</Properties>
</file>