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1D2A21FA" w:rsidR="00B2036D" w:rsidRPr="002202D7" w:rsidRDefault="00B96DF6">
      <w:pPr>
        <w:pStyle w:val="Title"/>
        <w:rPr>
          <w:sz w:val="4"/>
          <w:szCs w:val="4"/>
        </w:rPr>
      </w:pPr>
      <w:r w:rsidRPr="00B96DF6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D3040CA" wp14:editId="74663BAC">
            <wp:simplePos x="0" y="0"/>
            <wp:positionH relativeFrom="margin">
              <wp:align>left</wp:align>
            </wp:positionH>
            <wp:positionV relativeFrom="margin">
              <wp:posOffset>-177800</wp:posOffset>
            </wp:positionV>
            <wp:extent cx="1333500" cy="1123950"/>
            <wp:effectExtent l="0" t="0" r="0" b="0"/>
            <wp:wrapSquare wrapText="bothSides"/>
            <wp:docPr id="1" name="Picture 1" descr="Autrey Mill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rey Mill Middle Schoo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D1EF00" w14:textId="6B6F0545" w:rsidR="00604FBD" w:rsidRPr="00B96DF6" w:rsidRDefault="0024050A">
      <w:pPr>
        <w:pStyle w:val="Title"/>
        <w:rPr>
          <w:sz w:val="56"/>
          <w:szCs w:val="56"/>
        </w:rPr>
      </w:pPr>
      <w:r w:rsidRPr="00B96DF6">
        <w:rPr>
          <w:sz w:val="56"/>
          <w:szCs w:val="56"/>
        </w:rPr>
        <w:t>agenda</w:t>
      </w:r>
    </w:p>
    <w:p w14:paraId="3CD1EF01" w14:textId="25967A9E" w:rsidR="00604FBD" w:rsidRPr="00B96DF6" w:rsidRDefault="00423646">
      <w:pPr>
        <w:pStyle w:val="Subtitle"/>
        <w:rPr>
          <w:sz w:val="28"/>
          <w:szCs w:val="28"/>
        </w:rPr>
      </w:pPr>
      <w:r w:rsidRPr="00B96DF6">
        <w:rPr>
          <w:sz w:val="28"/>
          <w:szCs w:val="28"/>
        </w:rPr>
        <w:t xml:space="preserve">Autrey Mill </w:t>
      </w:r>
      <w:r w:rsidR="0024050A" w:rsidRPr="00B96DF6">
        <w:rPr>
          <w:sz w:val="28"/>
          <w:szCs w:val="28"/>
        </w:rPr>
        <w:t>School Governance Council</w:t>
      </w:r>
    </w:p>
    <w:p w14:paraId="3CD1EF02" w14:textId="4B03FF2A" w:rsidR="00604FBD" w:rsidRPr="00D67BD1" w:rsidRDefault="00000000">
      <w:pPr>
        <w:pBdr>
          <w:top w:val="single" w:sz="4" w:space="1" w:color="444D26" w:themeColor="text2"/>
        </w:pBdr>
        <w:jc w:val="right"/>
        <w:rPr>
          <w:sz w:val="24"/>
          <w:szCs w:val="22"/>
        </w:rPr>
      </w:pPr>
      <w:sdt>
        <w:sdtPr>
          <w:rPr>
            <w:rStyle w:val="IntenseEmphasis"/>
            <w:sz w:val="24"/>
            <w:szCs w:val="22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 w:rsidRPr="00D67BD1">
            <w:rPr>
              <w:rStyle w:val="IntenseEmphasis"/>
              <w:sz w:val="24"/>
              <w:szCs w:val="22"/>
            </w:rPr>
            <w:t>Date | time</w:t>
          </w:r>
        </w:sdtContent>
      </w:sdt>
      <w:r w:rsidR="001C478F" w:rsidRPr="00D67BD1">
        <w:rPr>
          <w:sz w:val="24"/>
          <w:szCs w:val="22"/>
        </w:rPr>
        <w:t xml:space="preserve"> </w:t>
      </w:r>
      <w:r w:rsidR="00313473" w:rsidRPr="00D67BD1">
        <w:rPr>
          <w:sz w:val="24"/>
          <w:szCs w:val="22"/>
        </w:rPr>
        <w:t>1</w:t>
      </w:r>
      <w:r w:rsidR="00BE799D">
        <w:rPr>
          <w:sz w:val="24"/>
          <w:szCs w:val="22"/>
        </w:rPr>
        <w:t>2</w:t>
      </w:r>
      <w:r w:rsidR="00873F41" w:rsidRPr="00D67BD1">
        <w:rPr>
          <w:sz w:val="24"/>
          <w:szCs w:val="22"/>
        </w:rPr>
        <w:t>/</w:t>
      </w:r>
      <w:r w:rsidR="00BE799D">
        <w:rPr>
          <w:sz w:val="24"/>
          <w:szCs w:val="22"/>
        </w:rPr>
        <w:t>5</w:t>
      </w:r>
      <w:r w:rsidR="00873F41" w:rsidRPr="00D67BD1">
        <w:rPr>
          <w:sz w:val="24"/>
          <w:szCs w:val="22"/>
        </w:rPr>
        <w:t>/</w:t>
      </w:r>
      <w:r w:rsidR="00C703E5" w:rsidRPr="00D67BD1">
        <w:rPr>
          <w:sz w:val="24"/>
          <w:szCs w:val="22"/>
        </w:rPr>
        <w:t>2022</w:t>
      </w:r>
      <w:r w:rsidR="00E63A1A" w:rsidRPr="00D67BD1">
        <w:rPr>
          <w:sz w:val="24"/>
          <w:szCs w:val="22"/>
        </w:rPr>
        <w:t xml:space="preserve"> | </w:t>
      </w:r>
      <w:r w:rsidR="00BE625C" w:rsidRPr="00D67BD1">
        <w:rPr>
          <w:sz w:val="24"/>
          <w:szCs w:val="22"/>
        </w:rPr>
        <w:t xml:space="preserve">7:45 </w:t>
      </w:r>
      <w:r w:rsidR="0024050A" w:rsidRPr="00D67BD1">
        <w:rPr>
          <w:sz w:val="24"/>
          <w:szCs w:val="22"/>
        </w:rPr>
        <w:t>am</w:t>
      </w:r>
      <w:r w:rsidR="001C478F" w:rsidRPr="00D67BD1">
        <w:rPr>
          <w:sz w:val="24"/>
          <w:szCs w:val="22"/>
        </w:rPr>
        <w:t xml:space="preserve"> | </w:t>
      </w:r>
      <w:r w:rsidR="0024050A" w:rsidRPr="00D67BD1">
        <w:rPr>
          <w:rStyle w:val="IntenseEmphasis"/>
          <w:sz w:val="24"/>
          <w:szCs w:val="22"/>
        </w:rPr>
        <w:t xml:space="preserve">Location </w:t>
      </w:r>
      <w:r w:rsidR="00BE625C" w:rsidRPr="00D67BD1">
        <w:rPr>
          <w:sz w:val="24"/>
          <w:szCs w:val="22"/>
        </w:rPr>
        <w:t>A150</w:t>
      </w:r>
    </w:p>
    <w:p w14:paraId="27E191EB" w14:textId="77777777" w:rsidR="0042677E" w:rsidRDefault="0024050A" w:rsidP="0042677E">
      <w:pPr>
        <w:pStyle w:val="Heading1"/>
      </w:pPr>
      <w:r>
        <w:t>SGC Members</w:t>
      </w:r>
    </w:p>
    <w:p w14:paraId="3CD1EF04" w14:textId="00590907" w:rsidR="00604FBD" w:rsidRPr="00D67BD1" w:rsidRDefault="009A5472" w:rsidP="00D70433">
      <w:pPr>
        <w:pStyle w:val="Heading1"/>
        <w:rPr>
          <w:sz w:val="28"/>
          <w:szCs w:val="28"/>
        </w:rPr>
      </w:pPr>
      <w:r w:rsidRPr="00D67BD1">
        <w:rPr>
          <w:rFonts w:asciiTheme="minorHAnsi" w:hAnsiTheme="minorHAnsi"/>
          <w:sz w:val="20"/>
          <w:szCs w:val="20"/>
        </w:rPr>
        <w:t xml:space="preserve">Trey Martin, Principal | Adam Clevenstine, Teacher |Danelle Chereck, Teacher | Ashley Perry, </w:t>
      </w:r>
      <w:r w:rsidR="00E62254" w:rsidRPr="00D67BD1">
        <w:rPr>
          <w:rFonts w:asciiTheme="minorHAnsi" w:hAnsiTheme="minorHAnsi"/>
          <w:sz w:val="20"/>
          <w:szCs w:val="20"/>
        </w:rPr>
        <w:t>School Employee</w:t>
      </w:r>
      <w:r w:rsidRPr="00D67BD1">
        <w:rPr>
          <w:rFonts w:asciiTheme="minorHAnsi" w:hAnsiTheme="minorHAnsi"/>
          <w:sz w:val="20"/>
          <w:szCs w:val="20"/>
        </w:rPr>
        <w:t xml:space="preserve"> | </w:t>
      </w:r>
      <w:r w:rsidR="002425EC" w:rsidRPr="00D67BD1">
        <w:rPr>
          <w:rFonts w:asciiTheme="minorHAnsi" w:hAnsiTheme="minorHAnsi"/>
          <w:sz w:val="20"/>
          <w:szCs w:val="20"/>
        </w:rPr>
        <w:t>Denise Santos</w:t>
      </w:r>
      <w:r w:rsidRPr="00D67BD1">
        <w:rPr>
          <w:rFonts w:asciiTheme="minorHAnsi" w:hAnsiTheme="minorHAnsi"/>
          <w:sz w:val="20"/>
          <w:szCs w:val="20"/>
        </w:rPr>
        <w:t xml:space="preserve">, School Employee | Megan Bradley, Parent |Ryan Fetz, Parent |Marcelis Baxter, Parent | </w:t>
      </w:r>
      <w:r w:rsidR="00D31F0A" w:rsidRPr="00D67BD1">
        <w:rPr>
          <w:rFonts w:asciiTheme="minorHAnsi" w:hAnsiTheme="minorHAnsi"/>
          <w:sz w:val="20"/>
          <w:szCs w:val="20"/>
        </w:rPr>
        <w:t>Chris Kost</w:t>
      </w:r>
      <w:r w:rsidRPr="00D67BD1">
        <w:rPr>
          <w:rFonts w:asciiTheme="minorHAnsi" w:hAnsiTheme="minorHAnsi"/>
          <w:sz w:val="20"/>
          <w:szCs w:val="20"/>
        </w:rPr>
        <w:t>, Community Member | Yasser Jorio, Community Member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200"/>
        <w:gridCol w:w="2070"/>
      </w:tblGrid>
      <w:tr w:rsidR="00146B95" w:rsidRPr="00D67BD1" w14:paraId="41B5745E" w14:textId="77777777" w:rsidTr="00472CAF">
        <w:trPr>
          <w:tblHeader/>
        </w:trPr>
        <w:tc>
          <w:tcPr>
            <w:tcW w:w="1530" w:type="dxa"/>
          </w:tcPr>
          <w:sdt>
            <w:sdtPr>
              <w:rPr>
                <w:sz w:val="24"/>
                <w:szCs w:val="24"/>
              </w:rPr>
              <w:alias w:val="Time:"/>
              <w:tag w:val="Time:"/>
              <w:id w:val="-718661838"/>
              <w:placeholder>
                <w:docPart w:val="99A63401E3C54A2D9347B6398B352675"/>
              </w:placeholder>
              <w:temporary/>
              <w:showingPlcHdr/>
              <w15:appearance w15:val="hidden"/>
            </w:sdtPr>
            <w:sdtContent>
              <w:p w14:paraId="05F150F1" w14:textId="77777777" w:rsidR="00146B95" w:rsidRPr="00D67BD1" w:rsidRDefault="00146B95" w:rsidP="00472CAF">
                <w:pPr>
                  <w:pStyle w:val="Heading2"/>
                  <w:outlineLvl w:val="1"/>
                  <w:rPr>
                    <w:sz w:val="24"/>
                    <w:szCs w:val="24"/>
                  </w:rPr>
                </w:pPr>
                <w:r w:rsidRPr="00D67BD1">
                  <w:rPr>
                    <w:sz w:val="24"/>
                    <w:szCs w:val="24"/>
                  </w:rP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rPr>
                <w:sz w:val="24"/>
                <w:szCs w:val="24"/>
              </w:rPr>
              <w:alias w:val="Item:"/>
              <w:tag w:val="Item:"/>
              <w:id w:val="614954302"/>
              <w:placeholder>
                <w:docPart w:val="4CBD1C61EA3B49FC9591BABE7A5CBD81"/>
              </w:placeholder>
              <w:temporary/>
              <w:showingPlcHdr/>
              <w15:appearance w15:val="hidden"/>
            </w:sdtPr>
            <w:sdtContent>
              <w:p w14:paraId="15BAD770" w14:textId="77777777" w:rsidR="00146B95" w:rsidRPr="00D67BD1" w:rsidRDefault="00146B95" w:rsidP="00472CAF">
                <w:pPr>
                  <w:pStyle w:val="Heading2"/>
                  <w:outlineLvl w:val="1"/>
                  <w:rPr>
                    <w:sz w:val="24"/>
                    <w:szCs w:val="24"/>
                  </w:rPr>
                </w:pPr>
                <w:r w:rsidRPr="00D67BD1">
                  <w:rPr>
                    <w:sz w:val="24"/>
                    <w:szCs w:val="24"/>
                  </w:rPr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rPr>
                <w:sz w:val="24"/>
                <w:szCs w:val="24"/>
              </w:rPr>
              <w:alias w:val="Owner:"/>
              <w:tag w:val="Owner:"/>
              <w:id w:val="355778012"/>
              <w:placeholder>
                <w:docPart w:val="49EC1100925D48FD871B14A4D4677C88"/>
              </w:placeholder>
              <w:temporary/>
              <w:showingPlcHdr/>
              <w15:appearance w15:val="hidden"/>
            </w:sdtPr>
            <w:sdtContent>
              <w:p w14:paraId="3BE7ABC5" w14:textId="77777777" w:rsidR="00146B95" w:rsidRPr="00D67BD1" w:rsidRDefault="00146B95" w:rsidP="00472CAF">
                <w:pPr>
                  <w:pStyle w:val="Heading2"/>
                  <w:outlineLvl w:val="1"/>
                  <w:rPr>
                    <w:sz w:val="24"/>
                    <w:szCs w:val="24"/>
                  </w:rPr>
                </w:pPr>
                <w:r w:rsidRPr="00D67BD1">
                  <w:rPr>
                    <w:sz w:val="24"/>
                    <w:szCs w:val="24"/>
                  </w:rPr>
                  <w:t>Owner</w:t>
                </w:r>
              </w:p>
            </w:sdtContent>
          </w:sdt>
        </w:tc>
      </w:tr>
      <w:tr w:rsidR="00146B95" w:rsidRPr="00D67BD1" w14:paraId="142B9E29" w14:textId="77777777" w:rsidTr="00472CAF">
        <w:tc>
          <w:tcPr>
            <w:tcW w:w="1530" w:type="dxa"/>
          </w:tcPr>
          <w:p w14:paraId="693DFEC8" w14:textId="064F184E" w:rsidR="00146B95" w:rsidRPr="00D67BD1" w:rsidRDefault="00E115F2" w:rsidP="00472CAF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 xml:space="preserve">7:45 </w:t>
            </w:r>
            <w:r w:rsidR="00146B95" w:rsidRPr="00D67BD1">
              <w:rPr>
                <w:sz w:val="24"/>
                <w:szCs w:val="24"/>
              </w:rPr>
              <w:t>am</w:t>
            </w:r>
          </w:p>
        </w:tc>
        <w:tc>
          <w:tcPr>
            <w:tcW w:w="7200" w:type="dxa"/>
          </w:tcPr>
          <w:p w14:paraId="0A64272F" w14:textId="77777777" w:rsidR="00146B95" w:rsidRPr="00D67BD1" w:rsidRDefault="00146B95" w:rsidP="00472CAF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Call to Order</w:t>
            </w:r>
          </w:p>
        </w:tc>
        <w:tc>
          <w:tcPr>
            <w:tcW w:w="2070" w:type="dxa"/>
          </w:tcPr>
          <w:p w14:paraId="3F3FF876" w14:textId="60351E47" w:rsidR="00146B95" w:rsidRPr="00D67BD1" w:rsidRDefault="00146B95" w:rsidP="00472CAF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Ms. Chereck</w:t>
            </w:r>
          </w:p>
        </w:tc>
      </w:tr>
      <w:tr w:rsidR="00146B95" w:rsidRPr="00D67BD1" w14:paraId="2D5EBAEC" w14:textId="77777777" w:rsidTr="00472CAF">
        <w:tc>
          <w:tcPr>
            <w:tcW w:w="1530" w:type="dxa"/>
          </w:tcPr>
          <w:p w14:paraId="685F55D2" w14:textId="5A845F20" w:rsidR="00146B95" w:rsidRPr="00D67BD1" w:rsidRDefault="00E115F2" w:rsidP="00472CAF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 xml:space="preserve">7:46 </w:t>
            </w:r>
            <w:r w:rsidR="00146B95" w:rsidRPr="00D67BD1">
              <w:rPr>
                <w:sz w:val="24"/>
                <w:szCs w:val="24"/>
              </w:rPr>
              <w:t>am</w:t>
            </w:r>
          </w:p>
        </w:tc>
        <w:tc>
          <w:tcPr>
            <w:tcW w:w="7200" w:type="dxa"/>
          </w:tcPr>
          <w:p w14:paraId="2C6C4BB5" w14:textId="77777777" w:rsidR="00146B95" w:rsidRPr="00D67BD1" w:rsidRDefault="00146B95" w:rsidP="00472CAF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Action Item: Approve Agenda</w:t>
            </w:r>
          </w:p>
        </w:tc>
        <w:tc>
          <w:tcPr>
            <w:tcW w:w="2070" w:type="dxa"/>
          </w:tcPr>
          <w:p w14:paraId="51A1203E" w14:textId="2B80EEFB" w:rsidR="00146B95" w:rsidRPr="00D67BD1" w:rsidRDefault="00146B95" w:rsidP="00472CAF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Ms. Chereck</w:t>
            </w:r>
          </w:p>
        </w:tc>
      </w:tr>
      <w:tr w:rsidR="00146B95" w:rsidRPr="00D67BD1" w14:paraId="7AAA0947" w14:textId="77777777" w:rsidTr="00472CAF">
        <w:tc>
          <w:tcPr>
            <w:tcW w:w="1530" w:type="dxa"/>
          </w:tcPr>
          <w:p w14:paraId="2635C5C1" w14:textId="44D02347" w:rsidR="00146B95" w:rsidRPr="00D67BD1" w:rsidRDefault="00E115F2" w:rsidP="00472CAF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7:4</w:t>
            </w:r>
            <w:r w:rsidR="00D70433" w:rsidRPr="00D67BD1">
              <w:rPr>
                <w:sz w:val="24"/>
                <w:szCs w:val="24"/>
              </w:rPr>
              <w:t>8</w:t>
            </w:r>
            <w:r w:rsidRPr="00D67BD1">
              <w:rPr>
                <w:sz w:val="24"/>
                <w:szCs w:val="24"/>
              </w:rPr>
              <w:t xml:space="preserve"> </w:t>
            </w:r>
            <w:r w:rsidR="00146B95" w:rsidRPr="00D67BD1">
              <w:rPr>
                <w:sz w:val="24"/>
                <w:szCs w:val="24"/>
              </w:rPr>
              <w:t>am</w:t>
            </w:r>
          </w:p>
        </w:tc>
        <w:tc>
          <w:tcPr>
            <w:tcW w:w="7200" w:type="dxa"/>
          </w:tcPr>
          <w:p w14:paraId="77F044AB" w14:textId="1FD2AAEF" w:rsidR="00146B95" w:rsidRPr="00D67BD1" w:rsidRDefault="00146B95" w:rsidP="00472CAF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 xml:space="preserve">Action Item: Approve </w:t>
            </w:r>
            <w:r w:rsidR="00BE799D">
              <w:rPr>
                <w:sz w:val="24"/>
                <w:szCs w:val="24"/>
              </w:rPr>
              <w:t>October</w:t>
            </w:r>
            <w:r w:rsidRPr="00D67BD1">
              <w:rPr>
                <w:sz w:val="24"/>
                <w:szCs w:val="24"/>
              </w:rPr>
              <w:t xml:space="preserve"> Meeting Minutes</w:t>
            </w:r>
          </w:p>
        </w:tc>
        <w:tc>
          <w:tcPr>
            <w:tcW w:w="2070" w:type="dxa"/>
          </w:tcPr>
          <w:p w14:paraId="57873FDE" w14:textId="641A8F8E" w:rsidR="00146B95" w:rsidRPr="00D67BD1" w:rsidRDefault="00146B95" w:rsidP="00472CAF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Ms. Chereck</w:t>
            </w:r>
          </w:p>
        </w:tc>
      </w:tr>
      <w:tr w:rsidR="00B722B2" w:rsidRPr="00D67BD1" w14:paraId="7C1CF54F" w14:textId="77777777" w:rsidTr="00472CAF">
        <w:tc>
          <w:tcPr>
            <w:tcW w:w="1530" w:type="dxa"/>
          </w:tcPr>
          <w:p w14:paraId="75F10767" w14:textId="6EEA916D" w:rsidR="00B722B2" w:rsidRPr="00D67BD1" w:rsidRDefault="00B722B2" w:rsidP="00B722B2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7:5</w:t>
            </w:r>
            <w:r w:rsidR="007532A5">
              <w:rPr>
                <w:sz w:val="24"/>
                <w:szCs w:val="24"/>
              </w:rPr>
              <w:t>0</w:t>
            </w:r>
            <w:r w:rsidRPr="00D67BD1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200" w:type="dxa"/>
          </w:tcPr>
          <w:p w14:paraId="3AB5F48D" w14:textId="39B83FAB" w:rsidR="00B722B2" w:rsidRPr="00D67BD1" w:rsidRDefault="00053EB6" w:rsidP="00B72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Informational Item:  </w:t>
            </w:r>
            <w:r w:rsidR="00FF5F41">
              <w:rPr>
                <w:sz w:val="24"/>
                <w:szCs w:val="24"/>
              </w:rPr>
              <w:t>P</w:t>
            </w:r>
            <w:r w:rsidR="00EF463B">
              <w:rPr>
                <w:sz w:val="24"/>
                <w:szCs w:val="24"/>
              </w:rPr>
              <w:t>odcasting Proposal</w:t>
            </w:r>
          </w:p>
        </w:tc>
        <w:tc>
          <w:tcPr>
            <w:tcW w:w="2070" w:type="dxa"/>
          </w:tcPr>
          <w:p w14:paraId="7173A20E" w14:textId="063C4DCE" w:rsidR="00B722B2" w:rsidRPr="00D67BD1" w:rsidRDefault="008F0178" w:rsidP="00B72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</w:t>
            </w:r>
            <w:r w:rsidR="00FF5F41">
              <w:rPr>
                <w:sz w:val="24"/>
                <w:szCs w:val="24"/>
              </w:rPr>
              <w:t xml:space="preserve"> Ansley</w:t>
            </w:r>
            <w:r>
              <w:rPr>
                <w:sz w:val="24"/>
                <w:szCs w:val="24"/>
              </w:rPr>
              <w:t xml:space="preserve"> and Mr.</w:t>
            </w:r>
            <w:r w:rsidR="00FF5F41">
              <w:rPr>
                <w:sz w:val="24"/>
                <w:szCs w:val="24"/>
              </w:rPr>
              <w:t xml:space="preserve"> Edgar</w:t>
            </w:r>
          </w:p>
        </w:tc>
      </w:tr>
      <w:tr w:rsidR="00616B7A" w:rsidRPr="00D67BD1" w14:paraId="19F569E5" w14:textId="77777777" w:rsidTr="00472CAF">
        <w:tc>
          <w:tcPr>
            <w:tcW w:w="1530" w:type="dxa"/>
          </w:tcPr>
          <w:p w14:paraId="7FF962AC" w14:textId="4225DEBC" w:rsidR="00616B7A" w:rsidRPr="00D67BD1" w:rsidRDefault="00D02B42" w:rsidP="00B72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7EA4">
              <w:rPr>
                <w:sz w:val="24"/>
                <w:szCs w:val="24"/>
              </w:rPr>
              <w:t>:5</w:t>
            </w:r>
            <w:r w:rsidR="007532A5">
              <w:rPr>
                <w:sz w:val="24"/>
                <w:szCs w:val="24"/>
              </w:rPr>
              <w:t>5</w:t>
            </w:r>
            <w:r w:rsidR="00127EA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200" w:type="dxa"/>
          </w:tcPr>
          <w:p w14:paraId="1D4B50F4" w14:textId="6E0D9B77" w:rsidR="00616B7A" w:rsidRDefault="00616B7A" w:rsidP="00B72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Informational Item: Public Comment</w:t>
            </w:r>
          </w:p>
        </w:tc>
        <w:tc>
          <w:tcPr>
            <w:tcW w:w="2070" w:type="dxa"/>
          </w:tcPr>
          <w:p w14:paraId="6D6D6CD7" w14:textId="7893C152" w:rsidR="00616B7A" w:rsidRDefault="00C3479D" w:rsidP="00B72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Chereck</w:t>
            </w:r>
          </w:p>
        </w:tc>
      </w:tr>
      <w:tr w:rsidR="000456F5" w:rsidRPr="00D67BD1" w14:paraId="7745FA17" w14:textId="77777777" w:rsidTr="00472CAF">
        <w:tc>
          <w:tcPr>
            <w:tcW w:w="1530" w:type="dxa"/>
          </w:tcPr>
          <w:p w14:paraId="4404A839" w14:textId="5F232D35" w:rsidR="000456F5" w:rsidRPr="00D67BD1" w:rsidRDefault="000456F5" w:rsidP="000456F5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8:</w:t>
            </w:r>
            <w:r w:rsidR="00EF5F5F">
              <w:rPr>
                <w:sz w:val="24"/>
                <w:szCs w:val="24"/>
              </w:rPr>
              <w:t>0</w:t>
            </w:r>
            <w:r w:rsidR="007532A5">
              <w:rPr>
                <w:sz w:val="24"/>
                <w:szCs w:val="24"/>
              </w:rPr>
              <w:t>5</w:t>
            </w:r>
            <w:r w:rsidRPr="00D67BD1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200" w:type="dxa"/>
          </w:tcPr>
          <w:p w14:paraId="36B680D7" w14:textId="0256136D" w:rsidR="000456F5" w:rsidRDefault="000456F5" w:rsidP="00045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Discussion/</w:t>
            </w:r>
            <w:r w:rsidRPr="00D67BD1">
              <w:rPr>
                <w:sz w:val="24"/>
                <w:szCs w:val="24"/>
              </w:rPr>
              <w:t xml:space="preserve">Action Item: </w:t>
            </w:r>
            <w:r>
              <w:rPr>
                <w:sz w:val="24"/>
                <w:szCs w:val="24"/>
              </w:rPr>
              <w:t>Council Funding*</w:t>
            </w:r>
          </w:p>
          <w:p w14:paraId="3EDBC868" w14:textId="77777777" w:rsidR="000456F5" w:rsidRPr="009C3EDB" w:rsidRDefault="000456F5" w:rsidP="000456F5">
            <w:pPr>
              <w:pStyle w:val="ListParagraph"/>
              <w:numPr>
                <w:ilvl w:val="0"/>
                <w:numId w:val="18"/>
              </w:numPr>
              <w:rPr>
                <w:szCs w:val="22"/>
              </w:rPr>
            </w:pPr>
            <w:r w:rsidRPr="009C3EDB">
              <w:rPr>
                <w:szCs w:val="22"/>
              </w:rPr>
              <w:t xml:space="preserve">Charter Dollar Expenditures </w:t>
            </w:r>
          </w:p>
          <w:p w14:paraId="01B6662E" w14:textId="0230C02E" w:rsidR="000456F5" w:rsidRPr="0005542C" w:rsidRDefault="000456F5" w:rsidP="000456F5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C3EDB">
              <w:rPr>
                <w:szCs w:val="22"/>
              </w:rPr>
              <w:t>Safety Dollar Expenditures</w:t>
            </w:r>
          </w:p>
        </w:tc>
        <w:tc>
          <w:tcPr>
            <w:tcW w:w="2070" w:type="dxa"/>
          </w:tcPr>
          <w:p w14:paraId="4D7AB386" w14:textId="162A8743" w:rsidR="000456F5" w:rsidRPr="00D67BD1" w:rsidRDefault="000456F5" w:rsidP="000456F5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M</w:t>
            </w:r>
            <w:r w:rsidR="00C3479D">
              <w:rPr>
                <w:sz w:val="24"/>
                <w:szCs w:val="24"/>
              </w:rPr>
              <w:t>s</w:t>
            </w:r>
            <w:r w:rsidRPr="00D67BD1">
              <w:rPr>
                <w:sz w:val="24"/>
                <w:szCs w:val="24"/>
              </w:rPr>
              <w:t>. Chereck</w:t>
            </w:r>
          </w:p>
        </w:tc>
      </w:tr>
      <w:tr w:rsidR="00500DB8" w:rsidRPr="00D67BD1" w14:paraId="339F2CC2" w14:textId="77777777" w:rsidTr="00472CAF">
        <w:tc>
          <w:tcPr>
            <w:tcW w:w="1530" w:type="dxa"/>
          </w:tcPr>
          <w:p w14:paraId="3080846E" w14:textId="58BDBE43" w:rsidR="00500DB8" w:rsidRPr="00D67BD1" w:rsidRDefault="00500DB8" w:rsidP="00500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EF5F5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200" w:type="dxa"/>
          </w:tcPr>
          <w:p w14:paraId="78FF47F9" w14:textId="77777777" w:rsidR="00500DB8" w:rsidRDefault="00500DB8" w:rsidP="00500DB8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Informational Item: Principal’s Update</w:t>
            </w:r>
          </w:p>
          <w:p w14:paraId="74790FF8" w14:textId="77777777" w:rsidR="00500DB8" w:rsidRDefault="00500DB8" w:rsidP="00500DB8">
            <w:pPr>
              <w:ind w:left="630"/>
            </w:pPr>
            <w:r>
              <w:t>A. School Safety</w:t>
            </w:r>
          </w:p>
          <w:p w14:paraId="4D655005" w14:textId="63668850" w:rsidR="00500DB8" w:rsidRPr="00D67BD1" w:rsidRDefault="00500DB8" w:rsidP="00500DB8">
            <w:pPr>
              <w:rPr>
                <w:sz w:val="24"/>
                <w:szCs w:val="24"/>
              </w:rPr>
            </w:pPr>
            <w:r>
              <w:t xml:space="preserve">            B. Perception Survey Results</w:t>
            </w:r>
          </w:p>
        </w:tc>
        <w:tc>
          <w:tcPr>
            <w:tcW w:w="2070" w:type="dxa"/>
          </w:tcPr>
          <w:p w14:paraId="42BBA469" w14:textId="6F886291" w:rsidR="00500DB8" w:rsidRPr="00D67BD1" w:rsidRDefault="00500DB8" w:rsidP="00500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Martin</w:t>
            </w:r>
          </w:p>
        </w:tc>
      </w:tr>
      <w:tr w:rsidR="002C5B49" w:rsidRPr="00D67BD1" w14:paraId="2B276C7F" w14:textId="77777777" w:rsidTr="00472CAF">
        <w:tc>
          <w:tcPr>
            <w:tcW w:w="1530" w:type="dxa"/>
          </w:tcPr>
          <w:p w14:paraId="7977A87A" w14:textId="408830B0" w:rsidR="002C5B49" w:rsidRPr="00D67BD1" w:rsidRDefault="002C5B49" w:rsidP="002C5B49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8:</w:t>
            </w:r>
            <w:r w:rsidR="0044714D">
              <w:rPr>
                <w:sz w:val="24"/>
                <w:szCs w:val="24"/>
              </w:rPr>
              <w:t>23</w:t>
            </w:r>
            <w:r w:rsidRPr="00D67BD1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200" w:type="dxa"/>
          </w:tcPr>
          <w:p w14:paraId="7E8747FA" w14:textId="527470B1" w:rsidR="002C5B49" w:rsidRPr="00D67BD1" w:rsidRDefault="002C5B49" w:rsidP="002C5B49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Discussion Item: SY22-23 Council Initiatives</w:t>
            </w:r>
          </w:p>
        </w:tc>
        <w:tc>
          <w:tcPr>
            <w:tcW w:w="2070" w:type="dxa"/>
          </w:tcPr>
          <w:p w14:paraId="26E1452C" w14:textId="58142485" w:rsidR="002C5B49" w:rsidRPr="00D67BD1" w:rsidRDefault="002C5B49" w:rsidP="002C5B49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Ms. Chereck</w:t>
            </w:r>
          </w:p>
        </w:tc>
      </w:tr>
      <w:tr w:rsidR="000456F5" w:rsidRPr="00D67BD1" w14:paraId="73CF0FE7" w14:textId="77777777" w:rsidTr="00472CAF">
        <w:tc>
          <w:tcPr>
            <w:tcW w:w="1530" w:type="dxa"/>
          </w:tcPr>
          <w:p w14:paraId="41F592E6" w14:textId="166CDF9D" w:rsidR="000456F5" w:rsidRPr="00D67BD1" w:rsidRDefault="000456F5" w:rsidP="000456F5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8:</w:t>
            </w:r>
            <w:r w:rsidR="009C3EDB">
              <w:rPr>
                <w:sz w:val="24"/>
                <w:szCs w:val="24"/>
              </w:rPr>
              <w:t>27</w:t>
            </w:r>
            <w:r w:rsidRPr="00D67BD1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200" w:type="dxa"/>
          </w:tcPr>
          <w:p w14:paraId="051154BB" w14:textId="77777777" w:rsidR="000456F5" w:rsidRPr="00D67BD1" w:rsidRDefault="000456F5" w:rsidP="000456F5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Discussion Item: Draft Next Meeting Agenda</w:t>
            </w:r>
          </w:p>
        </w:tc>
        <w:tc>
          <w:tcPr>
            <w:tcW w:w="2070" w:type="dxa"/>
          </w:tcPr>
          <w:p w14:paraId="04EC2EE1" w14:textId="77777777" w:rsidR="000456F5" w:rsidRPr="00D67BD1" w:rsidRDefault="000456F5" w:rsidP="000456F5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All Members</w:t>
            </w:r>
          </w:p>
        </w:tc>
      </w:tr>
      <w:tr w:rsidR="000456F5" w:rsidRPr="00D67BD1" w14:paraId="604FA140" w14:textId="77777777" w:rsidTr="00492C11">
        <w:trPr>
          <w:trHeight w:val="441"/>
        </w:trPr>
        <w:tc>
          <w:tcPr>
            <w:tcW w:w="1530" w:type="dxa"/>
          </w:tcPr>
          <w:p w14:paraId="69A20A86" w14:textId="0F65FB49" w:rsidR="000456F5" w:rsidRPr="00D67BD1" w:rsidRDefault="000456F5" w:rsidP="000456F5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8:30 am</w:t>
            </w:r>
          </w:p>
        </w:tc>
        <w:tc>
          <w:tcPr>
            <w:tcW w:w="7200" w:type="dxa"/>
          </w:tcPr>
          <w:p w14:paraId="087AAF65" w14:textId="77777777" w:rsidR="000456F5" w:rsidRPr="00D67BD1" w:rsidRDefault="000456F5" w:rsidP="000456F5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Action Item: Meeting Adjournment</w:t>
            </w:r>
          </w:p>
        </w:tc>
        <w:tc>
          <w:tcPr>
            <w:tcW w:w="2070" w:type="dxa"/>
          </w:tcPr>
          <w:p w14:paraId="65A75AB4" w14:textId="18EBFF8D" w:rsidR="000456F5" w:rsidRPr="00D67BD1" w:rsidRDefault="000456F5" w:rsidP="000456F5">
            <w:pPr>
              <w:rPr>
                <w:sz w:val="24"/>
                <w:szCs w:val="24"/>
              </w:rPr>
            </w:pPr>
            <w:r w:rsidRPr="00D67BD1">
              <w:rPr>
                <w:sz w:val="24"/>
                <w:szCs w:val="24"/>
              </w:rPr>
              <w:t>Ms. Chereck</w:t>
            </w:r>
          </w:p>
        </w:tc>
      </w:tr>
    </w:tbl>
    <w:p w14:paraId="3CD1EF38" w14:textId="77777777" w:rsidR="006B7020" w:rsidRPr="00D67BD1" w:rsidRDefault="006B7020" w:rsidP="006B7020">
      <w:pPr>
        <w:pStyle w:val="Heading1"/>
      </w:pPr>
      <w:r w:rsidRPr="00D67BD1">
        <w:t>Meeting Norms</w:t>
      </w:r>
    </w:p>
    <w:p w14:paraId="1D9105F5" w14:textId="25EA746F" w:rsidR="00B96DF6" w:rsidRPr="00B96DF6" w:rsidRDefault="00C60858" w:rsidP="00B96DF6">
      <w:pPr>
        <w:jc w:val="center"/>
        <w:rPr>
          <w:sz w:val="24"/>
          <w:szCs w:val="24"/>
        </w:rPr>
      </w:pPr>
      <w:r w:rsidRPr="00D67BD1">
        <w:rPr>
          <w:sz w:val="24"/>
          <w:szCs w:val="24"/>
        </w:rPr>
        <w:t>Silence Phones</w:t>
      </w:r>
      <w:r w:rsidR="006B7020" w:rsidRPr="00D67BD1">
        <w:rPr>
          <w:sz w:val="24"/>
          <w:szCs w:val="24"/>
        </w:rPr>
        <w:t xml:space="preserve"> | Be Respectful of Others’ Opinions | Work for the Good of All Students</w:t>
      </w:r>
    </w:p>
    <w:p w14:paraId="02845066" w14:textId="0DEB8576" w:rsidR="00FD58B7" w:rsidRPr="00180E76" w:rsidRDefault="00FD58B7" w:rsidP="00FD58B7">
      <w:pPr>
        <w:spacing w:before="0" w:after="0" w:line="240" w:lineRule="auto"/>
        <w:rPr>
          <w:bCs/>
          <w:sz w:val="10"/>
          <w:szCs w:val="10"/>
        </w:rPr>
      </w:pPr>
      <w:r w:rsidRPr="00FD58B7">
        <w:rPr>
          <w:bCs/>
          <w:sz w:val="24"/>
          <w:szCs w:val="24"/>
        </w:rPr>
        <w:t>*</w:t>
      </w:r>
      <w:r>
        <w:rPr>
          <w:bCs/>
          <w:sz w:val="18"/>
          <w:szCs w:val="18"/>
        </w:rPr>
        <w:t xml:space="preserve">An important reminder that requisitions for all Safety Fund expenditures must be submitted by the end of Fall Semester.  Use the </w:t>
      </w:r>
      <w:hyperlink r:id="rId11" w:history="1">
        <w:r w:rsidRPr="00DE2E67">
          <w:rPr>
            <w:rStyle w:val="Hyperlink"/>
            <w:bCs/>
            <w:sz w:val="18"/>
            <w:szCs w:val="18"/>
          </w:rPr>
          <w:t>Safety Fund Expenditure Request Form</w:t>
        </w:r>
      </w:hyperlink>
      <w:r>
        <w:rPr>
          <w:bCs/>
          <w:sz w:val="18"/>
          <w:szCs w:val="18"/>
        </w:rPr>
        <w:t xml:space="preserve"> to submit your school’s purchase requests to your Zone Superintendent for approval.  All Charter Dollar purchases require completion of the </w:t>
      </w:r>
      <w:hyperlink r:id="rId12" w:history="1">
        <w:r w:rsidRPr="00BB4664">
          <w:rPr>
            <w:rStyle w:val="Hyperlink"/>
            <w:bCs/>
            <w:sz w:val="18"/>
            <w:szCs w:val="18"/>
          </w:rPr>
          <w:t>Charter Dollar Expenditure Form</w:t>
        </w:r>
      </w:hyperlink>
      <w:r>
        <w:rPr>
          <w:bCs/>
          <w:sz w:val="18"/>
          <w:szCs w:val="18"/>
        </w:rPr>
        <w:t>.</w:t>
      </w:r>
    </w:p>
    <w:sectPr w:rsidR="00FD58B7" w:rsidRPr="00180E76" w:rsidSect="00B96DF6">
      <w:footerReference w:type="default" r:id="rId13"/>
      <w:pgSz w:w="12240" w:h="15840"/>
      <w:pgMar w:top="634" w:right="720" w:bottom="245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C90C" w14:textId="77777777" w:rsidR="008418C4" w:rsidRDefault="008418C4">
      <w:r>
        <w:separator/>
      </w:r>
    </w:p>
  </w:endnote>
  <w:endnote w:type="continuationSeparator" w:id="0">
    <w:p w14:paraId="1317DDAE" w14:textId="77777777" w:rsidR="008418C4" w:rsidRDefault="0084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9EDA" w14:textId="77777777" w:rsidR="008418C4" w:rsidRDefault="008418C4">
      <w:r>
        <w:separator/>
      </w:r>
    </w:p>
  </w:footnote>
  <w:footnote w:type="continuationSeparator" w:id="0">
    <w:p w14:paraId="6D6BC0E3" w14:textId="77777777" w:rsidR="008418C4" w:rsidRDefault="0084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3727A"/>
    <w:multiLevelType w:val="hybridMultilevel"/>
    <w:tmpl w:val="7EA26C02"/>
    <w:lvl w:ilvl="0" w:tplc="F10CF6B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F64D1"/>
    <w:multiLevelType w:val="hybridMultilevel"/>
    <w:tmpl w:val="4E266C96"/>
    <w:lvl w:ilvl="0" w:tplc="30048486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D5B33"/>
    <w:multiLevelType w:val="hybridMultilevel"/>
    <w:tmpl w:val="6C661524"/>
    <w:lvl w:ilvl="0" w:tplc="3AA4014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14917144">
    <w:abstractNumId w:val="14"/>
  </w:num>
  <w:num w:numId="2" w16cid:durableId="446000177">
    <w:abstractNumId w:val="16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  <w:num w:numId="16" w16cid:durableId="728191975">
    <w:abstractNumId w:val="17"/>
  </w:num>
  <w:num w:numId="17" w16cid:durableId="2130663866">
    <w:abstractNumId w:val="13"/>
  </w:num>
  <w:num w:numId="18" w16cid:durableId="141243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14BB"/>
    <w:rsid w:val="000137EE"/>
    <w:rsid w:val="00017C50"/>
    <w:rsid w:val="00020B0A"/>
    <w:rsid w:val="000210CE"/>
    <w:rsid w:val="00027B60"/>
    <w:rsid w:val="000456F5"/>
    <w:rsid w:val="00053EB6"/>
    <w:rsid w:val="0005542C"/>
    <w:rsid w:val="000679F2"/>
    <w:rsid w:val="00076F9E"/>
    <w:rsid w:val="000873DE"/>
    <w:rsid w:val="00092DCA"/>
    <w:rsid w:val="000B3751"/>
    <w:rsid w:val="000B6065"/>
    <w:rsid w:val="000C4AFA"/>
    <w:rsid w:val="000E01CD"/>
    <w:rsid w:val="000E69A8"/>
    <w:rsid w:val="000E7A35"/>
    <w:rsid w:val="000F1A53"/>
    <w:rsid w:val="0011243C"/>
    <w:rsid w:val="00127EA4"/>
    <w:rsid w:val="00145D8A"/>
    <w:rsid w:val="00146B95"/>
    <w:rsid w:val="00147103"/>
    <w:rsid w:val="0015208A"/>
    <w:rsid w:val="00154FEC"/>
    <w:rsid w:val="001577B0"/>
    <w:rsid w:val="00162916"/>
    <w:rsid w:val="001632EE"/>
    <w:rsid w:val="00164A76"/>
    <w:rsid w:val="00164F9A"/>
    <w:rsid w:val="001711AD"/>
    <w:rsid w:val="001900D2"/>
    <w:rsid w:val="0019604D"/>
    <w:rsid w:val="001A041B"/>
    <w:rsid w:val="001A0B65"/>
    <w:rsid w:val="001B3AA5"/>
    <w:rsid w:val="001B4D7F"/>
    <w:rsid w:val="001C478F"/>
    <w:rsid w:val="001C6304"/>
    <w:rsid w:val="001D0897"/>
    <w:rsid w:val="001D091D"/>
    <w:rsid w:val="001D2A94"/>
    <w:rsid w:val="001D448E"/>
    <w:rsid w:val="001D5040"/>
    <w:rsid w:val="001E23A6"/>
    <w:rsid w:val="001E74E8"/>
    <w:rsid w:val="001F32A9"/>
    <w:rsid w:val="002044C3"/>
    <w:rsid w:val="00207BCB"/>
    <w:rsid w:val="002111DD"/>
    <w:rsid w:val="00217FA0"/>
    <w:rsid w:val="002202D7"/>
    <w:rsid w:val="00234D4E"/>
    <w:rsid w:val="0024050A"/>
    <w:rsid w:val="002425EC"/>
    <w:rsid w:val="00251210"/>
    <w:rsid w:val="00263371"/>
    <w:rsid w:val="00267B5F"/>
    <w:rsid w:val="00290697"/>
    <w:rsid w:val="00293D81"/>
    <w:rsid w:val="00297453"/>
    <w:rsid w:val="002A1882"/>
    <w:rsid w:val="002A380A"/>
    <w:rsid w:val="002B6987"/>
    <w:rsid w:val="002C5B49"/>
    <w:rsid w:val="002D3A60"/>
    <w:rsid w:val="002D6ECC"/>
    <w:rsid w:val="002F135E"/>
    <w:rsid w:val="002F26C4"/>
    <w:rsid w:val="00310D52"/>
    <w:rsid w:val="00313473"/>
    <w:rsid w:val="00322AA9"/>
    <w:rsid w:val="00323535"/>
    <w:rsid w:val="003511A5"/>
    <w:rsid w:val="00354D4E"/>
    <w:rsid w:val="00361FED"/>
    <w:rsid w:val="00365C3E"/>
    <w:rsid w:val="00373804"/>
    <w:rsid w:val="00374240"/>
    <w:rsid w:val="003762D9"/>
    <w:rsid w:val="00380204"/>
    <w:rsid w:val="003844D0"/>
    <w:rsid w:val="00391C93"/>
    <w:rsid w:val="003A2CE0"/>
    <w:rsid w:val="003A7BBF"/>
    <w:rsid w:val="003C4734"/>
    <w:rsid w:val="003E19B7"/>
    <w:rsid w:val="003F2432"/>
    <w:rsid w:val="00402313"/>
    <w:rsid w:val="004027D0"/>
    <w:rsid w:val="004054FB"/>
    <w:rsid w:val="00422E31"/>
    <w:rsid w:val="00423646"/>
    <w:rsid w:val="0042555F"/>
    <w:rsid w:val="0042677E"/>
    <w:rsid w:val="00444747"/>
    <w:rsid w:val="0044714D"/>
    <w:rsid w:val="0045701B"/>
    <w:rsid w:val="00463C10"/>
    <w:rsid w:val="0048612F"/>
    <w:rsid w:val="00490C34"/>
    <w:rsid w:val="0049237B"/>
    <w:rsid w:val="00492C11"/>
    <w:rsid w:val="004C0C5D"/>
    <w:rsid w:val="004C6F94"/>
    <w:rsid w:val="004D38FF"/>
    <w:rsid w:val="004E0443"/>
    <w:rsid w:val="004E0994"/>
    <w:rsid w:val="004E6392"/>
    <w:rsid w:val="00500DB8"/>
    <w:rsid w:val="00504E40"/>
    <w:rsid w:val="00505D5F"/>
    <w:rsid w:val="005252E5"/>
    <w:rsid w:val="005335D6"/>
    <w:rsid w:val="0054380D"/>
    <w:rsid w:val="00554592"/>
    <w:rsid w:val="00555698"/>
    <w:rsid w:val="00557A2F"/>
    <w:rsid w:val="00576F5E"/>
    <w:rsid w:val="005951FE"/>
    <w:rsid w:val="00595F10"/>
    <w:rsid w:val="00596E5A"/>
    <w:rsid w:val="005B3CBA"/>
    <w:rsid w:val="005B76B5"/>
    <w:rsid w:val="005C4836"/>
    <w:rsid w:val="005C75C2"/>
    <w:rsid w:val="005D1B74"/>
    <w:rsid w:val="005E000D"/>
    <w:rsid w:val="005E13D6"/>
    <w:rsid w:val="005E18B7"/>
    <w:rsid w:val="005E2A0D"/>
    <w:rsid w:val="005E55C9"/>
    <w:rsid w:val="005E5B27"/>
    <w:rsid w:val="00604FBD"/>
    <w:rsid w:val="0060587F"/>
    <w:rsid w:val="006065FF"/>
    <w:rsid w:val="00612F8E"/>
    <w:rsid w:val="00616B7A"/>
    <w:rsid w:val="00625085"/>
    <w:rsid w:val="00634A82"/>
    <w:rsid w:val="00636737"/>
    <w:rsid w:val="00643F92"/>
    <w:rsid w:val="00646228"/>
    <w:rsid w:val="00651C4A"/>
    <w:rsid w:val="00654173"/>
    <w:rsid w:val="006562B1"/>
    <w:rsid w:val="0066246B"/>
    <w:rsid w:val="0067178F"/>
    <w:rsid w:val="006800B1"/>
    <w:rsid w:val="00685AF5"/>
    <w:rsid w:val="006948B3"/>
    <w:rsid w:val="006A53C7"/>
    <w:rsid w:val="006B7020"/>
    <w:rsid w:val="006C5AE0"/>
    <w:rsid w:val="006E6FC4"/>
    <w:rsid w:val="006F32B6"/>
    <w:rsid w:val="006F375A"/>
    <w:rsid w:val="007279C1"/>
    <w:rsid w:val="007434D6"/>
    <w:rsid w:val="00745C38"/>
    <w:rsid w:val="00747D97"/>
    <w:rsid w:val="007532A5"/>
    <w:rsid w:val="00761DEA"/>
    <w:rsid w:val="0079166F"/>
    <w:rsid w:val="007A3B7C"/>
    <w:rsid w:val="007A7603"/>
    <w:rsid w:val="007B08A2"/>
    <w:rsid w:val="007C2664"/>
    <w:rsid w:val="007C3606"/>
    <w:rsid w:val="007D0F5A"/>
    <w:rsid w:val="007D57CE"/>
    <w:rsid w:val="00802038"/>
    <w:rsid w:val="00807CE7"/>
    <w:rsid w:val="00810F61"/>
    <w:rsid w:val="008116DE"/>
    <w:rsid w:val="00815449"/>
    <w:rsid w:val="008353E2"/>
    <w:rsid w:val="008379A0"/>
    <w:rsid w:val="008418C4"/>
    <w:rsid w:val="00844233"/>
    <w:rsid w:val="008558F9"/>
    <w:rsid w:val="00857A62"/>
    <w:rsid w:val="00860B61"/>
    <w:rsid w:val="0086249D"/>
    <w:rsid w:val="00873F41"/>
    <w:rsid w:val="008744BE"/>
    <w:rsid w:val="00884D31"/>
    <w:rsid w:val="008859A0"/>
    <w:rsid w:val="008A26B5"/>
    <w:rsid w:val="008B2E4D"/>
    <w:rsid w:val="008B3E75"/>
    <w:rsid w:val="008C6212"/>
    <w:rsid w:val="008D2CB2"/>
    <w:rsid w:val="008D69F3"/>
    <w:rsid w:val="008E5E31"/>
    <w:rsid w:val="008E7104"/>
    <w:rsid w:val="008F0178"/>
    <w:rsid w:val="008F7D48"/>
    <w:rsid w:val="00914144"/>
    <w:rsid w:val="0092131B"/>
    <w:rsid w:val="00937CE7"/>
    <w:rsid w:val="00975810"/>
    <w:rsid w:val="00977CE4"/>
    <w:rsid w:val="009A2149"/>
    <w:rsid w:val="009A5472"/>
    <w:rsid w:val="009A7E4A"/>
    <w:rsid w:val="009C2811"/>
    <w:rsid w:val="009C3EDB"/>
    <w:rsid w:val="009C4FB6"/>
    <w:rsid w:val="009D43FB"/>
    <w:rsid w:val="009D6E0E"/>
    <w:rsid w:val="009F0D11"/>
    <w:rsid w:val="009F1C0C"/>
    <w:rsid w:val="009F6F1F"/>
    <w:rsid w:val="00A05634"/>
    <w:rsid w:val="00A059B0"/>
    <w:rsid w:val="00A16D8F"/>
    <w:rsid w:val="00A32A49"/>
    <w:rsid w:val="00A3333A"/>
    <w:rsid w:val="00A56777"/>
    <w:rsid w:val="00A62060"/>
    <w:rsid w:val="00A65C62"/>
    <w:rsid w:val="00A667BA"/>
    <w:rsid w:val="00A700B1"/>
    <w:rsid w:val="00A817B4"/>
    <w:rsid w:val="00A82376"/>
    <w:rsid w:val="00AA1798"/>
    <w:rsid w:val="00AB0DE4"/>
    <w:rsid w:val="00AB597D"/>
    <w:rsid w:val="00AB7E4B"/>
    <w:rsid w:val="00AC3ABE"/>
    <w:rsid w:val="00AD3A60"/>
    <w:rsid w:val="00AE4B7F"/>
    <w:rsid w:val="00AF1E1F"/>
    <w:rsid w:val="00B2036D"/>
    <w:rsid w:val="00B23E07"/>
    <w:rsid w:val="00B32E0E"/>
    <w:rsid w:val="00B455A6"/>
    <w:rsid w:val="00B7174C"/>
    <w:rsid w:val="00B722B2"/>
    <w:rsid w:val="00B77757"/>
    <w:rsid w:val="00B835B9"/>
    <w:rsid w:val="00B83A8A"/>
    <w:rsid w:val="00B84222"/>
    <w:rsid w:val="00B95DB4"/>
    <w:rsid w:val="00B96DF6"/>
    <w:rsid w:val="00BA3F50"/>
    <w:rsid w:val="00BB0A66"/>
    <w:rsid w:val="00BB46BC"/>
    <w:rsid w:val="00BC066E"/>
    <w:rsid w:val="00BD2104"/>
    <w:rsid w:val="00BD5DD2"/>
    <w:rsid w:val="00BE209A"/>
    <w:rsid w:val="00BE625C"/>
    <w:rsid w:val="00BE6E91"/>
    <w:rsid w:val="00BE799D"/>
    <w:rsid w:val="00BE7C7A"/>
    <w:rsid w:val="00BF564F"/>
    <w:rsid w:val="00C10233"/>
    <w:rsid w:val="00C1689B"/>
    <w:rsid w:val="00C2172A"/>
    <w:rsid w:val="00C249C6"/>
    <w:rsid w:val="00C3358B"/>
    <w:rsid w:val="00C33CEC"/>
    <w:rsid w:val="00C3479D"/>
    <w:rsid w:val="00C34846"/>
    <w:rsid w:val="00C40EAF"/>
    <w:rsid w:val="00C45260"/>
    <w:rsid w:val="00C52A69"/>
    <w:rsid w:val="00C56017"/>
    <w:rsid w:val="00C60858"/>
    <w:rsid w:val="00C60ACE"/>
    <w:rsid w:val="00C624F5"/>
    <w:rsid w:val="00C70305"/>
    <w:rsid w:val="00C703E5"/>
    <w:rsid w:val="00C7228F"/>
    <w:rsid w:val="00C75601"/>
    <w:rsid w:val="00C7748D"/>
    <w:rsid w:val="00C86790"/>
    <w:rsid w:val="00C8707F"/>
    <w:rsid w:val="00CA1942"/>
    <w:rsid w:val="00CB29B0"/>
    <w:rsid w:val="00CC5E63"/>
    <w:rsid w:val="00CD3E3E"/>
    <w:rsid w:val="00CE24FE"/>
    <w:rsid w:val="00CE6B08"/>
    <w:rsid w:val="00D0177B"/>
    <w:rsid w:val="00D02B42"/>
    <w:rsid w:val="00D16478"/>
    <w:rsid w:val="00D21397"/>
    <w:rsid w:val="00D22BD5"/>
    <w:rsid w:val="00D25517"/>
    <w:rsid w:val="00D269E7"/>
    <w:rsid w:val="00D27D79"/>
    <w:rsid w:val="00D31F0A"/>
    <w:rsid w:val="00D34FA2"/>
    <w:rsid w:val="00D5111E"/>
    <w:rsid w:val="00D606B1"/>
    <w:rsid w:val="00D60D90"/>
    <w:rsid w:val="00D67BD1"/>
    <w:rsid w:val="00D70433"/>
    <w:rsid w:val="00D827D1"/>
    <w:rsid w:val="00D8320C"/>
    <w:rsid w:val="00D9151E"/>
    <w:rsid w:val="00D92060"/>
    <w:rsid w:val="00D93F83"/>
    <w:rsid w:val="00DA31D3"/>
    <w:rsid w:val="00DB0C31"/>
    <w:rsid w:val="00DB1F09"/>
    <w:rsid w:val="00DB304F"/>
    <w:rsid w:val="00DC1492"/>
    <w:rsid w:val="00DC2127"/>
    <w:rsid w:val="00DC3675"/>
    <w:rsid w:val="00DD6AE7"/>
    <w:rsid w:val="00DE0016"/>
    <w:rsid w:val="00DE6FDA"/>
    <w:rsid w:val="00DF03D5"/>
    <w:rsid w:val="00DF32F7"/>
    <w:rsid w:val="00E034C2"/>
    <w:rsid w:val="00E05517"/>
    <w:rsid w:val="00E115F2"/>
    <w:rsid w:val="00E42168"/>
    <w:rsid w:val="00E62254"/>
    <w:rsid w:val="00E63A1A"/>
    <w:rsid w:val="00E96018"/>
    <w:rsid w:val="00E96A7D"/>
    <w:rsid w:val="00EC7169"/>
    <w:rsid w:val="00ED41E9"/>
    <w:rsid w:val="00ED6850"/>
    <w:rsid w:val="00EE2C28"/>
    <w:rsid w:val="00EF463B"/>
    <w:rsid w:val="00EF5F5F"/>
    <w:rsid w:val="00F06495"/>
    <w:rsid w:val="00F13B5E"/>
    <w:rsid w:val="00F40BE4"/>
    <w:rsid w:val="00F4567D"/>
    <w:rsid w:val="00F5362E"/>
    <w:rsid w:val="00F536FF"/>
    <w:rsid w:val="00F64388"/>
    <w:rsid w:val="00F720D6"/>
    <w:rsid w:val="00F87A05"/>
    <w:rsid w:val="00FB2A03"/>
    <w:rsid w:val="00FC3106"/>
    <w:rsid w:val="00FC3DC6"/>
    <w:rsid w:val="00FD1B48"/>
    <w:rsid w:val="00FD58B7"/>
    <w:rsid w:val="00FD691C"/>
    <w:rsid w:val="00FE00CD"/>
    <w:rsid w:val="00FE483D"/>
    <w:rsid w:val="00FE5B03"/>
    <w:rsid w:val="00FF1045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4"/>
    <w:rsid w:val="009A5472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C:\Users\chereck\AppData\Local\Microsoft\Windows\INetCache\Content.Outlook\GY3BPOA8\https:\\fultonschools.az1.qualtrics.com\jfe\form\SV_07Z2pB6eHusDoG2&amp;data=04|01|benschinef@fultonschools.org|edc5ee881d8c4162b29708d973af503e|0cdcb19881694b70ba9fda7e3ba700c2|1|0|637668019060164410|Unknown|TWFpbGZsb3d8eyJWIjoiMC4wLjAwMDAiLCJQIjoiV2luMzIiLCJBTiI6Ik1haWwiLCJXVCI6Mn0=|1000&amp;sdata=Gm0bGwQr2vsWEXn1fu2n2yGmTa9Ck5+2J3mrC2KLVq4=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ltonschools.az1.qualtrics.com/jfe/form/SV_6LoteCjrTS4GXsi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99A63401E3C54A2D9347B6398B35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D8E2-19DD-49FD-9C7D-9349BB8ABD2A}"/>
      </w:docPartPr>
      <w:docPartBody>
        <w:p w:rsidR="00FB4C19" w:rsidRDefault="00C42F53" w:rsidP="00C42F53">
          <w:pPr>
            <w:pStyle w:val="99A63401E3C54A2D9347B6398B352675"/>
          </w:pPr>
          <w:r>
            <w:t>Time</w:t>
          </w:r>
        </w:p>
      </w:docPartBody>
    </w:docPart>
    <w:docPart>
      <w:docPartPr>
        <w:name w:val="4CBD1C61EA3B49FC9591BABE7A5C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EC85A-6CF2-436E-A15A-FAFD3C94DF81}"/>
      </w:docPartPr>
      <w:docPartBody>
        <w:p w:rsidR="00FB4C19" w:rsidRDefault="00C42F53" w:rsidP="00C42F53">
          <w:pPr>
            <w:pStyle w:val="4CBD1C61EA3B49FC9591BABE7A5CBD81"/>
          </w:pPr>
          <w:r w:rsidRPr="00802038">
            <w:t>Item</w:t>
          </w:r>
        </w:p>
      </w:docPartBody>
    </w:docPart>
    <w:docPart>
      <w:docPartPr>
        <w:name w:val="49EC1100925D48FD871B14A4D467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C3C36-2F1E-443E-9262-4C26A2A8AA7C}"/>
      </w:docPartPr>
      <w:docPartBody>
        <w:p w:rsidR="00FB4C19" w:rsidRDefault="00C42F53" w:rsidP="00C42F53">
          <w:pPr>
            <w:pStyle w:val="49EC1100925D48FD871B14A4D4677C88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032EC7"/>
    <w:rsid w:val="000D6860"/>
    <w:rsid w:val="00150B58"/>
    <w:rsid w:val="0020021E"/>
    <w:rsid w:val="00282408"/>
    <w:rsid w:val="00350395"/>
    <w:rsid w:val="00455381"/>
    <w:rsid w:val="00513C60"/>
    <w:rsid w:val="00637647"/>
    <w:rsid w:val="00762072"/>
    <w:rsid w:val="00827D99"/>
    <w:rsid w:val="00870C9F"/>
    <w:rsid w:val="00896F4E"/>
    <w:rsid w:val="00996996"/>
    <w:rsid w:val="009F3C09"/>
    <w:rsid w:val="00A00C1A"/>
    <w:rsid w:val="00A259C9"/>
    <w:rsid w:val="00B64B1F"/>
    <w:rsid w:val="00C42F53"/>
    <w:rsid w:val="00CA1A0B"/>
    <w:rsid w:val="00CA6A4E"/>
    <w:rsid w:val="00F71087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99A63401E3C54A2D9347B6398B352675">
    <w:name w:val="99A63401E3C54A2D9347B6398B352675"/>
    <w:rsid w:val="00C42F53"/>
  </w:style>
  <w:style w:type="paragraph" w:customStyle="1" w:styleId="4CBD1C61EA3B49FC9591BABE7A5CBD81">
    <w:name w:val="4CBD1C61EA3B49FC9591BABE7A5CBD81"/>
    <w:rsid w:val="00C42F53"/>
  </w:style>
  <w:style w:type="paragraph" w:customStyle="1" w:styleId="49EC1100925D48FD871B14A4D4677C88">
    <w:name w:val="49EC1100925D48FD871B14A4D4677C88"/>
    <w:rsid w:val="00C42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91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Chereck, Danelle M</cp:lastModifiedBy>
  <cp:revision>37</cp:revision>
  <cp:lastPrinted>2022-09-14T20:21:00Z</cp:lastPrinted>
  <dcterms:created xsi:type="dcterms:W3CDTF">2022-11-04T16:17:00Z</dcterms:created>
  <dcterms:modified xsi:type="dcterms:W3CDTF">2022-11-28T12:57:00Z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