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54DFF180" w:rsidR="00B2036D" w:rsidRPr="002202D7" w:rsidRDefault="00B2036D">
      <w:pPr>
        <w:pStyle w:val="Title"/>
        <w:rPr>
          <w:sz w:val="4"/>
          <w:szCs w:val="4"/>
        </w:rPr>
      </w:pPr>
    </w:p>
    <w:p w14:paraId="3CD1EF00" w14:textId="4F279948" w:rsidR="00604FBD" w:rsidRDefault="00884D31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3040CA" wp14:editId="5202B6ED">
            <wp:simplePos x="4029075" y="561975"/>
            <wp:positionH relativeFrom="margin">
              <wp:align>left</wp:align>
            </wp:positionH>
            <wp:positionV relativeFrom="margin">
              <wp:align>top</wp:align>
            </wp:positionV>
            <wp:extent cx="1333500" cy="1123950"/>
            <wp:effectExtent l="0" t="0" r="0" b="0"/>
            <wp:wrapSquare wrapText="bothSides"/>
            <wp:docPr id="1" name="Picture 1" descr="Autrey Mill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ey Mill Middle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50A">
        <w:t>agenda</w:t>
      </w:r>
    </w:p>
    <w:p w14:paraId="3CD1EF01" w14:textId="25967A9E" w:rsidR="00604FBD" w:rsidRDefault="00423646">
      <w:pPr>
        <w:pStyle w:val="Subtitle"/>
      </w:pPr>
      <w:r>
        <w:t xml:space="preserve">Autrey Mill </w:t>
      </w:r>
      <w:r w:rsidR="0024050A">
        <w:t>School Governance Council</w:t>
      </w:r>
    </w:p>
    <w:p w14:paraId="3CD1EF02" w14:textId="0858CCD5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313473">
        <w:t>10</w:t>
      </w:r>
      <w:r w:rsidR="00873F41">
        <w:t>/</w:t>
      </w:r>
      <w:r w:rsidR="00C703E5">
        <w:t>2</w:t>
      </w:r>
      <w:r w:rsidR="00313473">
        <w:t>4</w:t>
      </w:r>
      <w:r w:rsidR="00873F41">
        <w:t>/</w:t>
      </w:r>
      <w:r w:rsidR="00C703E5">
        <w:t>2022</w:t>
      </w:r>
      <w:r w:rsidR="00E63A1A">
        <w:t xml:space="preserve"> | </w:t>
      </w:r>
      <w:r w:rsidR="00BE625C">
        <w:t xml:space="preserve">7:45 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BE625C">
        <w:t>A150</w:t>
      </w:r>
    </w:p>
    <w:p w14:paraId="27E191EB" w14:textId="77777777" w:rsidR="0042677E" w:rsidRDefault="0024050A" w:rsidP="0042677E">
      <w:pPr>
        <w:pStyle w:val="Heading1"/>
      </w:pPr>
      <w:r>
        <w:t>SGC Members</w:t>
      </w:r>
    </w:p>
    <w:p w14:paraId="3CD1EF04" w14:textId="00590907" w:rsidR="00604FBD" w:rsidRPr="00D70433" w:rsidRDefault="009A5472" w:rsidP="00D70433">
      <w:pPr>
        <w:pStyle w:val="Heading1"/>
      </w:pPr>
      <w:r w:rsidRPr="00C25E89">
        <w:rPr>
          <w:rFonts w:asciiTheme="minorHAnsi" w:hAnsiTheme="minorHAnsi"/>
          <w:sz w:val="19"/>
          <w:szCs w:val="19"/>
        </w:rPr>
        <w:t xml:space="preserve">Trey Martin, Principal | </w:t>
      </w:r>
      <w:r>
        <w:rPr>
          <w:rFonts w:asciiTheme="minorHAnsi" w:hAnsiTheme="minorHAnsi"/>
          <w:sz w:val="19"/>
          <w:szCs w:val="19"/>
        </w:rPr>
        <w:t>Adam Clevenstine</w:t>
      </w:r>
      <w:r w:rsidRPr="00C25E89">
        <w:rPr>
          <w:rFonts w:asciiTheme="minorHAnsi" w:hAnsiTheme="minorHAnsi"/>
          <w:sz w:val="19"/>
          <w:szCs w:val="19"/>
        </w:rPr>
        <w:t xml:space="preserve">, Teacher |Danelle Chereck, Teacher | </w:t>
      </w:r>
      <w:r>
        <w:rPr>
          <w:rFonts w:asciiTheme="minorHAnsi" w:hAnsiTheme="minorHAnsi"/>
          <w:sz w:val="19"/>
          <w:szCs w:val="19"/>
        </w:rPr>
        <w:t>Ashley Perry</w:t>
      </w:r>
      <w:r w:rsidRPr="00C25E89">
        <w:rPr>
          <w:rFonts w:asciiTheme="minorHAnsi" w:hAnsiTheme="minorHAnsi"/>
          <w:sz w:val="19"/>
          <w:szCs w:val="19"/>
        </w:rPr>
        <w:t xml:space="preserve">, </w:t>
      </w:r>
      <w:r w:rsidR="00E62254">
        <w:rPr>
          <w:rFonts w:asciiTheme="minorHAnsi" w:hAnsiTheme="minorHAnsi"/>
          <w:sz w:val="19"/>
          <w:szCs w:val="19"/>
        </w:rPr>
        <w:t>School Employee</w:t>
      </w:r>
      <w:r w:rsidRPr="00C25E89">
        <w:rPr>
          <w:rFonts w:asciiTheme="minorHAnsi" w:hAnsiTheme="minorHAnsi"/>
          <w:sz w:val="19"/>
          <w:szCs w:val="19"/>
        </w:rPr>
        <w:t xml:space="preserve"> | </w:t>
      </w:r>
      <w:r w:rsidR="002425EC">
        <w:rPr>
          <w:rFonts w:asciiTheme="minorHAnsi" w:hAnsiTheme="minorHAnsi"/>
          <w:sz w:val="19"/>
          <w:szCs w:val="19"/>
        </w:rPr>
        <w:t>Denise Santos</w:t>
      </w:r>
      <w:r w:rsidRPr="00C25E89">
        <w:rPr>
          <w:rFonts w:asciiTheme="minorHAnsi" w:hAnsiTheme="minorHAnsi"/>
          <w:sz w:val="19"/>
          <w:szCs w:val="19"/>
        </w:rPr>
        <w:t>, School Employee | Megan Bradley, Parent |</w:t>
      </w:r>
      <w:r>
        <w:rPr>
          <w:rFonts w:asciiTheme="minorHAnsi" w:hAnsiTheme="minorHAnsi"/>
          <w:sz w:val="19"/>
          <w:szCs w:val="19"/>
        </w:rPr>
        <w:t>Ryan Fetz</w:t>
      </w:r>
      <w:r w:rsidRPr="00C25E89">
        <w:rPr>
          <w:rFonts w:asciiTheme="minorHAnsi" w:hAnsiTheme="minorHAnsi"/>
          <w:sz w:val="19"/>
          <w:szCs w:val="19"/>
        </w:rPr>
        <w:t xml:space="preserve">, Parent |Marcelis Baxter, Parent | </w:t>
      </w:r>
      <w:r w:rsidR="00D31F0A">
        <w:rPr>
          <w:rFonts w:asciiTheme="minorHAnsi" w:hAnsiTheme="minorHAnsi"/>
          <w:sz w:val="19"/>
          <w:szCs w:val="19"/>
        </w:rPr>
        <w:t>Chris Kost</w:t>
      </w:r>
      <w:r w:rsidRPr="00C25E89">
        <w:rPr>
          <w:rFonts w:asciiTheme="minorHAnsi" w:hAnsiTheme="minorHAnsi"/>
          <w:sz w:val="19"/>
          <w:szCs w:val="19"/>
        </w:rPr>
        <w:t>, Community Member | Yasser Jorio,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146B95" w14:paraId="41B5745E" w14:textId="77777777" w:rsidTr="00472CAF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99A63401E3C54A2D9347B6398B352675"/>
              </w:placeholder>
              <w:temporary/>
              <w:showingPlcHdr/>
              <w15:appearance w15:val="hidden"/>
            </w:sdtPr>
            <w:sdtContent>
              <w:p w14:paraId="05F150F1" w14:textId="77777777" w:rsidR="00146B95" w:rsidRDefault="00146B95" w:rsidP="00472CAF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4CBD1C61EA3B49FC9591BABE7A5CBD81"/>
              </w:placeholder>
              <w:temporary/>
              <w:showingPlcHdr/>
              <w15:appearance w15:val="hidden"/>
            </w:sdtPr>
            <w:sdtContent>
              <w:p w14:paraId="15BAD770" w14:textId="77777777" w:rsidR="00146B95" w:rsidRPr="00802038" w:rsidRDefault="00146B95" w:rsidP="00472CAF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49EC1100925D48FD871B14A4D4677C88"/>
              </w:placeholder>
              <w:temporary/>
              <w:showingPlcHdr/>
              <w15:appearance w15:val="hidden"/>
            </w:sdtPr>
            <w:sdtContent>
              <w:p w14:paraId="3BE7ABC5" w14:textId="77777777" w:rsidR="00146B95" w:rsidRDefault="00146B95" w:rsidP="00472CAF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146B95" w14:paraId="142B9E29" w14:textId="77777777" w:rsidTr="00472CAF">
        <w:tc>
          <w:tcPr>
            <w:tcW w:w="1530" w:type="dxa"/>
          </w:tcPr>
          <w:p w14:paraId="693DFEC8" w14:textId="064F184E" w:rsidR="00146B95" w:rsidRDefault="00E115F2" w:rsidP="00472CAF">
            <w:r>
              <w:t xml:space="preserve">7:45 </w:t>
            </w:r>
            <w:r w:rsidR="00146B95">
              <w:t>am</w:t>
            </w:r>
          </w:p>
        </w:tc>
        <w:tc>
          <w:tcPr>
            <w:tcW w:w="7200" w:type="dxa"/>
          </w:tcPr>
          <w:p w14:paraId="0A64272F" w14:textId="77777777" w:rsidR="00146B95" w:rsidRDefault="00146B95" w:rsidP="00472CAF">
            <w:r>
              <w:t>Call to Order</w:t>
            </w:r>
          </w:p>
        </w:tc>
        <w:tc>
          <w:tcPr>
            <w:tcW w:w="2070" w:type="dxa"/>
          </w:tcPr>
          <w:p w14:paraId="3F3FF876" w14:textId="60351E47" w:rsidR="00146B95" w:rsidRDefault="00146B95" w:rsidP="00472CAF">
            <w:r>
              <w:rPr>
                <w:sz w:val="18"/>
                <w:szCs w:val="18"/>
              </w:rPr>
              <w:t>Ms. Chereck</w:t>
            </w:r>
          </w:p>
        </w:tc>
      </w:tr>
      <w:tr w:rsidR="00146B95" w14:paraId="2D5EBAEC" w14:textId="77777777" w:rsidTr="00472CAF">
        <w:tc>
          <w:tcPr>
            <w:tcW w:w="1530" w:type="dxa"/>
          </w:tcPr>
          <w:p w14:paraId="685F55D2" w14:textId="5A845F20" w:rsidR="00146B95" w:rsidRDefault="00E115F2" w:rsidP="00472CAF">
            <w:r>
              <w:t xml:space="preserve">7:46 </w:t>
            </w:r>
            <w:r w:rsidR="00146B95">
              <w:t>am</w:t>
            </w:r>
          </w:p>
        </w:tc>
        <w:tc>
          <w:tcPr>
            <w:tcW w:w="7200" w:type="dxa"/>
          </w:tcPr>
          <w:p w14:paraId="2C6C4BB5" w14:textId="77777777" w:rsidR="00146B95" w:rsidRDefault="00146B95" w:rsidP="00472CAF">
            <w:r>
              <w:t>Action Item: Approve Agenda</w:t>
            </w:r>
          </w:p>
        </w:tc>
        <w:tc>
          <w:tcPr>
            <w:tcW w:w="2070" w:type="dxa"/>
          </w:tcPr>
          <w:p w14:paraId="51A1203E" w14:textId="2B80EEFB" w:rsidR="00146B95" w:rsidRDefault="00146B95" w:rsidP="00472CAF">
            <w:r>
              <w:rPr>
                <w:sz w:val="18"/>
                <w:szCs w:val="18"/>
              </w:rPr>
              <w:t>Ms. Chereck</w:t>
            </w:r>
          </w:p>
        </w:tc>
      </w:tr>
      <w:tr w:rsidR="00146B95" w14:paraId="7AAA0947" w14:textId="77777777" w:rsidTr="00472CAF">
        <w:tc>
          <w:tcPr>
            <w:tcW w:w="1530" w:type="dxa"/>
          </w:tcPr>
          <w:p w14:paraId="2635C5C1" w14:textId="44D02347" w:rsidR="00146B95" w:rsidRDefault="00E115F2" w:rsidP="00472CAF">
            <w:r>
              <w:t>7:4</w:t>
            </w:r>
            <w:r w:rsidR="00D70433">
              <w:t>8</w:t>
            </w:r>
            <w:r>
              <w:t xml:space="preserve"> </w:t>
            </w:r>
            <w:r w:rsidR="00146B95">
              <w:t>am</w:t>
            </w:r>
          </w:p>
        </w:tc>
        <w:tc>
          <w:tcPr>
            <w:tcW w:w="7200" w:type="dxa"/>
          </w:tcPr>
          <w:p w14:paraId="77F044AB" w14:textId="77777777" w:rsidR="00146B95" w:rsidRDefault="00146B95" w:rsidP="00472CAF">
            <w:r>
              <w:t>Action Item: Approve September Meeting Minutes</w:t>
            </w:r>
          </w:p>
        </w:tc>
        <w:tc>
          <w:tcPr>
            <w:tcW w:w="2070" w:type="dxa"/>
          </w:tcPr>
          <w:p w14:paraId="57873FDE" w14:textId="641A8F8E" w:rsidR="00146B95" w:rsidRDefault="00146B95" w:rsidP="00472CAF">
            <w:r>
              <w:rPr>
                <w:sz w:val="18"/>
                <w:szCs w:val="18"/>
              </w:rPr>
              <w:t>Ms. Chereck</w:t>
            </w:r>
          </w:p>
        </w:tc>
      </w:tr>
      <w:tr w:rsidR="00146B95" w14:paraId="5FBD22E8" w14:textId="77777777" w:rsidTr="00472CAF">
        <w:tc>
          <w:tcPr>
            <w:tcW w:w="1530" w:type="dxa"/>
          </w:tcPr>
          <w:p w14:paraId="6832DCA1" w14:textId="3C330C8D" w:rsidR="00146B95" w:rsidRDefault="00E115F2" w:rsidP="00472CAF">
            <w:r>
              <w:t>7:50</w:t>
            </w:r>
            <w:r w:rsidR="00373804">
              <w:t xml:space="preserve"> </w:t>
            </w:r>
            <w:r w:rsidR="00146B95">
              <w:t>am</w:t>
            </w:r>
          </w:p>
        </w:tc>
        <w:tc>
          <w:tcPr>
            <w:tcW w:w="7200" w:type="dxa"/>
          </w:tcPr>
          <w:p w14:paraId="024705CD" w14:textId="4428B9C0" w:rsidR="00146B95" w:rsidRDefault="00146B95" w:rsidP="00472CAF">
            <w:r>
              <w:t xml:space="preserve">Discussion Item: </w:t>
            </w:r>
            <w:r w:rsidR="00C75601">
              <w:t xml:space="preserve">SGC </w:t>
            </w:r>
            <w:r w:rsidR="008744BE">
              <w:t xml:space="preserve">Council Development Opportunities* and </w:t>
            </w:r>
            <w:r w:rsidR="00145D8A">
              <w:t>FCS Volunteer Registration</w:t>
            </w:r>
            <w:r w:rsidR="00E115F2">
              <w:t>*</w:t>
            </w:r>
            <w:r w:rsidR="00C75601">
              <w:t>*</w:t>
            </w:r>
          </w:p>
        </w:tc>
        <w:tc>
          <w:tcPr>
            <w:tcW w:w="2070" w:type="dxa"/>
          </w:tcPr>
          <w:p w14:paraId="79B63FDE" w14:textId="1197A44A" w:rsidR="00146B95" w:rsidRDefault="00146B95" w:rsidP="00472CAF">
            <w:r>
              <w:rPr>
                <w:sz w:val="18"/>
                <w:szCs w:val="18"/>
              </w:rPr>
              <w:t>Ms. Chereck</w:t>
            </w:r>
          </w:p>
        </w:tc>
      </w:tr>
      <w:tr w:rsidR="00146B95" w14:paraId="7C1CF54F" w14:textId="77777777" w:rsidTr="00472CAF">
        <w:tc>
          <w:tcPr>
            <w:tcW w:w="1530" w:type="dxa"/>
          </w:tcPr>
          <w:p w14:paraId="75F10767" w14:textId="72572913" w:rsidR="00146B95" w:rsidRDefault="00685AF5" w:rsidP="00472CAF">
            <w:r>
              <w:t>7:52</w:t>
            </w:r>
            <w:r w:rsidR="00373804">
              <w:t xml:space="preserve"> </w:t>
            </w:r>
            <w:r w:rsidR="00146B95">
              <w:t>am</w:t>
            </w:r>
          </w:p>
        </w:tc>
        <w:tc>
          <w:tcPr>
            <w:tcW w:w="7200" w:type="dxa"/>
          </w:tcPr>
          <w:p w14:paraId="3AB5F48D" w14:textId="25AD61A5" w:rsidR="00146B95" w:rsidRDefault="008744BE" w:rsidP="00472CAF">
            <w:r>
              <w:t>Informational Item: Principal’s Update</w:t>
            </w:r>
          </w:p>
        </w:tc>
        <w:tc>
          <w:tcPr>
            <w:tcW w:w="2070" w:type="dxa"/>
          </w:tcPr>
          <w:p w14:paraId="7173A20E" w14:textId="4B41846E" w:rsidR="00146B95" w:rsidRPr="00E96018" w:rsidRDefault="00146B95" w:rsidP="00472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744BE">
              <w:rPr>
                <w:sz w:val="18"/>
                <w:szCs w:val="18"/>
              </w:rPr>
              <w:t>r. Martin</w:t>
            </w:r>
          </w:p>
        </w:tc>
      </w:tr>
      <w:tr w:rsidR="008744BE" w14:paraId="43AEDC07" w14:textId="77777777" w:rsidTr="00472CAF">
        <w:tc>
          <w:tcPr>
            <w:tcW w:w="1530" w:type="dxa"/>
          </w:tcPr>
          <w:p w14:paraId="7DFBCC36" w14:textId="541D81DD" w:rsidR="008744BE" w:rsidRDefault="00685AF5" w:rsidP="008744BE">
            <w:r>
              <w:t>8:0</w:t>
            </w:r>
            <w:r w:rsidR="00A56777">
              <w:t>2</w:t>
            </w:r>
            <w:r w:rsidR="008744BE">
              <w:t xml:space="preserve"> am</w:t>
            </w:r>
          </w:p>
        </w:tc>
        <w:tc>
          <w:tcPr>
            <w:tcW w:w="7200" w:type="dxa"/>
          </w:tcPr>
          <w:p w14:paraId="3FF2553E" w14:textId="6BC20B9B" w:rsidR="008744BE" w:rsidRDefault="008744BE" w:rsidP="008744BE">
            <w:r>
              <w:t>Discussion Item: SY22-23 Council Initiatives</w:t>
            </w:r>
          </w:p>
        </w:tc>
        <w:tc>
          <w:tcPr>
            <w:tcW w:w="2070" w:type="dxa"/>
          </w:tcPr>
          <w:p w14:paraId="4EBCFFD1" w14:textId="5532E8B4" w:rsidR="008744BE" w:rsidRPr="00E96018" w:rsidRDefault="008744BE" w:rsidP="0087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Chereck</w:t>
            </w:r>
          </w:p>
        </w:tc>
      </w:tr>
      <w:tr w:rsidR="00263371" w14:paraId="7745FA17" w14:textId="77777777" w:rsidTr="00472CAF">
        <w:tc>
          <w:tcPr>
            <w:tcW w:w="1530" w:type="dxa"/>
          </w:tcPr>
          <w:p w14:paraId="4404A839" w14:textId="5F6964E4" w:rsidR="00263371" w:rsidRDefault="00263371" w:rsidP="008744BE">
            <w:r>
              <w:t>8:</w:t>
            </w:r>
            <w:r w:rsidR="005E2A0D">
              <w:t>1</w:t>
            </w:r>
            <w:r w:rsidR="00A56777">
              <w:t>2</w:t>
            </w:r>
            <w:r w:rsidR="005E2A0D">
              <w:t xml:space="preserve"> am</w:t>
            </w:r>
          </w:p>
        </w:tc>
        <w:tc>
          <w:tcPr>
            <w:tcW w:w="7200" w:type="dxa"/>
          </w:tcPr>
          <w:p w14:paraId="01B6662E" w14:textId="1A21B4E6" w:rsidR="00263371" w:rsidRDefault="00C40EAF" w:rsidP="008744BE">
            <w:r>
              <w:t xml:space="preserve">Action Item: </w:t>
            </w:r>
            <w:r w:rsidR="00FD1B48">
              <w:t>Charter Dollar Expenditures and Safety Dollar Expenditures</w:t>
            </w:r>
          </w:p>
        </w:tc>
        <w:tc>
          <w:tcPr>
            <w:tcW w:w="2070" w:type="dxa"/>
          </w:tcPr>
          <w:p w14:paraId="4D7AB386" w14:textId="033254CB" w:rsidR="00263371" w:rsidRDefault="00FD1B48" w:rsidP="0087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Chereck</w:t>
            </w:r>
          </w:p>
        </w:tc>
      </w:tr>
      <w:tr w:rsidR="008744BE" w14:paraId="66F0E106" w14:textId="77777777" w:rsidTr="00472CAF">
        <w:tc>
          <w:tcPr>
            <w:tcW w:w="1530" w:type="dxa"/>
          </w:tcPr>
          <w:p w14:paraId="263BCFFC" w14:textId="248E15F4" w:rsidR="008744BE" w:rsidRDefault="008744BE" w:rsidP="008744BE">
            <w:r>
              <w:t>8:</w:t>
            </w:r>
            <w:r w:rsidR="00A56777">
              <w:t>27</w:t>
            </w:r>
            <w:r>
              <w:t xml:space="preserve"> am</w:t>
            </w:r>
          </w:p>
        </w:tc>
        <w:tc>
          <w:tcPr>
            <w:tcW w:w="7200" w:type="dxa"/>
          </w:tcPr>
          <w:p w14:paraId="5FA6CF69" w14:textId="59A52DDB" w:rsidR="008744BE" w:rsidRDefault="008744BE" w:rsidP="008744BE">
            <w:r>
              <w:t>Discussion Item: Website Audit Review</w:t>
            </w:r>
          </w:p>
        </w:tc>
        <w:tc>
          <w:tcPr>
            <w:tcW w:w="2070" w:type="dxa"/>
          </w:tcPr>
          <w:p w14:paraId="1D6FD952" w14:textId="347C3AE2" w:rsidR="008744BE" w:rsidRPr="00E96018" w:rsidRDefault="008744BE" w:rsidP="0087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Chereck</w:t>
            </w:r>
          </w:p>
        </w:tc>
      </w:tr>
      <w:tr w:rsidR="000114BB" w14:paraId="5818FFC5" w14:textId="77777777" w:rsidTr="00472CAF">
        <w:tc>
          <w:tcPr>
            <w:tcW w:w="1530" w:type="dxa"/>
          </w:tcPr>
          <w:p w14:paraId="0F2BAF20" w14:textId="1506A90F" w:rsidR="000114BB" w:rsidRDefault="000114BB" w:rsidP="008744BE">
            <w:r>
              <w:t>8:2</w:t>
            </w:r>
            <w:r w:rsidR="00A56777">
              <w:t>8</w:t>
            </w:r>
            <w:r>
              <w:t xml:space="preserve"> am</w:t>
            </w:r>
          </w:p>
        </w:tc>
        <w:tc>
          <w:tcPr>
            <w:tcW w:w="7200" w:type="dxa"/>
          </w:tcPr>
          <w:p w14:paraId="19EA0F08" w14:textId="66C238BB" w:rsidR="000114BB" w:rsidRDefault="000114BB" w:rsidP="008744BE">
            <w:r>
              <w:t>Discussion Item:</w:t>
            </w:r>
            <w:r w:rsidR="00F536FF">
              <w:t xml:space="preserve"> </w:t>
            </w:r>
            <w:r w:rsidR="007C2664">
              <w:t>Public Comment at December 5, 2022 meeting</w:t>
            </w:r>
          </w:p>
        </w:tc>
        <w:tc>
          <w:tcPr>
            <w:tcW w:w="2070" w:type="dxa"/>
          </w:tcPr>
          <w:p w14:paraId="434F666B" w14:textId="61405AB7" w:rsidR="000114BB" w:rsidRDefault="007C2664" w:rsidP="0087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Chereck</w:t>
            </w:r>
          </w:p>
        </w:tc>
      </w:tr>
      <w:tr w:rsidR="008744BE" w14:paraId="73CF0FE7" w14:textId="77777777" w:rsidTr="00472CAF">
        <w:tc>
          <w:tcPr>
            <w:tcW w:w="1530" w:type="dxa"/>
          </w:tcPr>
          <w:p w14:paraId="41F592E6" w14:textId="2BCEEDAB" w:rsidR="008744BE" w:rsidRDefault="008744BE" w:rsidP="008744BE">
            <w:r>
              <w:t>8:2</w:t>
            </w:r>
            <w:r w:rsidR="00A56777">
              <w:t>9</w:t>
            </w:r>
            <w:r>
              <w:t xml:space="preserve"> am</w:t>
            </w:r>
          </w:p>
        </w:tc>
        <w:tc>
          <w:tcPr>
            <w:tcW w:w="7200" w:type="dxa"/>
          </w:tcPr>
          <w:p w14:paraId="051154BB" w14:textId="77777777" w:rsidR="008744BE" w:rsidRDefault="008744BE" w:rsidP="008744BE">
            <w:r>
              <w:t>Discussion Item: Draft Next Meeting Agenda</w:t>
            </w:r>
          </w:p>
        </w:tc>
        <w:tc>
          <w:tcPr>
            <w:tcW w:w="2070" w:type="dxa"/>
          </w:tcPr>
          <w:p w14:paraId="04EC2EE1" w14:textId="77777777" w:rsidR="008744BE" w:rsidRDefault="008744BE" w:rsidP="008744BE">
            <w:r>
              <w:rPr>
                <w:sz w:val="18"/>
                <w:szCs w:val="18"/>
              </w:rPr>
              <w:t>All Members</w:t>
            </w:r>
          </w:p>
        </w:tc>
      </w:tr>
      <w:tr w:rsidR="008744BE" w14:paraId="604FA140" w14:textId="77777777" w:rsidTr="00492C11">
        <w:trPr>
          <w:trHeight w:val="441"/>
        </w:trPr>
        <w:tc>
          <w:tcPr>
            <w:tcW w:w="1530" w:type="dxa"/>
          </w:tcPr>
          <w:p w14:paraId="69A20A86" w14:textId="0F65FB49" w:rsidR="008744BE" w:rsidRDefault="008744BE" w:rsidP="008744BE">
            <w:r>
              <w:t>8:30 am</w:t>
            </w:r>
          </w:p>
        </w:tc>
        <w:tc>
          <w:tcPr>
            <w:tcW w:w="7200" w:type="dxa"/>
          </w:tcPr>
          <w:p w14:paraId="087AAF65" w14:textId="77777777" w:rsidR="008744BE" w:rsidRDefault="008744BE" w:rsidP="008744BE">
            <w:r>
              <w:t>Action Item: Meeting Adjournment</w:t>
            </w:r>
          </w:p>
        </w:tc>
        <w:tc>
          <w:tcPr>
            <w:tcW w:w="2070" w:type="dxa"/>
          </w:tcPr>
          <w:p w14:paraId="65A75AB4" w14:textId="18EBFF8D" w:rsidR="008744BE" w:rsidRDefault="008744BE" w:rsidP="008744BE">
            <w:r>
              <w:rPr>
                <w:sz w:val="18"/>
                <w:szCs w:val="18"/>
              </w:rPr>
              <w:t>Ms. Chereck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66918DB8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6971650C" w14:textId="740D830C" w:rsidR="00BD5DD2" w:rsidRPr="00F5362E" w:rsidRDefault="00D70433" w:rsidP="00815449">
      <w:pPr>
        <w:spacing w:before="0" w:after="0" w:line="240" w:lineRule="auto"/>
        <w:rPr>
          <w:bCs/>
          <w:szCs w:val="22"/>
        </w:rPr>
      </w:pPr>
      <w:r w:rsidRPr="00F5362E">
        <w:rPr>
          <w:bCs/>
          <w:szCs w:val="22"/>
          <w:u w:val="single"/>
        </w:rPr>
        <w:t>*</w:t>
      </w:r>
      <w:r w:rsidR="00C75601" w:rsidRPr="00F5362E">
        <w:rPr>
          <w:bCs/>
          <w:szCs w:val="22"/>
          <w:u w:val="single"/>
        </w:rPr>
        <w:t>SGC Council Development Opportunities</w:t>
      </w:r>
      <w:r w:rsidR="00C75601" w:rsidRPr="00F5362E">
        <w:rPr>
          <w:bCs/>
          <w:szCs w:val="22"/>
        </w:rPr>
        <w:t xml:space="preserve">: Reminder that all new members must complete New Member Onboarding and council officers are expected to attend Officer Training.  See the </w:t>
      </w:r>
      <w:hyperlink r:id="rId11" w:history="1">
        <w:r w:rsidR="00C75601" w:rsidRPr="00F5362E">
          <w:rPr>
            <w:rStyle w:val="Hyperlink"/>
            <w:bCs/>
            <w:szCs w:val="22"/>
          </w:rPr>
          <w:t>Training Sessions tab of the Charter System website</w:t>
        </w:r>
      </w:hyperlink>
      <w:r w:rsidR="00C75601" w:rsidRPr="00F5362E">
        <w:rPr>
          <w:bCs/>
          <w:szCs w:val="22"/>
        </w:rPr>
        <w:t xml:space="preserve"> for more information.</w:t>
      </w:r>
    </w:p>
    <w:p w14:paraId="3B6CD0D7" w14:textId="766C4DBC" w:rsidR="00E115F2" w:rsidRPr="00F5362E" w:rsidRDefault="00E115F2" w:rsidP="00E115F2">
      <w:pPr>
        <w:rPr>
          <w:szCs w:val="22"/>
        </w:rPr>
      </w:pPr>
      <w:r w:rsidRPr="00F5362E">
        <w:rPr>
          <w:bCs/>
          <w:szCs w:val="22"/>
        </w:rPr>
        <w:t>*</w:t>
      </w:r>
      <w:r w:rsidR="00C75601" w:rsidRPr="00F5362E">
        <w:rPr>
          <w:bCs/>
          <w:szCs w:val="22"/>
        </w:rPr>
        <w:t>*</w:t>
      </w:r>
      <w:r w:rsidRPr="00F5362E">
        <w:rPr>
          <w:szCs w:val="22"/>
        </w:rPr>
        <w:t xml:space="preserve"> </w:t>
      </w:r>
      <w:r w:rsidR="001E23A6" w:rsidRPr="00F5362E">
        <w:rPr>
          <w:szCs w:val="22"/>
          <w:u w:val="single"/>
        </w:rPr>
        <w:t>FCS Volunteer Registration</w:t>
      </w:r>
      <w:r w:rsidR="000114BB" w:rsidRPr="00F5362E">
        <w:rPr>
          <w:szCs w:val="22"/>
          <w:u w:val="single"/>
        </w:rPr>
        <w:t xml:space="preserve">(Parents and Community Members): </w:t>
      </w:r>
      <w:r w:rsidRPr="00F5362E">
        <w:rPr>
          <w:szCs w:val="22"/>
        </w:rPr>
        <w:t xml:space="preserve">All </w:t>
      </w:r>
      <w:r w:rsidRPr="00F5362E">
        <w:rPr>
          <w:b/>
          <w:bCs/>
          <w:szCs w:val="22"/>
          <w:u w:val="single"/>
        </w:rPr>
        <w:t>new</w:t>
      </w:r>
      <w:r w:rsidRPr="00F5362E">
        <w:rPr>
          <w:szCs w:val="22"/>
        </w:rPr>
        <w:t xml:space="preserve"> SGC members who are not FCS employees are required to complete Fulton’s volunteer registration process.  This process requires applicants to register as a chaperone, fill-out an online volunteer application, participate in a fingerprinting/background check and complete the FCS badging process.  A step-by-step guide with for this process is attached to this </w:t>
      </w:r>
      <w:r w:rsidRPr="00F5362E">
        <w:rPr>
          <w:szCs w:val="22"/>
        </w:rPr>
        <w:lastRenderedPageBreak/>
        <w:t>correspondence and additional information can be found on the district’s </w:t>
      </w:r>
      <w:hyperlink r:id="rId12" w:tgtFrame="_blank" w:history="1">
        <w:r w:rsidRPr="00F5362E">
          <w:rPr>
            <w:rStyle w:val="Hyperlink"/>
            <w:szCs w:val="22"/>
          </w:rPr>
          <w:t>Safety &amp; Security Website</w:t>
        </w:r>
      </w:hyperlink>
      <w:r w:rsidRPr="00F5362E">
        <w:rPr>
          <w:szCs w:val="22"/>
        </w:rPr>
        <w:t>. There are no costs to this process for SGC members.  You can start the process today by filling-out the online </w:t>
      </w:r>
      <w:hyperlink r:id="rId13" w:tgtFrame="_blank" w:history="1">
        <w:r w:rsidRPr="00F5362E">
          <w:rPr>
            <w:rStyle w:val="Hyperlink"/>
            <w:szCs w:val="22"/>
          </w:rPr>
          <w:t>FCS chaperone registration form</w:t>
        </w:r>
      </w:hyperlink>
      <w:r w:rsidRPr="00F5362E">
        <w:rPr>
          <w:szCs w:val="22"/>
        </w:rPr>
        <w:t> and </w:t>
      </w:r>
      <w:hyperlink r:id="rId14" w:tgtFrame="_blank" w:history="1">
        <w:r w:rsidRPr="00F5362E">
          <w:rPr>
            <w:rStyle w:val="Hyperlink"/>
            <w:szCs w:val="22"/>
          </w:rPr>
          <w:t>volunteer application</w:t>
        </w:r>
      </w:hyperlink>
      <w:r w:rsidRPr="00F5362E">
        <w:rPr>
          <w:szCs w:val="22"/>
        </w:rPr>
        <w:t> as well as reserving a date/time/location for your fingerprinting/background check using the </w:t>
      </w:r>
      <w:hyperlink r:id="rId15" w:history="1">
        <w:r w:rsidRPr="00F5362E">
          <w:rPr>
            <w:rStyle w:val="Hyperlink"/>
            <w:szCs w:val="22"/>
          </w:rPr>
          <w:t>SGC Background Checks – 2022 Sign-Up Genius</w:t>
        </w:r>
      </w:hyperlink>
      <w:r w:rsidRPr="00F5362E">
        <w:rPr>
          <w:szCs w:val="22"/>
        </w:rPr>
        <w:t>.</w:t>
      </w:r>
    </w:p>
    <w:p w14:paraId="64EEAC17" w14:textId="59B175E6" w:rsidR="000114BB" w:rsidRPr="00D70433" w:rsidRDefault="000114BB" w:rsidP="00E115F2">
      <w:pPr>
        <w:rPr>
          <w:sz w:val="18"/>
          <w:szCs w:val="18"/>
        </w:rPr>
      </w:pPr>
    </w:p>
    <w:sectPr w:rsidR="000114BB" w:rsidRPr="00D70433" w:rsidSect="008E5E31">
      <w:footerReference w:type="default" r:id="rId16"/>
      <w:pgSz w:w="12240" w:h="15840"/>
      <w:pgMar w:top="63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C0DE" w14:textId="77777777" w:rsidR="00BE209A" w:rsidRDefault="00BE209A">
      <w:r>
        <w:separator/>
      </w:r>
    </w:p>
  </w:endnote>
  <w:endnote w:type="continuationSeparator" w:id="0">
    <w:p w14:paraId="6040A86C" w14:textId="77777777" w:rsidR="00BE209A" w:rsidRDefault="00BE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CD0E" w14:textId="77777777" w:rsidR="00BE209A" w:rsidRDefault="00BE209A">
      <w:r>
        <w:separator/>
      </w:r>
    </w:p>
  </w:footnote>
  <w:footnote w:type="continuationSeparator" w:id="0">
    <w:p w14:paraId="381B4985" w14:textId="77777777" w:rsidR="00BE209A" w:rsidRDefault="00BE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B33"/>
    <w:multiLevelType w:val="hybridMultilevel"/>
    <w:tmpl w:val="6C661524"/>
    <w:lvl w:ilvl="0" w:tplc="3AA4014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7281919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14BB"/>
    <w:rsid w:val="000137EE"/>
    <w:rsid w:val="00017C50"/>
    <w:rsid w:val="00020B0A"/>
    <w:rsid w:val="000210CE"/>
    <w:rsid w:val="00027B60"/>
    <w:rsid w:val="000679F2"/>
    <w:rsid w:val="000873DE"/>
    <w:rsid w:val="00092DCA"/>
    <w:rsid w:val="000B3751"/>
    <w:rsid w:val="000B6065"/>
    <w:rsid w:val="000C4AFA"/>
    <w:rsid w:val="000E01CD"/>
    <w:rsid w:val="000E69A8"/>
    <w:rsid w:val="000E7A35"/>
    <w:rsid w:val="000F1A53"/>
    <w:rsid w:val="0011243C"/>
    <w:rsid w:val="00145D8A"/>
    <w:rsid w:val="00146B95"/>
    <w:rsid w:val="00147103"/>
    <w:rsid w:val="0015208A"/>
    <w:rsid w:val="00154FEC"/>
    <w:rsid w:val="001577B0"/>
    <w:rsid w:val="00162916"/>
    <w:rsid w:val="001632EE"/>
    <w:rsid w:val="00164A76"/>
    <w:rsid w:val="00164F9A"/>
    <w:rsid w:val="001711AD"/>
    <w:rsid w:val="001900D2"/>
    <w:rsid w:val="0019604D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448E"/>
    <w:rsid w:val="001D5040"/>
    <w:rsid w:val="001E23A6"/>
    <w:rsid w:val="001E74E8"/>
    <w:rsid w:val="001F32A9"/>
    <w:rsid w:val="002044C3"/>
    <w:rsid w:val="00207BCB"/>
    <w:rsid w:val="002111DD"/>
    <w:rsid w:val="00217FA0"/>
    <w:rsid w:val="002202D7"/>
    <w:rsid w:val="00234D4E"/>
    <w:rsid w:val="0024050A"/>
    <w:rsid w:val="002425EC"/>
    <w:rsid w:val="00251210"/>
    <w:rsid w:val="00263371"/>
    <w:rsid w:val="00267B5F"/>
    <w:rsid w:val="00293D81"/>
    <w:rsid w:val="00297453"/>
    <w:rsid w:val="002A380A"/>
    <w:rsid w:val="002B6987"/>
    <w:rsid w:val="002D3A60"/>
    <w:rsid w:val="002D6ECC"/>
    <w:rsid w:val="002F135E"/>
    <w:rsid w:val="002F26C4"/>
    <w:rsid w:val="00310D52"/>
    <w:rsid w:val="00313473"/>
    <w:rsid w:val="00322AA9"/>
    <w:rsid w:val="00323535"/>
    <w:rsid w:val="003511A5"/>
    <w:rsid w:val="00354D4E"/>
    <w:rsid w:val="00361FED"/>
    <w:rsid w:val="00365C3E"/>
    <w:rsid w:val="00373804"/>
    <w:rsid w:val="00374240"/>
    <w:rsid w:val="003762D9"/>
    <w:rsid w:val="00380204"/>
    <w:rsid w:val="003844D0"/>
    <w:rsid w:val="00391C93"/>
    <w:rsid w:val="003A2CE0"/>
    <w:rsid w:val="003A7BBF"/>
    <w:rsid w:val="003E19B7"/>
    <w:rsid w:val="003F2432"/>
    <w:rsid w:val="00402313"/>
    <w:rsid w:val="004027D0"/>
    <w:rsid w:val="004054FB"/>
    <w:rsid w:val="00422E31"/>
    <w:rsid w:val="00423646"/>
    <w:rsid w:val="0042555F"/>
    <w:rsid w:val="0042677E"/>
    <w:rsid w:val="00444747"/>
    <w:rsid w:val="0048612F"/>
    <w:rsid w:val="0049237B"/>
    <w:rsid w:val="00492C11"/>
    <w:rsid w:val="004C0C5D"/>
    <w:rsid w:val="004C6F94"/>
    <w:rsid w:val="004D38FF"/>
    <w:rsid w:val="004E0443"/>
    <w:rsid w:val="004E0994"/>
    <w:rsid w:val="004E6392"/>
    <w:rsid w:val="00504E40"/>
    <w:rsid w:val="00505D5F"/>
    <w:rsid w:val="005252E5"/>
    <w:rsid w:val="005335D6"/>
    <w:rsid w:val="0054380D"/>
    <w:rsid w:val="00554592"/>
    <w:rsid w:val="00555698"/>
    <w:rsid w:val="00557A2F"/>
    <w:rsid w:val="00576F5E"/>
    <w:rsid w:val="005951FE"/>
    <w:rsid w:val="00595F10"/>
    <w:rsid w:val="00596E5A"/>
    <w:rsid w:val="005B3CBA"/>
    <w:rsid w:val="005B76B5"/>
    <w:rsid w:val="005C4836"/>
    <w:rsid w:val="005C75C2"/>
    <w:rsid w:val="005D1B74"/>
    <w:rsid w:val="005E000D"/>
    <w:rsid w:val="005E13D6"/>
    <w:rsid w:val="005E18B7"/>
    <w:rsid w:val="005E2A0D"/>
    <w:rsid w:val="005E55C9"/>
    <w:rsid w:val="005E5B27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85AF5"/>
    <w:rsid w:val="006948B3"/>
    <w:rsid w:val="006B7020"/>
    <w:rsid w:val="006C5AE0"/>
    <w:rsid w:val="006E6FC4"/>
    <w:rsid w:val="006F32B6"/>
    <w:rsid w:val="006F375A"/>
    <w:rsid w:val="007279C1"/>
    <w:rsid w:val="007434D6"/>
    <w:rsid w:val="00747D97"/>
    <w:rsid w:val="00761DEA"/>
    <w:rsid w:val="0079166F"/>
    <w:rsid w:val="007A3B7C"/>
    <w:rsid w:val="007A7603"/>
    <w:rsid w:val="007B08A2"/>
    <w:rsid w:val="007C2664"/>
    <w:rsid w:val="007C3606"/>
    <w:rsid w:val="007D0F5A"/>
    <w:rsid w:val="007D57CE"/>
    <w:rsid w:val="00802038"/>
    <w:rsid w:val="00807CE7"/>
    <w:rsid w:val="00810F61"/>
    <w:rsid w:val="008116DE"/>
    <w:rsid w:val="00815449"/>
    <w:rsid w:val="008353E2"/>
    <w:rsid w:val="008379A0"/>
    <w:rsid w:val="00844233"/>
    <w:rsid w:val="00857A62"/>
    <w:rsid w:val="00860B61"/>
    <w:rsid w:val="0086249D"/>
    <w:rsid w:val="00873F41"/>
    <w:rsid w:val="008744BE"/>
    <w:rsid w:val="00884D31"/>
    <w:rsid w:val="008859A0"/>
    <w:rsid w:val="008A26B5"/>
    <w:rsid w:val="008B2E4D"/>
    <w:rsid w:val="008B3E75"/>
    <w:rsid w:val="008C6212"/>
    <w:rsid w:val="008D69F3"/>
    <w:rsid w:val="008E5E31"/>
    <w:rsid w:val="008E7104"/>
    <w:rsid w:val="008F7D48"/>
    <w:rsid w:val="00914144"/>
    <w:rsid w:val="0092131B"/>
    <w:rsid w:val="00937CE7"/>
    <w:rsid w:val="00975810"/>
    <w:rsid w:val="00977CE4"/>
    <w:rsid w:val="009A2149"/>
    <w:rsid w:val="009A5472"/>
    <w:rsid w:val="009A7E4A"/>
    <w:rsid w:val="009C4FB6"/>
    <w:rsid w:val="009D43FB"/>
    <w:rsid w:val="009D6E0E"/>
    <w:rsid w:val="009F0D11"/>
    <w:rsid w:val="009F1C0C"/>
    <w:rsid w:val="009F6F1F"/>
    <w:rsid w:val="00A05634"/>
    <w:rsid w:val="00A059B0"/>
    <w:rsid w:val="00A16D8F"/>
    <w:rsid w:val="00A32A49"/>
    <w:rsid w:val="00A3333A"/>
    <w:rsid w:val="00A56777"/>
    <w:rsid w:val="00A62060"/>
    <w:rsid w:val="00A65C62"/>
    <w:rsid w:val="00A667BA"/>
    <w:rsid w:val="00A700B1"/>
    <w:rsid w:val="00A817B4"/>
    <w:rsid w:val="00AA1798"/>
    <w:rsid w:val="00AB0DE4"/>
    <w:rsid w:val="00AB597D"/>
    <w:rsid w:val="00AB7E4B"/>
    <w:rsid w:val="00AC3ABE"/>
    <w:rsid w:val="00AD3A60"/>
    <w:rsid w:val="00AE4B7F"/>
    <w:rsid w:val="00AF1E1F"/>
    <w:rsid w:val="00B2036D"/>
    <w:rsid w:val="00B32E0E"/>
    <w:rsid w:val="00B455A6"/>
    <w:rsid w:val="00B77757"/>
    <w:rsid w:val="00B835B9"/>
    <w:rsid w:val="00B83A8A"/>
    <w:rsid w:val="00B84222"/>
    <w:rsid w:val="00B95DB4"/>
    <w:rsid w:val="00BA3F50"/>
    <w:rsid w:val="00BB0A66"/>
    <w:rsid w:val="00BB46BC"/>
    <w:rsid w:val="00BC066E"/>
    <w:rsid w:val="00BD2104"/>
    <w:rsid w:val="00BD5DD2"/>
    <w:rsid w:val="00BE209A"/>
    <w:rsid w:val="00BE625C"/>
    <w:rsid w:val="00BE6E91"/>
    <w:rsid w:val="00BE7C7A"/>
    <w:rsid w:val="00BF564F"/>
    <w:rsid w:val="00C10233"/>
    <w:rsid w:val="00C1689B"/>
    <w:rsid w:val="00C2172A"/>
    <w:rsid w:val="00C249C6"/>
    <w:rsid w:val="00C3358B"/>
    <w:rsid w:val="00C33CEC"/>
    <w:rsid w:val="00C34846"/>
    <w:rsid w:val="00C40EAF"/>
    <w:rsid w:val="00C45260"/>
    <w:rsid w:val="00C52A69"/>
    <w:rsid w:val="00C56017"/>
    <w:rsid w:val="00C60858"/>
    <w:rsid w:val="00C624F5"/>
    <w:rsid w:val="00C70305"/>
    <w:rsid w:val="00C703E5"/>
    <w:rsid w:val="00C7228F"/>
    <w:rsid w:val="00C75601"/>
    <w:rsid w:val="00C7748D"/>
    <w:rsid w:val="00C86790"/>
    <w:rsid w:val="00C8707F"/>
    <w:rsid w:val="00CA1942"/>
    <w:rsid w:val="00CB29B0"/>
    <w:rsid w:val="00CC5E63"/>
    <w:rsid w:val="00CD3E3E"/>
    <w:rsid w:val="00CE24FE"/>
    <w:rsid w:val="00CE6B08"/>
    <w:rsid w:val="00D0177B"/>
    <w:rsid w:val="00D16478"/>
    <w:rsid w:val="00D21397"/>
    <w:rsid w:val="00D22BD5"/>
    <w:rsid w:val="00D25517"/>
    <w:rsid w:val="00D269E7"/>
    <w:rsid w:val="00D27D79"/>
    <w:rsid w:val="00D31F0A"/>
    <w:rsid w:val="00D34FA2"/>
    <w:rsid w:val="00D5111E"/>
    <w:rsid w:val="00D606B1"/>
    <w:rsid w:val="00D60D90"/>
    <w:rsid w:val="00D70433"/>
    <w:rsid w:val="00D827D1"/>
    <w:rsid w:val="00D8320C"/>
    <w:rsid w:val="00D9151E"/>
    <w:rsid w:val="00D92060"/>
    <w:rsid w:val="00D93F83"/>
    <w:rsid w:val="00DA31D3"/>
    <w:rsid w:val="00DB0C31"/>
    <w:rsid w:val="00DB1F09"/>
    <w:rsid w:val="00DB304F"/>
    <w:rsid w:val="00DC1492"/>
    <w:rsid w:val="00DC3675"/>
    <w:rsid w:val="00DD6AE7"/>
    <w:rsid w:val="00DE0016"/>
    <w:rsid w:val="00DE6FDA"/>
    <w:rsid w:val="00DF03D5"/>
    <w:rsid w:val="00DF32F7"/>
    <w:rsid w:val="00E034C2"/>
    <w:rsid w:val="00E05517"/>
    <w:rsid w:val="00E115F2"/>
    <w:rsid w:val="00E42168"/>
    <w:rsid w:val="00E62254"/>
    <w:rsid w:val="00E63A1A"/>
    <w:rsid w:val="00E96018"/>
    <w:rsid w:val="00E96A7D"/>
    <w:rsid w:val="00EC7169"/>
    <w:rsid w:val="00ED41E9"/>
    <w:rsid w:val="00ED6850"/>
    <w:rsid w:val="00EE2C28"/>
    <w:rsid w:val="00F06495"/>
    <w:rsid w:val="00F13B5E"/>
    <w:rsid w:val="00F4567D"/>
    <w:rsid w:val="00F5362E"/>
    <w:rsid w:val="00F536FF"/>
    <w:rsid w:val="00F64388"/>
    <w:rsid w:val="00F720D6"/>
    <w:rsid w:val="00F87A05"/>
    <w:rsid w:val="00FB2A03"/>
    <w:rsid w:val="00FC3106"/>
    <w:rsid w:val="00FC3DC6"/>
    <w:rsid w:val="00FD1B48"/>
    <w:rsid w:val="00FD691C"/>
    <w:rsid w:val="00FE00CD"/>
    <w:rsid w:val="00FE483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9A5472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ltonschools.org/cms/module/selectsurvey/TakeSurvey.aspx?SurveyID=157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Page/89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Page/7356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m11.safelinks.protection.outlook.com/?url=https%3A%2F%2Fwww.signupgenius.com%2Fgo%2F10c094aada923a1fd0-sgcbackground&amp;data=05%7C01%7CChereck%40fultonschools.org%7C44914afc91544f8db12b08daa55984e5%7C0cdcb19881694b70ba9fda7e3ba700c2%7C1%7C0%7C638004102595000324%7CUnknown%7CTWFpbGZsb3d8eyJWIjoiMC4wLjAwMDAiLCJQIjoiV2luMzIiLCJBTiI6Ik1haWwiLCJXVCI6Mn0%3D%7C3000%7C%7C%7C&amp;sdata=JixZmtj8AR7lKP8cXsGfQbWe0UCAB%2FVAUmxGliKnIcY%3D&amp;reserved=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ltonschools.org/site/Default.aspx?PageID=95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99A63401E3C54A2D9347B6398B35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D8E2-19DD-49FD-9C7D-9349BB8ABD2A}"/>
      </w:docPartPr>
      <w:docPartBody>
        <w:p w:rsidR="00FB4C19" w:rsidRDefault="00C42F53" w:rsidP="00C42F53">
          <w:pPr>
            <w:pStyle w:val="99A63401E3C54A2D9347B6398B352675"/>
          </w:pPr>
          <w:r>
            <w:t>Time</w:t>
          </w:r>
        </w:p>
      </w:docPartBody>
    </w:docPart>
    <w:docPart>
      <w:docPartPr>
        <w:name w:val="4CBD1C61EA3B49FC9591BABE7A5C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C85A-6CF2-436E-A15A-FAFD3C94DF81}"/>
      </w:docPartPr>
      <w:docPartBody>
        <w:p w:rsidR="00FB4C19" w:rsidRDefault="00C42F53" w:rsidP="00C42F53">
          <w:pPr>
            <w:pStyle w:val="4CBD1C61EA3B49FC9591BABE7A5CBD81"/>
          </w:pPr>
          <w:r w:rsidRPr="00802038">
            <w:t>Item</w:t>
          </w:r>
        </w:p>
      </w:docPartBody>
    </w:docPart>
    <w:docPart>
      <w:docPartPr>
        <w:name w:val="49EC1100925D48FD871B14A4D467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3C36-2F1E-443E-9262-4C26A2A8AA7C}"/>
      </w:docPartPr>
      <w:docPartBody>
        <w:p w:rsidR="00FB4C19" w:rsidRDefault="00C42F53" w:rsidP="00C42F53">
          <w:pPr>
            <w:pStyle w:val="49EC1100925D48FD871B14A4D4677C88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32EC7"/>
    <w:rsid w:val="000D6860"/>
    <w:rsid w:val="00150B58"/>
    <w:rsid w:val="0020021E"/>
    <w:rsid w:val="00282408"/>
    <w:rsid w:val="00350395"/>
    <w:rsid w:val="00455381"/>
    <w:rsid w:val="00513C60"/>
    <w:rsid w:val="00637647"/>
    <w:rsid w:val="00762072"/>
    <w:rsid w:val="00827D99"/>
    <w:rsid w:val="00896F4E"/>
    <w:rsid w:val="00A00C1A"/>
    <w:rsid w:val="00A259C9"/>
    <w:rsid w:val="00C42F53"/>
    <w:rsid w:val="00CA6A4E"/>
    <w:rsid w:val="00F71087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99A63401E3C54A2D9347B6398B352675">
    <w:name w:val="99A63401E3C54A2D9347B6398B352675"/>
    <w:rsid w:val="00C42F53"/>
  </w:style>
  <w:style w:type="paragraph" w:customStyle="1" w:styleId="4CBD1C61EA3B49FC9591BABE7A5CBD81">
    <w:name w:val="4CBD1C61EA3B49FC9591BABE7A5CBD81"/>
    <w:rsid w:val="00C42F53"/>
  </w:style>
  <w:style w:type="paragraph" w:customStyle="1" w:styleId="49EC1100925D48FD871B14A4D4677C88">
    <w:name w:val="49EC1100925D48FD871B14A4D4677C88"/>
    <w:rsid w:val="00C4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52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Chereck, Danelle M</cp:lastModifiedBy>
  <cp:revision>34</cp:revision>
  <cp:lastPrinted>2022-09-14T20:21:00Z</cp:lastPrinted>
  <dcterms:created xsi:type="dcterms:W3CDTF">2022-09-28T13:47:00Z</dcterms:created>
  <dcterms:modified xsi:type="dcterms:W3CDTF">2022-10-16T21:30:00Z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