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DD9" w14:textId="77777777" w:rsidR="00C913BB" w:rsidRDefault="00902258" w:rsidP="00C913BB">
      <w:pPr>
        <w:pStyle w:val="Title"/>
      </w:pPr>
      <w:sdt>
        <w:sdtPr>
          <w:alias w:val="Enter title:"/>
          <w:tag w:val="Enter title:"/>
          <w:id w:val="-479621438"/>
          <w:placeholder>
            <w:docPart w:val="9A83DBA72B487243B0E23592E4479CBA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1B19F878" w14:textId="079507FE" w:rsidR="00C913BB" w:rsidRPr="00044221" w:rsidRDefault="00C913BB" w:rsidP="00C913BB">
      <w:pPr>
        <w:pStyle w:val="Title"/>
      </w:pPr>
      <w:r w:rsidRPr="00044221">
        <w:rPr>
          <w:rFonts w:ascii="CenturyGothic" w:eastAsia="Times New Roman" w:hAnsi="CenturyGothic" w:cs="Times New Roman"/>
          <w:color w:val="424C23"/>
          <w:sz w:val="32"/>
          <w:szCs w:val="32"/>
        </w:rPr>
        <w:t xml:space="preserve">Autrey Mill Middle School Governance Council </w:t>
      </w:r>
    </w:p>
    <w:p w14:paraId="0D57F92A" w14:textId="47BC8FDD" w:rsidR="00FE576D" w:rsidRDefault="006121E1" w:rsidP="00774146">
      <w:pPr>
        <w:pStyle w:val="Date"/>
      </w:pPr>
      <w:r>
        <w:t>November 29</w:t>
      </w:r>
      <w:r w:rsidR="00E31FE2">
        <w:t xml:space="preserve">, </w:t>
      </w:r>
      <w:proofErr w:type="gramStart"/>
      <w:r w:rsidR="00E31FE2">
        <w:t>2021</w:t>
      </w:r>
      <w:proofErr w:type="gramEnd"/>
      <w:r w:rsidR="003B5FCE">
        <w:t xml:space="preserve"> |</w:t>
      </w:r>
      <w:r w:rsidR="00E31FE2">
        <w:t>7:45am</w:t>
      </w:r>
    </w:p>
    <w:sdt>
      <w:sdtPr>
        <w:alias w:val="In attendance:"/>
        <w:tag w:val="In attendance:"/>
        <w:id w:val="-34966697"/>
        <w:placeholder>
          <w:docPart w:val="98A8CBAA3E5D4440A66E15B90DD7D968"/>
        </w:placeholder>
        <w:temporary/>
        <w:showingPlcHdr/>
        <w15:appearance w15:val="hidden"/>
      </w:sdtPr>
      <w:sdtEndPr/>
      <w:sdtContent>
        <w:p w14:paraId="02FE7FE0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787C7004" w14:textId="28B9F104" w:rsidR="00FE576D" w:rsidRPr="00AB0589" w:rsidRDefault="00607D39">
      <w:pPr>
        <w:rPr>
          <w:szCs w:val="22"/>
        </w:rPr>
      </w:pPr>
      <w:r w:rsidRPr="00AB0589">
        <w:rPr>
          <w:szCs w:val="22"/>
        </w:rPr>
        <w:t xml:space="preserve">Trey Martin, Principal | Erika Smith, Teacher |Danelle Chereck, Teacher | </w:t>
      </w:r>
      <w:r w:rsidRPr="00297944">
        <w:rPr>
          <w:szCs w:val="22"/>
        </w:rPr>
        <w:t>Courtney Hagans, Teacher</w:t>
      </w:r>
      <w:r w:rsidRPr="00AB0589">
        <w:rPr>
          <w:szCs w:val="22"/>
        </w:rPr>
        <w:t xml:space="preserve"> | Amy Showfety, School Employee | Megan Bradley, Parent</w:t>
      </w:r>
      <w:r w:rsidR="00C91E19">
        <w:rPr>
          <w:szCs w:val="22"/>
        </w:rPr>
        <w:t xml:space="preserve"> </w:t>
      </w:r>
      <w:r w:rsidR="00FB0AC1" w:rsidRPr="00AB0589">
        <w:rPr>
          <w:szCs w:val="22"/>
        </w:rPr>
        <w:t>|</w:t>
      </w:r>
      <w:r w:rsidR="00FB0AC1">
        <w:rPr>
          <w:szCs w:val="22"/>
        </w:rPr>
        <w:t>Adam Lipman, Community Member</w:t>
      </w:r>
    </w:p>
    <w:p w14:paraId="58E239C6" w14:textId="66BEEDAB" w:rsidR="00FE576D" w:rsidRPr="00C54681" w:rsidRDefault="00902258">
      <w:pPr>
        <w:pStyle w:val="Heading1"/>
      </w:pPr>
      <w:sdt>
        <w:sdtPr>
          <w:alias w:val="Approval of minutes:"/>
          <w:tag w:val="Approval of minutes:"/>
          <w:id w:val="96078072"/>
          <w:placeholder>
            <w:docPart w:val="86A2F2990D4E674D85A8C34C33BD17E6"/>
          </w:placeholder>
          <w:temporary/>
          <w:showingPlcHdr/>
          <w15:appearance w15:val="hidden"/>
        </w:sdtPr>
        <w:sdtEndPr/>
        <w:sdtContent>
          <w:r w:rsidR="00C54681">
            <w:t>Approval of Minutes</w:t>
          </w:r>
        </w:sdtContent>
      </w:sdt>
      <w:r w:rsidR="00CF6CB6">
        <w:t>-Ms. Smith</w:t>
      </w:r>
    </w:p>
    <w:p w14:paraId="79CF361F" w14:textId="4857D21A" w:rsidR="00FE576D" w:rsidRDefault="00297944">
      <w:r>
        <w:t>Mr. Lipman</w:t>
      </w:r>
      <w:r w:rsidR="00607D39">
        <w:t xml:space="preserve"> made a motion to approve the </w:t>
      </w:r>
      <w:r w:rsidR="00FB0AC1">
        <w:t>September</w:t>
      </w:r>
      <w:r w:rsidR="00607D39">
        <w:t xml:space="preserve"> meeting minutes, seconded by </w:t>
      </w:r>
      <w:r>
        <w:t>Ms. Chereck</w:t>
      </w:r>
      <w:r w:rsidR="00607D39">
        <w:t xml:space="preserve">.  Unanimous approval. </w:t>
      </w:r>
    </w:p>
    <w:p w14:paraId="7D06DCDF" w14:textId="66AA3FC2" w:rsidR="00FE576D" w:rsidRPr="000D1B9D" w:rsidRDefault="00FB0AC1">
      <w:pPr>
        <w:pStyle w:val="Heading1"/>
      </w:pPr>
      <w:r>
        <w:t>Principal’s Update</w:t>
      </w:r>
      <w:r w:rsidR="00CF6CB6">
        <w:t>-</w:t>
      </w:r>
      <w:r>
        <w:t>Principal Martin</w:t>
      </w:r>
    </w:p>
    <w:p w14:paraId="044488D3" w14:textId="2AD9B12B" w:rsidR="0095462F" w:rsidRDefault="00297944">
      <w:pPr>
        <w:rPr>
          <w:szCs w:val="22"/>
        </w:rPr>
      </w:pPr>
      <w:r>
        <w:rPr>
          <w:szCs w:val="22"/>
        </w:rPr>
        <w:t>We are working on 2</w:t>
      </w:r>
      <w:r w:rsidRPr="00297944">
        <w:rPr>
          <w:szCs w:val="22"/>
          <w:vertAlign w:val="superscript"/>
        </w:rPr>
        <w:t>nd</w:t>
      </w:r>
      <w:r>
        <w:rPr>
          <w:szCs w:val="22"/>
        </w:rPr>
        <w:t xml:space="preserve"> diagnostic for </w:t>
      </w:r>
      <w:proofErr w:type="spellStart"/>
      <w:r>
        <w:rPr>
          <w:szCs w:val="22"/>
        </w:rPr>
        <w:t>iReady</w:t>
      </w:r>
      <w:proofErr w:type="spellEnd"/>
      <w:r>
        <w:rPr>
          <w:szCs w:val="22"/>
        </w:rPr>
        <w:t xml:space="preserve"> reading and math this first week of December.  Masks are now optional, but we still have a fair number of students still wearing masks.  Our Covid numbers have been down.  The district’s business system has changed to Atlas, which oversees budgeting and time-off.  The district is also conducting LETRS training for administration and next semester elementary teachers will begin training and middle school ELA/Reading will be done in the fall.  </w:t>
      </w:r>
    </w:p>
    <w:p w14:paraId="538CE461" w14:textId="21FBB6AA" w:rsidR="00297944" w:rsidRPr="00AB0589" w:rsidRDefault="00297944">
      <w:pPr>
        <w:rPr>
          <w:szCs w:val="22"/>
        </w:rPr>
      </w:pPr>
      <w:r>
        <w:rPr>
          <w:szCs w:val="22"/>
        </w:rPr>
        <w:t xml:space="preserve">Our extended learning is changing next semester to The Tutor Shop. We’ve had a good response for the first semester with the current company but changing will allow kids to receive help face-to-face after school 1-5 days a week.  Funding is through the CARES Act. 10 kids each grade level. </w:t>
      </w:r>
    </w:p>
    <w:p w14:paraId="3F859500" w14:textId="16AFFA70" w:rsidR="00FE576D" w:rsidRDefault="00297944">
      <w:pPr>
        <w:pStyle w:val="Heading1"/>
      </w:pPr>
      <w:r>
        <w:t>Approval of Charter Dollars</w:t>
      </w:r>
    </w:p>
    <w:p w14:paraId="0D32067E" w14:textId="17667491" w:rsidR="00A515FC" w:rsidRDefault="00297944" w:rsidP="00297944">
      <w:pPr>
        <w:spacing w:before="0" w:after="40"/>
      </w:pPr>
      <w:r>
        <w:t>After surveying the staff, Ms. Smith presented the items that teachers specified as a need.  The council voted on each item and approved the following purchases:</w:t>
      </w:r>
    </w:p>
    <w:p w14:paraId="17A8690C" w14:textId="0CEA928C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r>
        <w:t>PBIS-$1,000</w:t>
      </w:r>
    </w:p>
    <w:p w14:paraId="1E04AD8C" w14:textId="00AD0528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r>
        <w:t>Substitutes for Duty Days-$8,000</w:t>
      </w:r>
    </w:p>
    <w:p w14:paraId="08AB82F0" w14:textId="3F099B01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r>
        <w:t>Classroom Furniture (white board tables)-$11,000</w:t>
      </w:r>
    </w:p>
    <w:p w14:paraId="6E8C3B92" w14:textId="0D790C2F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proofErr w:type="spellStart"/>
      <w:r>
        <w:t>NewsELA</w:t>
      </w:r>
      <w:proofErr w:type="spellEnd"/>
      <w:r>
        <w:t xml:space="preserve"> (website registration)-$9,000</w:t>
      </w:r>
    </w:p>
    <w:p w14:paraId="77D51813" w14:textId="3CC4C4D9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r>
        <w:t>Padlet-$1,400</w:t>
      </w:r>
    </w:p>
    <w:p w14:paraId="63C08E66" w14:textId="645D43B4" w:rsidR="00297944" w:rsidRDefault="00297944" w:rsidP="00297944">
      <w:pPr>
        <w:pStyle w:val="ListParagraph"/>
        <w:numPr>
          <w:ilvl w:val="0"/>
          <w:numId w:val="24"/>
        </w:numPr>
        <w:spacing w:before="0" w:after="40"/>
      </w:pPr>
      <w:proofErr w:type="spellStart"/>
      <w:r>
        <w:t>Lenova</w:t>
      </w:r>
      <w:proofErr w:type="spellEnd"/>
      <w:r>
        <w:t xml:space="preserve"> Student Laptop Charger (1/classroom)-$4,000</w:t>
      </w:r>
    </w:p>
    <w:p w14:paraId="68FB3338" w14:textId="77777777" w:rsidR="00297944" w:rsidRDefault="00297944" w:rsidP="00297944">
      <w:pPr>
        <w:pStyle w:val="ListParagraph"/>
        <w:spacing w:before="0" w:after="40"/>
      </w:pPr>
    </w:p>
    <w:p w14:paraId="57048C29" w14:textId="6A49C486" w:rsidR="00297944" w:rsidRDefault="00297944" w:rsidP="00297944">
      <w:pPr>
        <w:spacing w:before="0" w:after="40"/>
      </w:pPr>
      <w:r>
        <w:t xml:space="preserve">These purchases amount to $31,700 of the $44,500 of allotted charter dollars. </w:t>
      </w:r>
    </w:p>
    <w:p w14:paraId="2B054A28" w14:textId="04FAB594" w:rsidR="00C91E19" w:rsidRDefault="00C91E19" w:rsidP="00297944">
      <w:pPr>
        <w:spacing w:before="0" w:after="40"/>
      </w:pPr>
    </w:p>
    <w:p w14:paraId="51C7AF1C" w14:textId="7599B1A2" w:rsidR="00C91E19" w:rsidRDefault="00C91E19" w:rsidP="00C91E19">
      <w:pPr>
        <w:pStyle w:val="Heading1"/>
      </w:pPr>
      <w:r>
        <w:t xml:space="preserve">December SGC Meeting Exercise-Ms. Smith </w:t>
      </w:r>
    </w:p>
    <w:p w14:paraId="2114A876" w14:textId="10E87DC6" w:rsidR="00C91E19" w:rsidRDefault="00C91E19" w:rsidP="00297944">
      <w:pPr>
        <w:spacing w:before="0" w:after="40"/>
      </w:pPr>
      <w:r>
        <w:t xml:space="preserve">Ms. Smith led the group through the December Meeting Exercise to review our charter dollar spending to make sure they align with our strategic plan. </w:t>
      </w:r>
    </w:p>
    <w:p w14:paraId="0DE60A7B" w14:textId="4D2CD7A4" w:rsidR="00C91E19" w:rsidRDefault="00C91E19" w:rsidP="00297944">
      <w:pPr>
        <w:spacing w:before="0" w:after="40"/>
      </w:pPr>
    </w:p>
    <w:p w14:paraId="4C5988F1" w14:textId="21E761A4" w:rsidR="00C91E19" w:rsidRDefault="00C91E19" w:rsidP="00297944">
      <w:pPr>
        <w:spacing w:before="0" w:after="40"/>
      </w:pPr>
    </w:p>
    <w:p w14:paraId="44998D1F" w14:textId="77777777" w:rsidR="00C91E19" w:rsidRDefault="00C91E19" w:rsidP="00297944">
      <w:pPr>
        <w:spacing w:before="0" w:after="40"/>
      </w:pPr>
    </w:p>
    <w:p w14:paraId="01A5F3A2" w14:textId="0F1AAC72" w:rsidR="00FE576D" w:rsidRDefault="002C50DD">
      <w:pPr>
        <w:pStyle w:val="Heading1"/>
      </w:pPr>
      <w:r>
        <w:t>Superintendent’s Parent Advisory Council-Ms. Bradley</w:t>
      </w:r>
    </w:p>
    <w:p w14:paraId="1153D621" w14:textId="5B7A4B37" w:rsidR="00FE576D" w:rsidRPr="000A301D" w:rsidRDefault="002C50DD" w:rsidP="00AB0589">
      <w:pPr>
        <w:pStyle w:val="ListBullet"/>
        <w:numPr>
          <w:ilvl w:val="0"/>
          <w:numId w:val="0"/>
        </w:numPr>
        <w:rPr>
          <w:szCs w:val="22"/>
        </w:rPr>
      </w:pPr>
      <w:r>
        <w:t xml:space="preserve">Ms. Bradley participated in the </w:t>
      </w:r>
      <w:r w:rsidR="00297944">
        <w:t>November</w:t>
      </w:r>
      <w:r>
        <w:t xml:space="preserve"> meeting with Mr. Looney and other leadership representatives.  </w:t>
      </w:r>
      <w:r w:rsidR="00297944">
        <w:t xml:space="preserve">In the meeting, Superintendent Looney spoke about the upcoming one-time stipend payments to employees as well as salary increase bumps and his hope to further increase salaries next year to attract and retain employees. </w:t>
      </w:r>
    </w:p>
    <w:p w14:paraId="4CE34E07" w14:textId="1ADFB919" w:rsidR="00850014" w:rsidRDefault="00902258" w:rsidP="00850014">
      <w:pPr>
        <w:pStyle w:val="Heading1"/>
      </w:pPr>
      <w:sdt>
        <w:sdtPr>
          <w:alias w:val="Next meeting:"/>
          <w:tag w:val="Next meeting:"/>
          <w:id w:val="-1524860034"/>
          <w:placeholder>
            <w:docPart w:val="C18B9BF85A03324CA8C9D6D6DDC9E06F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  <w:r w:rsidR="00850014">
        <w:t xml:space="preserve"> Agenda</w:t>
      </w:r>
    </w:p>
    <w:p w14:paraId="3CA9304E" w14:textId="27DE58E6" w:rsidR="00A5512B" w:rsidRPr="00A5512B" w:rsidRDefault="000A301D" w:rsidP="00AB0589">
      <w:pPr>
        <w:rPr>
          <w:b/>
          <w:bCs/>
        </w:rPr>
      </w:pPr>
      <w:r>
        <w:t>O</w:t>
      </w:r>
      <w:r w:rsidR="00850014">
        <w:t>ur next meeting date</w:t>
      </w:r>
      <w:r>
        <w:t xml:space="preserve"> is </w:t>
      </w:r>
      <w:r w:rsidR="00297944">
        <w:rPr>
          <w:b/>
          <w:bCs/>
        </w:rPr>
        <w:t xml:space="preserve">Monday, January 31st </w:t>
      </w:r>
      <w:r w:rsidR="00A5512B" w:rsidRPr="00A5512B">
        <w:rPr>
          <w:b/>
          <w:bCs/>
        </w:rPr>
        <w:t>at 7:45am</w:t>
      </w:r>
    </w:p>
    <w:p w14:paraId="70CBE180" w14:textId="30570304" w:rsidR="00A5512B" w:rsidRDefault="00A5512B" w:rsidP="00AB0589">
      <w:pPr>
        <w:pStyle w:val="ListParagraph"/>
        <w:numPr>
          <w:ilvl w:val="0"/>
          <w:numId w:val="22"/>
        </w:numPr>
        <w:ind w:left="360"/>
      </w:pPr>
      <w:r>
        <w:t>Agenda Items</w:t>
      </w:r>
    </w:p>
    <w:p w14:paraId="36E81E54" w14:textId="7490AF41" w:rsidR="00A5512B" w:rsidRDefault="00297944" w:rsidP="00AB0589">
      <w:pPr>
        <w:pStyle w:val="ListParagraph"/>
        <w:numPr>
          <w:ilvl w:val="1"/>
          <w:numId w:val="22"/>
        </w:numPr>
        <w:ind w:left="1080"/>
      </w:pPr>
      <w:r>
        <w:t>Update on Charter Dollar Spending</w:t>
      </w:r>
    </w:p>
    <w:p w14:paraId="7ED1E63B" w14:textId="448E1E04" w:rsidR="00A5512B" w:rsidRDefault="00A5512B" w:rsidP="00AB0589">
      <w:r w:rsidRPr="00297944">
        <w:t xml:space="preserve">Ms. </w:t>
      </w:r>
      <w:r w:rsidR="00BD5ECF" w:rsidRPr="00297944">
        <w:t>Chereck</w:t>
      </w:r>
      <w:r w:rsidRPr="00297944">
        <w:t xml:space="preserve"> made a motion to adjourn the meeting, M</w:t>
      </w:r>
      <w:r w:rsidR="00297944" w:rsidRPr="00297944">
        <w:t>s. Bradley</w:t>
      </w:r>
      <w:r w:rsidRPr="00297944">
        <w:t xml:space="preserve"> seconded.  Unanimous approval.</w:t>
      </w:r>
      <w:r>
        <w:t xml:space="preserve">  </w:t>
      </w:r>
    </w:p>
    <w:p w14:paraId="1AD1869D" w14:textId="77777777" w:rsidR="00A5512B" w:rsidRPr="00850014" w:rsidRDefault="00A5512B" w:rsidP="00AB0589"/>
    <w:p w14:paraId="39AC97DA" w14:textId="2D4A6A60" w:rsidR="00850014" w:rsidRPr="00850014" w:rsidRDefault="00850014" w:rsidP="00850014">
      <w:r>
        <w:tab/>
      </w:r>
    </w:p>
    <w:p w14:paraId="1E58AEC4" w14:textId="7932C40A" w:rsidR="00850014" w:rsidRDefault="00850014"/>
    <w:p w14:paraId="57881D7E" w14:textId="1BE04C7C" w:rsidR="00850014" w:rsidRDefault="00850014"/>
    <w:p w14:paraId="06E2DF22" w14:textId="4896C3AA" w:rsidR="00850014" w:rsidRDefault="00850014"/>
    <w:p w14:paraId="5ADD1FF5" w14:textId="701FD39E" w:rsidR="00850014" w:rsidRDefault="00850014"/>
    <w:p w14:paraId="10063788" w14:textId="598D1BDF" w:rsidR="00850014" w:rsidRDefault="00850014"/>
    <w:p w14:paraId="15730E16" w14:textId="77777777" w:rsidR="00850014" w:rsidRDefault="00850014"/>
    <w:sectPr w:rsidR="00850014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6927" w14:textId="77777777" w:rsidR="00902258" w:rsidRDefault="00902258">
      <w:r>
        <w:separator/>
      </w:r>
    </w:p>
  </w:endnote>
  <w:endnote w:type="continuationSeparator" w:id="0">
    <w:p w14:paraId="5181E244" w14:textId="77777777" w:rsidR="00902258" w:rsidRDefault="0090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Gothic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E5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6AEE" w14:textId="77777777" w:rsidR="00902258" w:rsidRDefault="00902258">
      <w:r>
        <w:separator/>
      </w:r>
    </w:p>
  </w:footnote>
  <w:footnote w:type="continuationSeparator" w:id="0">
    <w:p w14:paraId="20E99A33" w14:textId="77777777" w:rsidR="00902258" w:rsidRDefault="0090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577D2"/>
    <w:multiLevelType w:val="hybridMultilevel"/>
    <w:tmpl w:val="13E6B8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2BD4135"/>
    <w:multiLevelType w:val="hybridMultilevel"/>
    <w:tmpl w:val="7AD48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C0868"/>
    <w:multiLevelType w:val="hybridMultilevel"/>
    <w:tmpl w:val="78D29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E0602"/>
    <w:multiLevelType w:val="hybridMultilevel"/>
    <w:tmpl w:val="6C4E8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A56BC"/>
    <w:multiLevelType w:val="hybridMultilevel"/>
    <w:tmpl w:val="652C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B6526"/>
    <w:multiLevelType w:val="hybridMultilevel"/>
    <w:tmpl w:val="60D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3"/>
  </w:num>
  <w:num w:numId="18">
    <w:abstractNumId w:val="22"/>
  </w:num>
  <w:num w:numId="19">
    <w:abstractNumId w:val="17"/>
  </w:num>
  <w:num w:numId="20">
    <w:abstractNumId w:val="15"/>
  </w:num>
  <w:num w:numId="21">
    <w:abstractNumId w:val="12"/>
  </w:num>
  <w:num w:numId="22">
    <w:abstractNumId w:val="11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022357"/>
    <w:rsid w:val="00081D4D"/>
    <w:rsid w:val="000A301D"/>
    <w:rsid w:val="000D1B9D"/>
    <w:rsid w:val="000F21A5"/>
    <w:rsid w:val="001439B5"/>
    <w:rsid w:val="00296550"/>
    <w:rsid w:val="00297944"/>
    <w:rsid w:val="002A2B44"/>
    <w:rsid w:val="002A3FCB"/>
    <w:rsid w:val="002C50DD"/>
    <w:rsid w:val="002D3701"/>
    <w:rsid w:val="003871FA"/>
    <w:rsid w:val="003B5FCE"/>
    <w:rsid w:val="00402E7E"/>
    <w:rsid w:val="00416222"/>
    <w:rsid w:val="00424F9F"/>
    <w:rsid w:val="00435446"/>
    <w:rsid w:val="004F4532"/>
    <w:rsid w:val="0058206D"/>
    <w:rsid w:val="005D2056"/>
    <w:rsid w:val="005E245B"/>
    <w:rsid w:val="00607D39"/>
    <w:rsid w:val="006121E1"/>
    <w:rsid w:val="00684306"/>
    <w:rsid w:val="007173EB"/>
    <w:rsid w:val="007638A6"/>
    <w:rsid w:val="00774146"/>
    <w:rsid w:val="00786D8E"/>
    <w:rsid w:val="00850014"/>
    <w:rsid w:val="00883FFD"/>
    <w:rsid w:val="008E1349"/>
    <w:rsid w:val="00902258"/>
    <w:rsid w:val="00907EA5"/>
    <w:rsid w:val="0095462F"/>
    <w:rsid w:val="009579FE"/>
    <w:rsid w:val="00960F82"/>
    <w:rsid w:val="009B3B3C"/>
    <w:rsid w:val="00A515FC"/>
    <w:rsid w:val="00A5512B"/>
    <w:rsid w:val="00AB0589"/>
    <w:rsid w:val="00AB3E35"/>
    <w:rsid w:val="00B21305"/>
    <w:rsid w:val="00B51AD7"/>
    <w:rsid w:val="00BD5ECF"/>
    <w:rsid w:val="00C04B20"/>
    <w:rsid w:val="00C41E6E"/>
    <w:rsid w:val="00C457E9"/>
    <w:rsid w:val="00C54681"/>
    <w:rsid w:val="00C54E65"/>
    <w:rsid w:val="00C7447B"/>
    <w:rsid w:val="00C913BB"/>
    <w:rsid w:val="00C91E19"/>
    <w:rsid w:val="00CE41FE"/>
    <w:rsid w:val="00CF6CB6"/>
    <w:rsid w:val="00D21B87"/>
    <w:rsid w:val="00E31FE2"/>
    <w:rsid w:val="00E60A93"/>
    <w:rsid w:val="00F9136A"/>
    <w:rsid w:val="00F925B9"/>
    <w:rsid w:val="00FA0E43"/>
    <w:rsid w:val="00FB0AC1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D387"/>
  <w15:chartTrackingRefBased/>
  <w15:docId w15:val="{5FF3F758-4BED-484E-B240-614B314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illiambradley/Library/Containers/com.microsoft.Word/Data/Library/Application%20Support/Microsoft/Office/16.0/DTS/Search/%7b4DF11182-7F66-9844-B050-9FFADC9706F9%7dtf034630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3DBA72B487243B0E23592E447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E17E-32C8-6742-A6A6-8158B176FB67}"/>
      </w:docPartPr>
      <w:docPartBody>
        <w:p w:rsidR="002E251E" w:rsidRDefault="0055538B">
          <w:pPr>
            <w:pStyle w:val="9A83DBA72B487243B0E23592E4479CBA"/>
          </w:pPr>
          <w:r w:rsidRPr="00435446">
            <w:t>Minutes</w:t>
          </w:r>
        </w:p>
      </w:docPartBody>
    </w:docPart>
    <w:docPart>
      <w:docPartPr>
        <w:name w:val="98A8CBAA3E5D4440A66E15B90DD7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6D8-3067-7244-8DB4-09641DE642A8}"/>
      </w:docPartPr>
      <w:docPartBody>
        <w:p w:rsidR="002E251E" w:rsidRDefault="0055538B">
          <w:pPr>
            <w:pStyle w:val="98A8CBAA3E5D4440A66E15B90DD7D968"/>
          </w:pPr>
          <w:r>
            <w:t>In Attendance</w:t>
          </w:r>
        </w:p>
      </w:docPartBody>
    </w:docPart>
    <w:docPart>
      <w:docPartPr>
        <w:name w:val="86A2F2990D4E674D85A8C34C33BD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C215-09C9-1E46-BFFE-D9331801F852}"/>
      </w:docPartPr>
      <w:docPartBody>
        <w:p w:rsidR="002E251E" w:rsidRDefault="0055538B">
          <w:pPr>
            <w:pStyle w:val="86A2F2990D4E674D85A8C34C33BD17E6"/>
          </w:pPr>
          <w:r>
            <w:t>Approval of Minutes</w:t>
          </w:r>
        </w:p>
      </w:docPartBody>
    </w:docPart>
    <w:docPart>
      <w:docPartPr>
        <w:name w:val="C18B9BF85A03324CA8C9D6D6DDC9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2475-E8E5-1D49-99A6-24C5DC671BD6}"/>
      </w:docPartPr>
      <w:docPartBody>
        <w:p w:rsidR="002E251E" w:rsidRDefault="0055538B">
          <w:pPr>
            <w:pStyle w:val="C18B9BF85A03324CA8C9D6D6DDC9E06F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B"/>
    <w:rsid w:val="001528E8"/>
    <w:rsid w:val="002E251E"/>
    <w:rsid w:val="0055538B"/>
    <w:rsid w:val="00D15E6E"/>
    <w:rsid w:val="00D4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3DBA72B487243B0E23592E4479CBA">
    <w:name w:val="9A83DBA72B487243B0E23592E4479CB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8A8CBAA3E5D4440A66E15B90DD7D968">
    <w:name w:val="98A8CBAA3E5D4440A66E15B90DD7D968"/>
  </w:style>
  <w:style w:type="paragraph" w:customStyle="1" w:styleId="86A2F2990D4E674D85A8C34C33BD17E6">
    <w:name w:val="86A2F2990D4E674D85A8C34C33BD17E6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C18B9BF85A03324CA8C9D6D6DDC9E06F">
    <w:name w:val="C18B9BF85A03324CA8C9D6D6DDC9E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{4DF11182-7F66-9844-B050-9FFADC9706F9}tf03463088.dotx</Template>
  <TotalTime>41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Bradley</dc:creator>
  <cp:lastModifiedBy>Brad Bradley</cp:lastModifiedBy>
  <cp:revision>4</cp:revision>
  <cp:lastPrinted>2021-09-29T20:00:00Z</cp:lastPrinted>
  <dcterms:created xsi:type="dcterms:W3CDTF">2021-11-29T12:41:00Z</dcterms:created>
  <dcterms:modified xsi:type="dcterms:W3CDTF">2021-12-02T13:12:00Z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2021-09-27T19:03:58Z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e8dde67d-cc62-4ca8-bdbe-f6b84741e7ff</vt:lpwstr>
  </property>
  <property fmtid="{D5CDD505-2E9C-101B-9397-08002B2CF9AE}" pid="9" name="MSIP_Label_0ee3c538-ec52-435f-ae58-017644bd9513_ContentBits">
    <vt:lpwstr>0</vt:lpwstr>
  </property>
</Properties>
</file>