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E2514" w14:textId="2451662B" w:rsidR="00604FBD" w:rsidRDefault="00676772" w:rsidP="004D7F1E">
      <w:pPr>
        <w:pBdr>
          <w:top w:val="single" w:sz="4" w:space="1" w:color="444D26" w:themeColor="text2"/>
        </w:pBdr>
        <w:spacing w:line="240" w:lineRule="auto"/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88E7F31DC00646B98F13E57E5702B07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D25400">
        <w:t>7/30</w:t>
      </w:r>
      <w:r w:rsidR="00230DF4">
        <w:t>/</w:t>
      </w:r>
      <w:r w:rsidR="00A2118B">
        <w:t>2019</w:t>
      </w:r>
      <w:r w:rsidR="00E63A1A">
        <w:t xml:space="preserve"> | </w:t>
      </w:r>
      <w:r w:rsidR="00230DF4">
        <w:t>1:00 pm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D62E5C">
        <w:t>WBMS PLR</w:t>
      </w:r>
    </w:p>
    <w:p w14:paraId="7E115C4F" w14:textId="77777777" w:rsidR="00604FBD" w:rsidRDefault="0024050A" w:rsidP="004D7F1E">
      <w:pPr>
        <w:pStyle w:val="Heading1"/>
        <w:spacing w:line="240" w:lineRule="auto"/>
      </w:pPr>
      <w:r>
        <w:t>SGC Members</w:t>
      </w:r>
    </w:p>
    <w:p w14:paraId="7B0F400D" w14:textId="4AAC09D5" w:rsidR="00604FBD" w:rsidRPr="00DE5147" w:rsidRDefault="00D25400" w:rsidP="004D7F1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Rebecca</w:t>
      </w:r>
      <w:r w:rsidR="004B1B74">
        <w:rPr>
          <w:sz w:val="20"/>
          <w:szCs w:val="20"/>
        </w:rPr>
        <w:t xml:space="preserve"> </w:t>
      </w:r>
      <w:r w:rsidR="00D5027D">
        <w:rPr>
          <w:sz w:val="20"/>
          <w:szCs w:val="20"/>
        </w:rPr>
        <w:t>Williams</w:t>
      </w:r>
      <w:r w:rsidR="0024050A" w:rsidRPr="00DE5147">
        <w:rPr>
          <w:sz w:val="20"/>
          <w:szCs w:val="20"/>
        </w:rPr>
        <w:t>, Principal</w:t>
      </w:r>
      <w:r w:rsidR="007D57CE" w:rsidRPr="00DE5147">
        <w:rPr>
          <w:sz w:val="20"/>
          <w:szCs w:val="20"/>
        </w:rPr>
        <w:t xml:space="preserve"> </w:t>
      </w:r>
      <w:r w:rsidR="001C478F" w:rsidRPr="00DE5147">
        <w:rPr>
          <w:sz w:val="20"/>
          <w:szCs w:val="20"/>
        </w:rPr>
        <w:t>|</w:t>
      </w:r>
      <w:r>
        <w:rPr>
          <w:sz w:val="20"/>
          <w:szCs w:val="20"/>
        </w:rPr>
        <w:t>Michelle</w:t>
      </w:r>
      <w:r w:rsidR="004B1B74">
        <w:rPr>
          <w:sz w:val="20"/>
          <w:szCs w:val="20"/>
        </w:rPr>
        <w:t xml:space="preserve"> </w:t>
      </w:r>
      <w:r w:rsidR="00A263D2" w:rsidRPr="00DE5147">
        <w:rPr>
          <w:sz w:val="20"/>
          <w:szCs w:val="20"/>
        </w:rPr>
        <w:t>Garner</w:t>
      </w:r>
      <w:r w:rsidR="00D34211" w:rsidRPr="00DE5147">
        <w:rPr>
          <w:sz w:val="20"/>
          <w:szCs w:val="20"/>
        </w:rPr>
        <w:t>, Appointed S</w:t>
      </w:r>
      <w:r w:rsidR="00A263D2" w:rsidRPr="00DE5147">
        <w:rPr>
          <w:sz w:val="20"/>
          <w:szCs w:val="20"/>
        </w:rPr>
        <w:t xml:space="preserve">taff </w:t>
      </w:r>
      <w:r w:rsidR="001C478F" w:rsidRPr="00DE5147">
        <w:rPr>
          <w:sz w:val="20"/>
          <w:szCs w:val="20"/>
        </w:rPr>
        <w:t>|</w:t>
      </w:r>
      <w:r>
        <w:rPr>
          <w:sz w:val="20"/>
          <w:szCs w:val="20"/>
        </w:rPr>
        <w:t>Julianne</w:t>
      </w:r>
      <w:r w:rsidR="00A263D2" w:rsidRPr="00DE5147">
        <w:rPr>
          <w:sz w:val="20"/>
          <w:szCs w:val="20"/>
        </w:rPr>
        <w:t xml:space="preserve"> Hunter</w:t>
      </w:r>
      <w:r w:rsidR="00D34211" w:rsidRPr="00DE5147">
        <w:rPr>
          <w:sz w:val="20"/>
          <w:szCs w:val="20"/>
        </w:rPr>
        <w:t>, Appointed Staff</w:t>
      </w:r>
      <w:r w:rsidR="007D57CE" w:rsidRPr="00DE5147">
        <w:rPr>
          <w:sz w:val="20"/>
          <w:szCs w:val="20"/>
        </w:rPr>
        <w:t xml:space="preserve"> | </w:t>
      </w:r>
      <w:r>
        <w:rPr>
          <w:sz w:val="20"/>
          <w:szCs w:val="20"/>
        </w:rPr>
        <w:t>Jana</w:t>
      </w:r>
      <w:r w:rsidR="00D34211" w:rsidRPr="00DE5147">
        <w:rPr>
          <w:sz w:val="20"/>
          <w:szCs w:val="20"/>
        </w:rPr>
        <w:t xml:space="preserve"> Bernhardt</w:t>
      </w:r>
      <w:r w:rsidR="00A263D2" w:rsidRPr="00DE5147">
        <w:rPr>
          <w:sz w:val="20"/>
          <w:szCs w:val="20"/>
        </w:rPr>
        <w:t>, Teacher</w:t>
      </w:r>
      <w:r w:rsidR="007C380E">
        <w:rPr>
          <w:sz w:val="20"/>
          <w:szCs w:val="20"/>
        </w:rPr>
        <w:t xml:space="preserve"> |</w:t>
      </w:r>
      <w:r>
        <w:rPr>
          <w:sz w:val="20"/>
          <w:szCs w:val="20"/>
        </w:rPr>
        <w:t>Yvette</w:t>
      </w:r>
      <w:r w:rsidR="00D34211" w:rsidRPr="00DE5147">
        <w:rPr>
          <w:sz w:val="20"/>
          <w:szCs w:val="20"/>
        </w:rPr>
        <w:t xml:space="preserve"> </w:t>
      </w:r>
      <w:r w:rsidR="005B17FD">
        <w:rPr>
          <w:sz w:val="20"/>
          <w:szCs w:val="20"/>
        </w:rPr>
        <w:t>Hampton</w:t>
      </w:r>
      <w:r w:rsidR="00D34211" w:rsidRPr="00DE5147">
        <w:rPr>
          <w:sz w:val="20"/>
          <w:szCs w:val="20"/>
        </w:rPr>
        <w:t>, Teacher</w:t>
      </w:r>
      <w:r w:rsidR="007D57CE" w:rsidRPr="00DE5147">
        <w:rPr>
          <w:sz w:val="20"/>
          <w:szCs w:val="20"/>
        </w:rPr>
        <w:t xml:space="preserve"> |</w:t>
      </w:r>
      <w:r>
        <w:rPr>
          <w:sz w:val="20"/>
          <w:szCs w:val="20"/>
        </w:rPr>
        <w:t>Michelle</w:t>
      </w:r>
      <w:r w:rsidR="00980103">
        <w:rPr>
          <w:sz w:val="20"/>
          <w:szCs w:val="20"/>
        </w:rPr>
        <w:t xml:space="preserve"> Hinton</w:t>
      </w:r>
      <w:r w:rsidR="007C380E">
        <w:rPr>
          <w:sz w:val="20"/>
          <w:szCs w:val="20"/>
        </w:rPr>
        <w:t xml:space="preserve">, </w:t>
      </w:r>
      <w:r w:rsidR="00DE5147" w:rsidRPr="00DE5147">
        <w:rPr>
          <w:sz w:val="20"/>
          <w:szCs w:val="20"/>
        </w:rPr>
        <w:t>Parent</w:t>
      </w:r>
      <w:r w:rsidR="007D57CE" w:rsidRPr="00DE5147">
        <w:rPr>
          <w:sz w:val="20"/>
          <w:szCs w:val="20"/>
        </w:rPr>
        <w:t>|</w:t>
      </w:r>
      <w:r w:rsidR="007C380E">
        <w:rPr>
          <w:sz w:val="20"/>
          <w:szCs w:val="20"/>
        </w:rPr>
        <w:t xml:space="preserve"> </w:t>
      </w:r>
      <w:r>
        <w:rPr>
          <w:sz w:val="20"/>
          <w:szCs w:val="20"/>
        </w:rPr>
        <w:t>Kimberly</w:t>
      </w:r>
      <w:r w:rsidR="00980103">
        <w:rPr>
          <w:sz w:val="20"/>
          <w:szCs w:val="20"/>
        </w:rPr>
        <w:t xml:space="preserve"> Wolf</w:t>
      </w:r>
      <w:r w:rsidR="0024050A" w:rsidRPr="00DE5147">
        <w:rPr>
          <w:sz w:val="20"/>
          <w:szCs w:val="20"/>
        </w:rPr>
        <w:t>, Parent</w:t>
      </w:r>
      <w:r w:rsidR="007C380E">
        <w:rPr>
          <w:sz w:val="20"/>
          <w:szCs w:val="20"/>
        </w:rPr>
        <w:t xml:space="preserve"> </w:t>
      </w:r>
      <w:r w:rsidR="007D57CE" w:rsidRPr="00DE5147">
        <w:rPr>
          <w:sz w:val="20"/>
          <w:szCs w:val="20"/>
        </w:rPr>
        <w:t xml:space="preserve">| </w:t>
      </w:r>
      <w:r>
        <w:rPr>
          <w:sz w:val="20"/>
          <w:szCs w:val="20"/>
        </w:rPr>
        <w:t>Whitney</w:t>
      </w:r>
      <w:r w:rsidR="007C380E">
        <w:rPr>
          <w:sz w:val="20"/>
          <w:szCs w:val="20"/>
        </w:rPr>
        <w:t xml:space="preserve"> Cresci</w:t>
      </w:r>
      <w:r w:rsidR="0024050A" w:rsidRPr="00DE5147">
        <w:rPr>
          <w:sz w:val="20"/>
          <w:szCs w:val="20"/>
        </w:rPr>
        <w:t>, Community Member</w:t>
      </w:r>
      <w:r w:rsidR="007C380E">
        <w:rPr>
          <w:sz w:val="20"/>
          <w:szCs w:val="20"/>
        </w:rPr>
        <w:t xml:space="preserve"> </w:t>
      </w:r>
      <w:r w:rsidR="007D57CE" w:rsidRPr="00DE5147">
        <w:rPr>
          <w:sz w:val="20"/>
          <w:szCs w:val="20"/>
        </w:rPr>
        <w:t xml:space="preserve">| </w:t>
      </w:r>
      <w:r w:rsidR="00230DF4">
        <w:rPr>
          <w:sz w:val="20"/>
          <w:szCs w:val="20"/>
        </w:rPr>
        <w:t>Julia Williams, Parent</w:t>
      </w:r>
      <w:r w:rsidR="00705CDB">
        <w:rPr>
          <w:sz w:val="20"/>
          <w:szCs w:val="20"/>
        </w:rPr>
        <w:t xml:space="preserve"> | Sue Moore, Community Member</w:t>
      </w:r>
    </w:p>
    <w:tbl>
      <w:tblPr>
        <w:tblStyle w:val="ListTable6Colorful"/>
        <w:tblW w:w="5083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80"/>
        <w:gridCol w:w="7650"/>
        <w:gridCol w:w="2249"/>
      </w:tblGrid>
      <w:tr w:rsidR="00EC7BAA" w14:paraId="29C7A05C" w14:textId="77777777" w:rsidTr="00BC621A">
        <w:trPr>
          <w:tblHeader/>
        </w:trPr>
        <w:tc>
          <w:tcPr>
            <w:tcW w:w="1080" w:type="dxa"/>
          </w:tcPr>
          <w:sdt>
            <w:sdtPr>
              <w:alias w:val="Time:"/>
              <w:tag w:val="Time:"/>
              <w:id w:val="-718661838"/>
              <w:placeholder>
                <w:docPart w:val="7464C658EC1B401288FFE3EF69BD7473"/>
              </w:placeholder>
              <w:temporary/>
              <w:showingPlcHdr/>
              <w15:appearance w15:val="hidden"/>
            </w:sdtPr>
            <w:sdtEndPr/>
            <w:sdtContent>
              <w:p w14:paraId="13192E95" w14:textId="77777777" w:rsidR="00604FBD" w:rsidRDefault="0092131B" w:rsidP="004D7F1E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650" w:type="dxa"/>
          </w:tcPr>
          <w:sdt>
            <w:sdtPr>
              <w:alias w:val="Item:"/>
              <w:tag w:val="Item:"/>
              <w:id w:val="614954302"/>
              <w:placeholder>
                <w:docPart w:val="902E4F6A7791499A9E7F253B48DFFD59"/>
              </w:placeholder>
              <w:temporary/>
              <w:showingPlcHdr/>
              <w15:appearance w15:val="hidden"/>
            </w:sdtPr>
            <w:sdtEndPr/>
            <w:sdtContent>
              <w:p w14:paraId="481CC758" w14:textId="77777777" w:rsidR="00604FBD" w:rsidRPr="00802038" w:rsidRDefault="0092131B" w:rsidP="004D7F1E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49" w:type="dxa"/>
          </w:tcPr>
          <w:sdt>
            <w:sdtPr>
              <w:alias w:val="Owner:"/>
              <w:tag w:val="Owner:"/>
              <w:id w:val="355778012"/>
              <w:placeholder>
                <w:docPart w:val="082158E954464E389FCA4574FA23B629"/>
              </w:placeholder>
              <w:temporary/>
              <w:showingPlcHdr/>
              <w15:appearance w15:val="hidden"/>
            </w:sdtPr>
            <w:sdtEndPr/>
            <w:sdtContent>
              <w:p w14:paraId="1318642C" w14:textId="77777777" w:rsidR="00604FBD" w:rsidRDefault="0092131B" w:rsidP="004D7F1E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EC7BAA" w14:paraId="16C01077" w14:textId="77777777" w:rsidTr="00BC621A">
        <w:trPr>
          <w:trHeight w:val="810"/>
        </w:trPr>
        <w:tc>
          <w:tcPr>
            <w:tcW w:w="1080" w:type="dxa"/>
          </w:tcPr>
          <w:p w14:paraId="2A880D55" w14:textId="633A4C45" w:rsidR="00604FBD" w:rsidRDefault="00230DF4" w:rsidP="004D7F1E">
            <w:r>
              <w:t>1:00 pm</w:t>
            </w:r>
          </w:p>
          <w:p w14:paraId="6A5FC1FC" w14:textId="773FCD27" w:rsidR="00E14A0E" w:rsidRDefault="00230DF4" w:rsidP="004D7F1E">
            <w:r>
              <w:t>1:02 p</w:t>
            </w:r>
            <w:r w:rsidR="00E14A0E">
              <w:t>m</w:t>
            </w:r>
          </w:p>
        </w:tc>
        <w:tc>
          <w:tcPr>
            <w:tcW w:w="7650" w:type="dxa"/>
          </w:tcPr>
          <w:p w14:paraId="0925F807" w14:textId="77777777" w:rsidR="00604FBD" w:rsidRDefault="00873F41" w:rsidP="004D7F1E">
            <w:r>
              <w:t>Call to Order</w:t>
            </w:r>
          </w:p>
          <w:p w14:paraId="76A1D535" w14:textId="15D2010E" w:rsidR="00E14A0E" w:rsidRDefault="00F14A4B" w:rsidP="004D7F1E">
            <w:r>
              <w:t>Action Item: Approve Agenda</w:t>
            </w:r>
          </w:p>
        </w:tc>
        <w:tc>
          <w:tcPr>
            <w:tcW w:w="2249" w:type="dxa"/>
          </w:tcPr>
          <w:p w14:paraId="4E758AFA" w14:textId="3271F779" w:rsidR="00604FBD" w:rsidRDefault="00A263D2" w:rsidP="004D7F1E">
            <w:r>
              <w:t>M</w:t>
            </w:r>
            <w:r w:rsidR="00A2118B">
              <w:t>r</w:t>
            </w:r>
            <w:r>
              <w:t xml:space="preserve">s. </w:t>
            </w:r>
            <w:r w:rsidR="007C380E">
              <w:t>Cresci</w:t>
            </w:r>
          </w:p>
          <w:p w14:paraId="397D4B57" w14:textId="3586F320" w:rsidR="00E14A0E" w:rsidRDefault="00F14A4B" w:rsidP="004D7F1E">
            <w:r>
              <w:t>M</w:t>
            </w:r>
            <w:r w:rsidR="00A2118B">
              <w:t>r</w:t>
            </w:r>
            <w:r>
              <w:t>s. Cresci</w:t>
            </w:r>
          </w:p>
        </w:tc>
      </w:tr>
      <w:tr w:rsidR="00EC7BAA" w14:paraId="01826337" w14:textId="77777777" w:rsidTr="00BC621A">
        <w:trPr>
          <w:trHeight w:val="1197"/>
        </w:trPr>
        <w:tc>
          <w:tcPr>
            <w:tcW w:w="1080" w:type="dxa"/>
          </w:tcPr>
          <w:p w14:paraId="65659EDD" w14:textId="315255C6" w:rsidR="00F14A4B" w:rsidRDefault="00230DF4" w:rsidP="004D7F1E">
            <w:r>
              <w:t>1:04</w:t>
            </w:r>
            <w:r w:rsidR="00F14A4B">
              <w:t xml:space="preserve"> </w:t>
            </w:r>
            <w:r>
              <w:t>p</w:t>
            </w:r>
            <w:r w:rsidR="0060587F">
              <w:t>m</w:t>
            </w:r>
          </w:p>
          <w:p w14:paraId="0FA4DCD0" w14:textId="69874673" w:rsidR="00910E2B" w:rsidRDefault="00230DF4" w:rsidP="004D7F1E">
            <w:r>
              <w:t>1:07 p</w:t>
            </w:r>
            <w:r w:rsidR="00910E2B">
              <w:t>m</w:t>
            </w:r>
          </w:p>
          <w:p w14:paraId="6144601F" w14:textId="6B9A149E" w:rsidR="007A7013" w:rsidRDefault="00230DF4" w:rsidP="00577A2F">
            <w:r>
              <w:t>1:09 p</w:t>
            </w:r>
            <w:r w:rsidR="008D499B">
              <w:t>m</w:t>
            </w:r>
          </w:p>
        </w:tc>
        <w:tc>
          <w:tcPr>
            <w:tcW w:w="7650" w:type="dxa"/>
          </w:tcPr>
          <w:p w14:paraId="64BDCF64" w14:textId="022C0555" w:rsidR="00EC7169" w:rsidRDefault="00F14A4B" w:rsidP="008D499B">
            <w:r>
              <w:t xml:space="preserve">Action Items: Approve </w:t>
            </w:r>
            <w:r w:rsidR="00230DF4">
              <w:t>May 10th</w:t>
            </w:r>
            <w:r w:rsidR="009B71BF">
              <w:t xml:space="preserve"> </w:t>
            </w:r>
            <w:r>
              <w:t>Meeting Minutes</w:t>
            </w:r>
          </w:p>
          <w:p w14:paraId="26C519BF" w14:textId="52F09EC9" w:rsidR="007A7013" w:rsidRDefault="00910E2B" w:rsidP="00A2118B">
            <w:r>
              <w:t>Discussion Item: Review Meeting Norms</w:t>
            </w:r>
          </w:p>
          <w:p w14:paraId="17287CA0" w14:textId="09B9FE18" w:rsidR="008D499B" w:rsidRDefault="008D499B" w:rsidP="00A2118B">
            <w:r>
              <w:t>Public Comment/Virtual Comments</w:t>
            </w:r>
          </w:p>
        </w:tc>
        <w:tc>
          <w:tcPr>
            <w:tcW w:w="2249" w:type="dxa"/>
          </w:tcPr>
          <w:p w14:paraId="2C035369" w14:textId="31375B96" w:rsidR="00F14A4B" w:rsidRDefault="00A263D2" w:rsidP="004D7F1E">
            <w:r>
              <w:t>M</w:t>
            </w:r>
            <w:r w:rsidR="00A2118B">
              <w:t>r</w:t>
            </w:r>
            <w:r>
              <w:t xml:space="preserve">s. </w:t>
            </w:r>
            <w:r w:rsidR="007C380E">
              <w:t>Cresci</w:t>
            </w:r>
          </w:p>
          <w:p w14:paraId="6908220A" w14:textId="34D4F37D" w:rsidR="00910E2B" w:rsidRDefault="00910E2B" w:rsidP="004D7F1E">
            <w:r>
              <w:t>All Members</w:t>
            </w:r>
          </w:p>
          <w:p w14:paraId="0741C72B" w14:textId="77E3A53C" w:rsidR="007A7013" w:rsidRDefault="007A7013" w:rsidP="004D7F1E">
            <w:r>
              <w:t>Open</w:t>
            </w:r>
          </w:p>
        </w:tc>
      </w:tr>
      <w:tr w:rsidR="00EC7BAA" w14:paraId="0AAE3A8A" w14:textId="77777777" w:rsidTr="00BC621A">
        <w:trPr>
          <w:trHeight w:val="810"/>
        </w:trPr>
        <w:tc>
          <w:tcPr>
            <w:tcW w:w="1080" w:type="dxa"/>
          </w:tcPr>
          <w:p w14:paraId="52B2C16E" w14:textId="1182B77E" w:rsidR="00274808" w:rsidRDefault="00230DF4" w:rsidP="007A7013">
            <w:r>
              <w:t>1:15 p</w:t>
            </w:r>
            <w:r w:rsidR="00E43A1B">
              <w:t>m</w:t>
            </w:r>
          </w:p>
          <w:p w14:paraId="297AFAA9" w14:textId="77777777" w:rsidR="009B71BF" w:rsidRDefault="00230DF4" w:rsidP="007A7013">
            <w:r>
              <w:t>1:20 p</w:t>
            </w:r>
            <w:r w:rsidR="00167226">
              <w:t>m</w:t>
            </w:r>
          </w:p>
          <w:p w14:paraId="0E809A1A" w14:textId="42C8ACA6" w:rsidR="008F57CA" w:rsidRDefault="008F57CA" w:rsidP="007A7013">
            <w:r>
              <w:t>1:28 pm</w:t>
            </w:r>
          </w:p>
        </w:tc>
        <w:tc>
          <w:tcPr>
            <w:tcW w:w="7650" w:type="dxa"/>
          </w:tcPr>
          <w:p w14:paraId="2697DBD2" w14:textId="15638ABD" w:rsidR="00167226" w:rsidRDefault="00167226" w:rsidP="00167226">
            <w:r>
              <w:t xml:space="preserve">Information Item: </w:t>
            </w:r>
            <w:r w:rsidR="00230DF4">
              <w:t>Introduction of New Members</w:t>
            </w:r>
          </w:p>
          <w:p w14:paraId="2794243D" w14:textId="56E2D294" w:rsidR="008F57CA" w:rsidRDefault="008F57CA" w:rsidP="00230DF4">
            <w:r>
              <w:t>Action</w:t>
            </w:r>
            <w:r w:rsidR="00167226">
              <w:t xml:space="preserve"> Item: </w:t>
            </w:r>
            <w:r w:rsidR="00B6704E">
              <w:t xml:space="preserve">Elect New Officers </w:t>
            </w:r>
            <w:r>
              <w:t xml:space="preserve">(Chair, Vice Chair &amp; Parliamentarian) </w:t>
            </w:r>
          </w:p>
          <w:p w14:paraId="76A47FC1" w14:textId="5842F81D" w:rsidR="008F57CA" w:rsidRPr="009B71BF" w:rsidRDefault="008F57CA" w:rsidP="008F57CA">
            <w:r>
              <w:t>Action Item: Staff Standing Committees (Budget &amp; Finance, Communication &amp; Outreach, Principal Selection</w:t>
            </w:r>
          </w:p>
        </w:tc>
        <w:tc>
          <w:tcPr>
            <w:tcW w:w="2249" w:type="dxa"/>
          </w:tcPr>
          <w:p w14:paraId="1BE1763A" w14:textId="77777777" w:rsidR="00D5027D" w:rsidRPr="0000396F" w:rsidRDefault="00D5027D" w:rsidP="009B71BF">
            <w:pPr>
              <w:rPr>
                <w:szCs w:val="22"/>
              </w:rPr>
            </w:pPr>
            <w:r w:rsidRPr="0000396F">
              <w:rPr>
                <w:szCs w:val="22"/>
              </w:rPr>
              <w:t xml:space="preserve">Ms. Williams </w:t>
            </w:r>
          </w:p>
          <w:p w14:paraId="757520DF" w14:textId="77777777" w:rsidR="008F57CA" w:rsidRPr="0000396F" w:rsidRDefault="008F57CA" w:rsidP="008F57CA">
            <w:pPr>
              <w:rPr>
                <w:szCs w:val="22"/>
              </w:rPr>
            </w:pPr>
            <w:r w:rsidRPr="0000396F">
              <w:rPr>
                <w:szCs w:val="22"/>
              </w:rPr>
              <w:t xml:space="preserve">Ms. Williams </w:t>
            </w:r>
          </w:p>
          <w:p w14:paraId="1FC604AE" w14:textId="783BE1DB" w:rsidR="009B71BF" w:rsidRDefault="008F57CA" w:rsidP="009B71BF">
            <w:r>
              <w:t>Mrs. Cresci</w:t>
            </w:r>
          </w:p>
        </w:tc>
      </w:tr>
      <w:tr w:rsidR="00577A2F" w:rsidRPr="00F14A4B" w14:paraId="2D986185" w14:textId="77777777" w:rsidTr="00BC621A">
        <w:trPr>
          <w:trHeight w:val="2736"/>
        </w:trPr>
        <w:tc>
          <w:tcPr>
            <w:tcW w:w="1080" w:type="dxa"/>
          </w:tcPr>
          <w:p w14:paraId="03987501" w14:textId="162A14A8" w:rsidR="009B71BF" w:rsidRDefault="00854B34" w:rsidP="004D7F1E">
            <w:r>
              <w:t>1:35</w:t>
            </w:r>
            <w:r w:rsidR="00230DF4">
              <w:t xml:space="preserve"> p</w:t>
            </w:r>
            <w:r w:rsidR="00124F9D">
              <w:t>m</w:t>
            </w:r>
          </w:p>
          <w:p w14:paraId="21D4745A" w14:textId="4AADF6A2" w:rsidR="00167226" w:rsidRDefault="00854B34" w:rsidP="004D7F1E">
            <w:r>
              <w:t>1:42</w:t>
            </w:r>
            <w:r w:rsidR="00230DF4">
              <w:t xml:space="preserve"> pm</w:t>
            </w:r>
          </w:p>
          <w:p w14:paraId="0493DB4E" w14:textId="77777777" w:rsidR="009B71BF" w:rsidRDefault="009B71BF" w:rsidP="00230DF4"/>
          <w:p w14:paraId="40C31315" w14:textId="77777777" w:rsidR="00BC621A" w:rsidRDefault="00BC621A" w:rsidP="00230DF4"/>
          <w:p w14:paraId="6AB358CA" w14:textId="77777777" w:rsidR="00BC621A" w:rsidRDefault="00BC621A" w:rsidP="00230DF4">
            <w:r>
              <w:t>2:12 pm</w:t>
            </w:r>
          </w:p>
          <w:p w14:paraId="2B206E09" w14:textId="77777777" w:rsidR="00BC621A" w:rsidRDefault="00BC621A" w:rsidP="00230DF4">
            <w:r>
              <w:t>2:20 pm</w:t>
            </w:r>
          </w:p>
          <w:p w14:paraId="36950421" w14:textId="3B587077" w:rsidR="00BC621A" w:rsidRDefault="00D25400" w:rsidP="00230DF4">
            <w:r>
              <w:t>2:38</w:t>
            </w:r>
            <w:bookmarkStart w:id="0" w:name="_GoBack"/>
            <w:bookmarkEnd w:id="0"/>
            <w:r w:rsidR="00BC621A">
              <w:t xml:space="preserve"> pm</w:t>
            </w:r>
          </w:p>
        </w:tc>
        <w:tc>
          <w:tcPr>
            <w:tcW w:w="7650" w:type="dxa"/>
          </w:tcPr>
          <w:p w14:paraId="4D358E09" w14:textId="2A58811E" w:rsidR="009B71BF" w:rsidRDefault="00577A2F" w:rsidP="00EC7BAA">
            <w:r>
              <w:t xml:space="preserve">Discussion Item: </w:t>
            </w:r>
            <w:r w:rsidR="008F57CA">
              <w:t>Set Yearly Meeting Schedule</w:t>
            </w:r>
          </w:p>
          <w:p w14:paraId="788A0D5D" w14:textId="77777777" w:rsidR="008F57CA" w:rsidRDefault="008F57CA" w:rsidP="008F57CA">
            <w:r>
              <w:t>Informational Item: Principal’s Update</w:t>
            </w:r>
          </w:p>
          <w:p w14:paraId="632F9342" w14:textId="77777777" w:rsidR="008F57CA" w:rsidRDefault="008F57CA" w:rsidP="008F57CA">
            <w:pPr>
              <w:pStyle w:val="ListParagraph"/>
              <w:numPr>
                <w:ilvl w:val="0"/>
                <w:numId w:val="23"/>
              </w:numPr>
            </w:pPr>
            <w:r>
              <w:t>Team Building Exercise – Personality Quiz</w:t>
            </w:r>
          </w:p>
          <w:p w14:paraId="1CAAC25B" w14:textId="6F17D030" w:rsidR="008F57CA" w:rsidRPr="008F57CA" w:rsidRDefault="008F57CA" w:rsidP="00EC7BAA">
            <w:pPr>
              <w:pStyle w:val="ListParagraph"/>
              <w:numPr>
                <w:ilvl w:val="0"/>
                <w:numId w:val="23"/>
              </w:numPr>
            </w:pPr>
            <w:r w:rsidRPr="008F57CA">
              <w:t>Milestone Testing Update</w:t>
            </w:r>
          </w:p>
          <w:p w14:paraId="70CFC1FD" w14:textId="3058C012" w:rsidR="00167226" w:rsidRDefault="00167226" w:rsidP="00EC7BAA">
            <w:r>
              <w:t xml:space="preserve">Discussion Item: </w:t>
            </w:r>
            <w:r w:rsidR="00230DF4">
              <w:t xml:space="preserve">Council </w:t>
            </w:r>
            <w:r w:rsidR="00BC621A">
              <w:t xml:space="preserve">Score Card </w:t>
            </w:r>
          </w:p>
          <w:p w14:paraId="3F185FC3" w14:textId="018FCC0E" w:rsidR="00BC621A" w:rsidRDefault="00BC621A" w:rsidP="00EC7BAA">
            <w:r>
              <w:t>Discussion Item: Council Self Assessment Results</w:t>
            </w:r>
          </w:p>
          <w:p w14:paraId="0DCC4321" w14:textId="24B0CB8B" w:rsidR="0001455E" w:rsidRPr="008F57CA" w:rsidRDefault="00167226" w:rsidP="00BC621A">
            <w:r>
              <w:t xml:space="preserve">Discussion Item: </w:t>
            </w:r>
            <w:r w:rsidR="008F57CA">
              <w:t xml:space="preserve">Join the Journey Conference </w:t>
            </w:r>
            <w:r w:rsidR="00BC621A">
              <w:t>9/21/19 – 3 members to attend</w:t>
            </w:r>
          </w:p>
        </w:tc>
        <w:tc>
          <w:tcPr>
            <w:tcW w:w="2249" w:type="dxa"/>
          </w:tcPr>
          <w:p w14:paraId="1877B717" w14:textId="7F22E3C5" w:rsidR="00167226" w:rsidRDefault="008F57CA" w:rsidP="00A2118B">
            <w:r>
              <w:t>All Members</w:t>
            </w:r>
          </w:p>
          <w:p w14:paraId="5CE3D97C" w14:textId="77777777" w:rsidR="0000396F" w:rsidRPr="0000396F" w:rsidRDefault="0000396F" w:rsidP="0000396F">
            <w:pPr>
              <w:rPr>
                <w:szCs w:val="22"/>
              </w:rPr>
            </w:pPr>
            <w:r w:rsidRPr="0000396F">
              <w:rPr>
                <w:szCs w:val="22"/>
              </w:rPr>
              <w:t xml:space="preserve">Ms. Williams </w:t>
            </w:r>
          </w:p>
          <w:p w14:paraId="6DF52AA2" w14:textId="77777777" w:rsidR="008F57CA" w:rsidRDefault="008F57CA" w:rsidP="00A2118B"/>
          <w:p w14:paraId="1EE4E13D" w14:textId="77777777" w:rsidR="008F57CA" w:rsidRDefault="008F57CA" w:rsidP="00A2118B"/>
          <w:p w14:paraId="7EB61F2D" w14:textId="77777777" w:rsidR="00BC621A" w:rsidRDefault="00BC621A" w:rsidP="00A2118B">
            <w:r>
              <w:t>Mrs. Cresci</w:t>
            </w:r>
          </w:p>
          <w:p w14:paraId="1FEE5DC2" w14:textId="77777777" w:rsidR="00BC621A" w:rsidRDefault="00BC621A" w:rsidP="00A2118B">
            <w:r>
              <w:t>Mrs. Cresci</w:t>
            </w:r>
          </w:p>
          <w:p w14:paraId="7037F3FF" w14:textId="66D6CC4E" w:rsidR="00577A2F" w:rsidRDefault="00BC621A" w:rsidP="00BC621A">
            <w:r>
              <w:t>Ms. Williams</w:t>
            </w:r>
          </w:p>
        </w:tc>
      </w:tr>
      <w:tr w:rsidR="00577A2F" w:rsidRPr="00F14A4B" w14:paraId="3F262071" w14:textId="77777777" w:rsidTr="00BC621A">
        <w:trPr>
          <w:trHeight w:val="756"/>
        </w:trPr>
        <w:tc>
          <w:tcPr>
            <w:tcW w:w="1080" w:type="dxa"/>
          </w:tcPr>
          <w:p w14:paraId="4B243693" w14:textId="0C7113A6" w:rsidR="00577A2F" w:rsidRDefault="0000396F" w:rsidP="004D7F1E">
            <w:r>
              <w:t>2:45</w:t>
            </w:r>
            <w:r w:rsidR="00230DF4">
              <w:t xml:space="preserve"> p</w:t>
            </w:r>
            <w:r w:rsidR="00577A2F">
              <w:t>m</w:t>
            </w:r>
          </w:p>
          <w:p w14:paraId="60C450A2" w14:textId="4E1BC66D" w:rsidR="00577A2F" w:rsidRDefault="0000396F" w:rsidP="004D7F1E">
            <w:r>
              <w:t>2:5</w:t>
            </w:r>
            <w:r w:rsidR="00854B34">
              <w:t>5</w:t>
            </w:r>
            <w:r w:rsidR="00230DF4">
              <w:t xml:space="preserve"> p</w:t>
            </w:r>
            <w:r w:rsidR="00577A2F">
              <w:t>m</w:t>
            </w:r>
          </w:p>
        </w:tc>
        <w:tc>
          <w:tcPr>
            <w:tcW w:w="7650" w:type="dxa"/>
          </w:tcPr>
          <w:p w14:paraId="5D601540" w14:textId="77777777" w:rsidR="00577A2F" w:rsidRDefault="00577A2F" w:rsidP="004D7F1E">
            <w:r>
              <w:t>Discussion Item: Set draft agenda for next meeting</w:t>
            </w:r>
          </w:p>
          <w:p w14:paraId="665645E5" w14:textId="4A1C1E27" w:rsidR="00577A2F" w:rsidRPr="00577A2F" w:rsidRDefault="00577A2F" w:rsidP="00577A2F">
            <w:r w:rsidRPr="00577A2F">
              <w:t>Action Item: Meeting Adjournment</w:t>
            </w:r>
          </w:p>
        </w:tc>
        <w:tc>
          <w:tcPr>
            <w:tcW w:w="2249" w:type="dxa"/>
          </w:tcPr>
          <w:p w14:paraId="0BAB5455" w14:textId="77777777" w:rsidR="00577A2F" w:rsidRDefault="00577A2F" w:rsidP="004D7F1E">
            <w:r>
              <w:t>All Members</w:t>
            </w:r>
          </w:p>
          <w:p w14:paraId="025983E9" w14:textId="46CEFEB2" w:rsidR="00577A2F" w:rsidRDefault="00577A2F" w:rsidP="004D7F1E">
            <w:r>
              <w:t>Mrs. Cresci</w:t>
            </w:r>
          </w:p>
        </w:tc>
      </w:tr>
    </w:tbl>
    <w:p w14:paraId="740AE16E" w14:textId="073F1F26" w:rsidR="006B7020" w:rsidRDefault="006B7020" w:rsidP="004D7F1E">
      <w:pPr>
        <w:pStyle w:val="Heading1"/>
        <w:spacing w:line="240" w:lineRule="auto"/>
      </w:pPr>
      <w:r>
        <w:t>Meeting Norms</w:t>
      </w:r>
    </w:p>
    <w:p w14:paraId="3BADDD7F" w14:textId="0C367965" w:rsidR="004F377E" w:rsidRPr="00FF6CB1" w:rsidRDefault="00FF6CB1" w:rsidP="004B1B74">
      <w:pPr>
        <w:pStyle w:val="BodyText"/>
        <w:kinsoku w:val="0"/>
        <w:overflowPunct w:val="0"/>
        <w:spacing w:line="240" w:lineRule="auto"/>
      </w:pPr>
      <w:r>
        <w:t>-</w:t>
      </w:r>
      <w:r w:rsidR="006F0864">
        <w:t>Operate with a focus on Clarity</w:t>
      </w:r>
      <w:r w:rsidR="004B1B74">
        <w:t>, Culture</w:t>
      </w:r>
      <w:r w:rsidR="004F377E">
        <w:t xml:space="preserve"> </w:t>
      </w:r>
      <w:r w:rsidR="006F0864">
        <w:t>and Communication</w:t>
      </w:r>
      <w:r w:rsidR="004B1B74">
        <w:t xml:space="preserve"> </w:t>
      </w:r>
      <w:r w:rsidR="00EA00F0">
        <w:t>-Be Prompt and Present</w:t>
      </w:r>
      <w:r w:rsidR="004B1B74">
        <w:t xml:space="preserve"> </w:t>
      </w:r>
      <w:r w:rsidR="00EA00F0">
        <w:t>-Make student-driven decisions</w:t>
      </w:r>
      <w:r w:rsidR="004B1B74">
        <w:t xml:space="preserve"> </w:t>
      </w:r>
      <w:r w:rsidR="006F677E">
        <w:t>-Silence cell phones</w:t>
      </w:r>
      <w:r w:rsidR="004B1B74">
        <w:t xml:space="preserve"> -Be respectful to others </w:t>
      </w:r>
      <w:r w:rsidR="00EA00F0">
        <w:t>-Actively and professionally engage in the council work</w:t>
      </w:r>
    </w:p>
    <w:sectPr w:rsidR="004F377E" w:rsidRPr="00FF6CB1" w:rsidSect="00F14A4B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75390" w14:textId="77777777" w:rsidR="00676772" w:rsidRDefault="00676772">
      <w:r>
        <w:separator/>
      </w:r>
    </w:p>
  </w:endnote>
  <w:endnote w:type="continuationSeparator" w:id="0">
    <w:p w14:paraId="1E72708C" w14:textId="77777777" w:rsidR="00676772" w:rsidRDefault="0067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3078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C62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1902A" w14:textId="77777777" w:rsidR="00676772" w:rsidRDefault="00676772">
      <w:r>
        <w:separator/>
      </w:r>
    </w:p>
  </w:footnote>
  <w:footnote w:type="continuationSeparator" w:id="0">
    <w:p w14:paraId="2B45F7D5" w14:textId="77777777" w:rsidR="00676772" w:rsidRDefault="006767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B92A2" w14:textId="77777777" w:rsidR="00D62E5C" w:rsidRDefault="00D62E5C" w:rsidP="004D7F1E">
    <w:pPr>
      <w:pStyle w:val="Title"/>
      <w:spacing w:before="0" w:after="0" w:line="240" w:lineRule="auto"/>
      <w:jc w:val="left"/>
    </w:pPr>
    <w:r w:rsidRPr="00D62E5C">
      <w:t xml:space="preserve"> </w:t>
    </w:r>
    <w:r>
      <w:tab/>
    </w:r>
    <w:r w:rsidR="00C15410">
      <w:rPr>
        <w:noProof/>
        <w:color w:val="000000"/>
        <w:lang w:eastAsia="en-US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  <w:drawing>
        <wp:inline distT="0" distB="0" distL="0" distR="0" wp14:anchorId="5B8C85A5" wp14:editId="38EFFF3B">
          <wp:extent cx="687468" cy="6159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bbw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62" cy="648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agenda</w:t>
    </w:r>
  </w:p>
  <w:p w14:paraId="23053542" w14:textId="77777777" w:rsidR="00D62E5C" w:rsidRDefault="00D62E5C" w:rsidP="004D7F1E">
    <w:pPr>
      <w:pStyle w:val="Subtitle"/>
      <w:spacing w:line="240" w:lineRule="auto"/>
    </w:pPr>
    <w:r>
      <w:t>Webb Bridge Middle School Governance Council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465A5"/>
    <w:multiLevelType w:val="hybridMultilevel"/>
    <w:tmpl w:val="7F8C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D1590F"/>
    <w:multiLevelType w:val="hybridMultilevel"/>
    <w:tmpl w:val="CB2A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75BB6"/>
    <w:multiLevelType w:val="hybridMultilevel"/>
    <w:tmpl w:val="3CDA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121BD"/>
    <w:multiLevelType w:val="hybridMultilevel"/>
    <w:tmpl w:val="F90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F4967"/>
    <w:multiLevelType w:val="hybridMultilevel"/>
    <w:tmpl w:val="68EA59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60C315A"/>
    <w:multiLevelType w:val="hybridMultilevel"/>
    <w:tmpl w:val="F154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419E3"/>
    <w:multiLevelType w:val="hybridMultilevel"/>
    <w:tmpl w:val="9C16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30A6B"/>
    <w:multiLevelType w:val="hybridMultilevel"/>
    <w:tmpl w:val="CE14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1"/>
  </w:num>
  <w:num w:numId="18">
    <w:abstractNumId w:val="20"/>
  </w:num>
  <w:num w:numId="19">
    <w:abstractNumId w:val="15"/>
  </w:num>
  <w:num w:numId="20">
    <w:abstractNumId w:val="22"/>
  </w:num>
  <w:num w:numId="21">
    <w:abstractNumId w:val="1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5"/>
    <w:rsid w:val="0000396F"/>
    <w:rsid w:val="0001455E"/>
    <w:rsid w:val="00092DCA"/>
    <w:rsid w:val="000B6C5B"/>
    <w:rsid w:val="000C4A11"/>
    <w:rsid w:val="000C4AFA"/>
    <w:rsid w:val="000E01CD"/>
    <w:rsid w:val="00124F9D"/>
    <w:rsid w:val="00164F9A"/>
    <w:rsid w:val="00167226"/>
    <w:rsid w:val="001766BC"/>
    <w:rsid w:val="001A041B"/>
    <w:rsid w:val="001B4D7F"/>
    <w:rsid w:val="001C478F"/>
    <w:rsid w:val="001C6304"/>
    <w:rsid w:val="00217FA0"/>
    <w:rsid w:val="002209BE"/>
    <w:rsid w:val="00230DF4"/>
    <w:rsid w:val="00234D4E"/>
    <w:rsid w:val="0024050A"/>
    <w:rsid w:val="00267B5F"/>
    <w:rsid w:val="00274808"/>
    <w:rsid w:val="002C1276"/>
    <w:rsid w:val="002C25FA"/>
    <w:rsid w:val="00322AA9"/>
    <w:rsid w:val="00324EEF"/>
    <w:rsid w:val="00334045"/>
    <w:rsid w:val="00354D4E"/>
    <w:rsid w:val="00365C3E"/>
    <w:rsid w:val="003C39CD"/>
    <w:rsid w:val="00407A0E"/>
    <w:rsid w:val="00445815"/>
    <w:rsid w:val="0048098F"/>
    <w:rsid w:val="0049237B"/>
    <w:rsid w:val="004B1B74"/>
    <w:rsid w:val="004D7F1E"/>
    <w:rsid w:val="004F377E"/>
    <w:rsid w:val="00504A08"/>
    <w:rsid w:val="005335D6"/>
    <w:rsid w:val="00534FF1"/>
    <w:rsid w:val="00577A2F"/>
    <w:rsid w:val="005B17FD"/>
    <w:rsid w:val="005C576F"/>
    <w:rsid w:val="005C75C2"/>
    <w:rsid w:val="00604FBD"/>
    <w:rsid w:val="0060587F"/>
    <w:rsid w:val="00627857"/>
    <w:rsid w:val="00641B5C"/>
    <w:rsid w:val="00646228"/>
    <w:rsid w:val="00676772"/>
    <w:rsid w:val="006B7020"/>
    <w:rsid w:val="006F0864"/>
    <w:rsid w:val="006F677E"/>
    <w:rsid w:val="00705CDB"/>
    <w:rsid w:val="00714C01"/>
    <w:rsid w:val="007279C1"/>
    <w:rsid w:val="00761DEA"/>
    <w:rsid w:val="00783AD0"/>
    <w:rsid w:val="007A7013"/>
    <w:rsid w:val="007C380E"/>
    <w:rsid w:val="007D0F5A"/>
    <w:rsid w:val="007D57CE"/>
    <w:rsid w:val="00802038"/>
    <w:rsid w:val="00803EB5"/>
    <w:rsid w:val="00834D3C"/>
    <w:rsid w:val="00854B34"/>
    <w:rsid w:val="00873F41"/>
    <w:rsid w:val="008A6888"/>
    <w:rsid w:val="008C6212"/>
    <w:rsid w:val="008D499B"/>
    <w:rsid w:val="008E4F45"/>
    <w:rsid w:val="008F57CA"/>
    <w:rsid w:val="008F652F"/>
    <w:rsid w:val="00910E2B"/>
    <w:rsid w:val="0092131B"/>
    <w:rsid w:val="00943DB2"/>
    <w:rsid w:val="00951C6E"/>
    <w:rsid w:val="00965714"/>
    <w:rsid w:val="00980103"/>
    <w:rsid w:val="009A2149"/>
    <w:rsid w:val="009B168A"/>
    <w:rsid w:val="009B2A5B"/>
    <w:rsid w:val="009B71BF"/>
    <w:rsid w:val="009C4FB6"/>
    <w:rsid w:val="00A2118B"/>
    <w:rsid w:val="00A263D2"/>
    <w:rsid w:val="00A667BA"/>
    <w:rsid w:val="00A91949"/>
    <w:rsid w:val="00AA1798"/>
    <w:rsid w:val="00AF52CA"/>
    <w:rsid w:val="00B009AB"/>
    <w:rsid w:val="00B02A4B"/>
    <w:rsid w:val="00B330EF"/>
    <w:rsid w:val="00B34536"/>
    <w:rsid w:val="00B448B3"/>
    <w:rsid w:val="00B45861"/>
    <w:rsid w:val="00B6704E"/>
    <w:rsid w:val="00B84222"/>
    <w:rsid w:val="00B849BC"/>
    <w:rsid w:val="00B95DB4"/>
    <w:rsid w:val="00BB0A66"/>
    <w:rsid w:val="00BC066E"/>
    <w:rsid w:val="00BC621A"/>
    <w:rsid w:val="00C06BA5"/>
    <w:rsid w:val="00C14889"/>
    <w:rsid w:val="00C15410"/>
    <w:rsid w:val="00C2172A"/>
    <w:rsid w:val="00C6770A"/>
    <w:rsid w:val="00CA1942"/>
    <w:rsid w:val="00CB4002"/>
    <w:rsid w:val="00CC5E63"/>
    <w:rsid w:val="00CE0A86"/>
    <w:rsid w:val="00CE542D"/>
    <w:rsid w:val="00CF58AB"/>
    <w:rsid w:val="00D123BB"/>
    <w:rsid w:val="00D204B8"/>
    <w:rsid w:val="00D25400"/>
    <w:rsid w:val="00D34211"/>
    <w:rsid w:val="00D5027D"/>
    <w:rsid w:val="00D62E5C"/>
    <w:rsid w:val="00D73561"/>
    <w:rsid w:val="00D827D1"/>
    <w:rsid w:val="00D8320C"/>
    <w:rsid w:val="00D92060"/>
    <w:rsid w:val="00D946D5"/>
    <w:rsid w:val="00DA7E3D"/>
    <w:rsid w:val="00DE5147"/>
    <w:rsid w:val="00DF32F7"/>
    <w:rsid w:val="00E07035"/>
    <w:rsid w:val="00E131E3"/>
    <w:rsid w:val="00E14A0E"/>
    <w:rsid w:val="00E43A1B"/>
    <w:rsid w:val="00E63A1A"/>
    <w:rsid w:val="00E857F6"/>
    <w:rsid w:val="00E90404"/>
    <w:rsid w:val="00E9228F"/>
    <w:rsid w:val="00EA00F0"/>
    <w:rsid w:val="00EC7169"/>
    <w:rsid w:val="00EC7BAA"/>
    <w:rsid w:val="00ED6850"/>
    <w:rsid w:val="00ED6F3F"/>
    <w:rsid w:val="00F13B5E"/>
    <w:rsid w:val="00F14A4B"/>
    <w:rsid w:val="00F64388"/>
    <w:rsid w:val="00FB3A00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6D94F"/>
  <w15:chartTrackingRefBased/>
  <w15:docId w15:val="{F7D37EE8-5306-45E3-885F-A24AEE9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kinsr\Documents\SGC%20Agenda%20August%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E7F31DC00646B98F13E57E5702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51A8-EBC7-4B68-B01E-D0A744CF84B7}"/>
      </w:docPartPr>
      <w:docPartBody>
        <w:p w:rsidR="00397DF6" w:rsidRDefault="00626C12">
          <w:pPr>
            <w:pStyle w:val="88E7F31DC00646B98F13E57E5702B07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7464C658EC1B401288FFE3EF69B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4846-80E1-4D2C-998E-43684ABDD7A4}"/>
      </w:docPartPr>
      <w:docPartBody>
        <w:p w:rsidR="00397DF6" w:rsidRDefault="00626C12">
          <w:pPr>
            <w:pStyle w:val="7464C658EC1B401288FFE3EF69BD7473"/>
          </w:pPr>
          <w:r>
            <w:t>Time</w:t>
          </w:r>
        </w:p>
      </w:docPartBody>
    </w:docPart>
    <w:docPart>
      <w:docPartPr>
        <w:name w:val="902E4F6A7791499A9E7F253B48DF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F943-C98F-4395-96C1-F2C858BA959C}"/>
      </w:docPartPr>
      <w:docPartBody>
        <w:p w:rsidR="00397DF6" w:rsidRDefault="00626C12">
          <w:pPr>
            <w:pStyle w:val="902E4F6A7791499A9E7F253B48DFFD59"/>
          </w:pPr>
          <w:r w:rsidRPr="00802038">
            <w:t>Item</w:t>
          </w:r>
        </w:p>
      </w:docPartBody>
    </w:docPart>
    <w:docPart>
      <w:docPartPr>
        <w:name w:val="082158E954464E389FCA4574FA23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268B-13B6-4DC3-9FF6-CEDCA03890A9}"/>
      </w:docPartPr>
      <w:docPartBody>
        <w:p w:rsidR="00397DF6" w:rsidRDefault="00626C12">
          <w:pPr>
            <w:pStyle w:val="082158E954464E389FCA4574FA23B629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12"/>
    <w:rsid w:val="000E6F69"/>
    <w:rsid w:val="00103D86"/>
    <w:rsid w:val="00397DF6"/>
    <w:rsid w:val="003A02A5"/>
    <w:rsid w:val="004163B1"/>
    <w:rsid w:val="00507393"/>
    <w:rsid w:val="00546FCE"/>
    <w:rsid w:val="00626C12"/>
    <w:rsid w:val="00690ACE"/>
    <w:rsid w:val="006A5147"/>
    <w:rsid w:val="006F1C68"/>
    <w:rsid w:val="00812A33"/>
    <w:rsid w:val="008A2908"/>
    <w:rsid w:val="00926E0E"/>
    <w:rsid w:val="009F3CDE"/>
    <w:rsid w:val="00AB0077"/>
    <w:rsid w:val="00B12B1E"/>
    <w:rsid w:val="00B76775"/>
    <w:rsid w:val="00BC75C9"/>
    <w:rsid w:val="00CA71B0"/>
    <w:rsid w:val="00E33C80"/>
    <w:rsid w:val="00E81F6C"/>
    <w:rsid w:val="00F40C27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88E7F31DC00646B98F13E57E5702B073">
    <w:name w:val="88E7F31DC00646B98F13E57E5702B073"/>
  </w:style>
  <w:style w:type="paragraph" w:customStyle="1" w:styleId="7464C658EC1B401288FFE3EF69BD7473">
    <w:name w:val="7464C658EC1B401288FFE3EF69BD7473"/>
  </w:style>
  <w:style w:type="paragraph" w:customStyle="1" w:styleId="902E4F6A7791499A9E7F253B48DFFD59">
    <w:name w:val="902E4F6A7791499A9E7F253B48DFFD59"/>
  </w:style>
  <w:style w:type="paragraph" w:customStyle="1" w:styleId="082158E954464E389FCA4574FA23B629">
    <w:name w:val="082158E954464E389FCA4574FA23B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C:\Users\perkinsr\Documents\SGC Agenda August 17.dotx</Template>
  <TotalTime>50</TotalTime>
  <Pages>1</Pages>
  <Words>252</Words>
  <Characters>1437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SGC Members</vt:lpstr>
      <vt:lpstr>Meeting Norms</vt:lpstr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Perkins, Rebecca</dc:creator>
  <cp:lastModifiedBy>Whitney Cresci</cp:lastModifiedBy>
  <cp:revision>8</cp:revision>
  <cp:lastPrinted>2017-05-04T14:54:00Z</cp:lastPrinted>
  <dcterms:created xsi:type="dcterms:W3CDTF">2019-05-12T21:02:00Z</dcterms:created>
  <dcterms:modified xsi:type="dcterms:W3CDTF">2019-07-13T18:12:00Z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