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E768" w14:textId="6091649B" w:rsidR="00DC7879" w:rsidRDefault="007712FE" w:rsidP="007712FE">
      <w:pPr>
        <w:pStyle w:val="paragraph"/>
        <w:spacing w:before="0" w:beforeAutospacing="0" w:after="0" w:afterAutospacing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           </w:t>
      </w:r>
      <w:r w:rsidR="00DC7879">
        <w:rPr>
          <w:color w:val="242424"/>
          <w:bdr w:val="none" w:sz="0" w:space="0" w:color="auto" w:frame="1"/>
        </w:rPr>
        <w:t xml:space="preserve">11.  Personnel Committee Report – Alyssa Eichelberger – </w:t>
      </w:r>
      <w:r w:rsidR="00326D51">
        <w:rPr>
          <w:color w:val="242424"/>
          <w:bdr w:val="none" w:sz="0" w:space="0" w:color="auto" w:frame="1"/>
        </w:rPr>
        <w:t>(</w:t>
      </w:r>
      <w:r w:rsidR="00DC7879">
        <w:rPr>
          <w:color w:val="242424"/>
          <w:bdr w:val="none" w:sz="0" w:space="0" w:color="auto" w:frame="1"/>
        </w:rPr>
        <w:t xml:space="preserve">Correction </w:t>
      </w:r>
      <w:r w:rsidR="00326D51">
        <w:rPr>
          <w:color w:val="242424"/>
          <w:bdr w:val="none" w:sz="0" w:space="0" w:color="auto" w:frame="1"/>
        </w:rPr>
        <w:t>-Position)</w:t>
      </w:r>
    </w:p>
    <w:p w14:paraId="1445CFC2" w14:textId="13B3B464" w:rsidR="007712FE" w:rsidRDefault="007712FE" w:rsidP="007712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242424"/>
          <w:bdr w:val="none" w:sz="0" w:space="0" w:color="auto" w:frame="1"/>
        </w:rPr>
        <w:t xml:space="preserve">       </w:t>
      </w:r>
      <w:r w:rsidR="00DC7879">
        <w:rPr>
          <w:color w:val="242424"/>
          <w:bdr w:val="none" w:sz="0" w:space="0" w:color="auto" w:frame="1"/>
        </w:rPr>
        <w:t xml:space="preserve">            </w:t>
      </w:r>
      <w:r w:rsidR="003C4A4F">
        <w:rPr>
          <w:color w:val="242424"/>
          <w:bdr w:val="none" w:sz="0" w:space="0" w:color="auto" w:frame="1"/>
        </w:rPr>
        <w:t> </w:t>
      </w:r>
      <w:r>
        <w:rPr>
          <w:rStyle w:val="normaltextrun"/>
        </w:rPr>
        <w:t>C.  Salary Step Movement:</w:t>
      </w:r>
      <w:r>
        <w:rPr>
          <w:rStyle w:val="eop"/>
        </w:rPr>
        <w:t> </w:t>
      </w:r>
    </w:p>
    <w:p w14:paraId="554004B7" w14:textId="4FCA64E4" w:rsidR="007712FE" w:rsidRDefault="007712FE" w:rsidP="007712FE">
      <w:pPr>
        <w:pStyle w:val="paragraph"/>
        <w:tabs>
          <w:tab w:val="left" w:pos="1800"/>
        </w:tabs>
        <w:spacing w:before="0" w:beforeAutospacing="0" w:after="0" w:afterAutospacing="0"/>
        <w:ind w:left="1890" w:hanging="1890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</w:rPr>
        <w:t xml:space="preserve">                          1)  Troy </w:t>
      </w:r>
      <w:proofErr w:type="spellStart"/>
      <w:r>
        <w:rPr>
          <w:rStyle w:val="normaltextrun"/>
        </w:rPr>
        <w:t>Summey</w:t>
      </w:r>
      <w:proofErr w:type="spellEnd"/>
      <w:r>
        <w:rPr>
          <w:rStyle w:val="normaltextrun"/>
        </w:rPr>
        <w:t xml:space="preserve">, </w:t>
      </w:r>
      <w:r w:rsidRPr="00326D51">
        <w:rPr>
          <w:rStyle w:val="normaltextrun"/>
          <w:strike/>
        </w:rPr>
        <w:t>Tech Ed Teacher</w:t>
      </w:r>
      <w:r w:rsidR="009F355F" w:rsidRPr="009F355F">
        <w:rPr>
          <w:rStyle w:val="normaltextrun"/>
          <w:b/>
          <w:bCs/>
        </w:rPr>
        <w:t xml:space="preserve"> Ag Teacher</w:t>
      </w:r>
      <w:r w:rsidRPr="009F355F">
        <w:rPr>
          <w:rStyle w:val="normaltextrun"/>
          <w:b/>
          <w:bCs/>
        </w:rPr>
        <w:t>,</w:t>
      </w:r>
      <w:r>
        <w:rPr>
          <w:rStyle w:val="normaltextrun"/>
        </w:rPr>
        <w:t xml:space="preserve"> NHS, MA+60, Step 9 to MA+90, Step 9, effective September 27, 2023. </w:t>
      </w:r>
      <w:r>
        <w:rPr>
          <w:rStyle w:val="eop"/>
        </w:rPr>
        <w:t> </w:t>
      </w:r>
    </w:p>
    <w:p w14:paraId="449E3A06" w14:textId="1401C603" w:rsidR="003C4A4F" w:rsidRDefault="003C4A4F" w:rsidP="003C4A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31CBCD7" w14:textId="0524C403" w:rsidR="00996B85" w:rsidRDefault="00996B85" w:rsidP="002A18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FEA22" w14:textId="77777777" w:rsidR="002A18DD" w:rsidRPr="002A18DD" w:rsidRDefault="002A18DD" w:rsidP="002A18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A18DD" w:rsidRPr="002A18DD" w:rsidSect="00D91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990" w:bottom="1080" w:left="135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789ED" w14:textId="77777777" w:rsidR="00114595" w:rsidRDefault="00114595" w:rsidP="00B56D76">
      <w:pPr>
        <w:spacing w:after="0" w:line="240" w:lineRule="auto"/>
      </w:pPr>
      <w:r>
        <w:separator/>
      </w:r>
    </w:p>
  </w:endnote>
  <w:endnote w:type="continuationSeparator" w:id="0">
    <w:p w14:paraId="5BF0BA31" w14:textId="77777777" w:rsidR="00114595" w:rsidRDefault="00114595" w:rsidP="00B5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4C3A70E9" w14:textId="77777777" w:rsidTr="48CB9044">
      <w:tc>
        <w:tcPr>
          <w:tcW w:w="3180" w:type="dxa"/>
        </w:tcPr>
        <w:p w14:paraId="541276C2" w14:textId="3EB2044D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16F7725C" w14:textId="3E5DE25A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14951DE8" w14:textId="5110733A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58BD98FE" w14:textId="1DC1F664" w:rsidR="48CB9044" w:rsidRDefault="48CB9044" w:rsidP="48CB9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48CB9044" w14:paraId="27A4F2B0" w14:textId="77777777" w:rsidTr="48CB9044">
      <w:tc>
        <w:tcPr>
          <w:tcW w:w="3180" w:type="dxa"/>
        </w:tcPr>
        <w:p w14:paraId="5BE35A23" w14:textId="1FDF82C7" w:rsidR="48CB9044" w:rsidRDefault="48CB9044" w:rsidP="48CB9044">
          <w:pPr>
            <w:pStyle w:val="Header"/>
            <w:ind w:left="-115"/>
          </w:pPr>
        </w:p>
      </w:tc>
      <w:tc>
        <w:tcPr>
          <w:tcW w:w="3180" w:type="dxa"/>
        </w:tcPr>
        <w:p w14:paraId="69DE8834" w14:textId="5D038AB1" w:rsidR="48CB9044" w:rsidRDefault="48CB9044" w:rsidP="48CB9044">
          <w:pPr>
            <w:pStyle w:val="Header"/>
            <w:jc w:val="center"/>
          </w:pPr>
        </w:p>
      </w:tc>
      <w:tc>
        <w:tcPr>
          <w:tcW w:w="3180" w:type="dxa"/>
        </w:tcPr>
        <w:p w14:paraId="61BE01D0" w14:textId="6721EDA4" w:rsidR="48CB9044" w:rsidRDefault="48CB9044" w:rsidP="48CB9044">
          <w:pPr>
            <w:pStyle w:val="Header"/>
            <w:ind w:right="-115"/>
            <w:jc w:val="right"/>
          </w:pPr>
        </w:p>
      </w:tc>
    </w:tr>
  </w:tbl>
  <w:p w14:paraId="6AFF8C58" w14:textId="550C303C" w:rsidR="48CB9044" w:rsidRDefault="48CB9044" w:rsidP="48CB9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5211" w14:textId="77777777" w:rsidR="00114595" w:rsidRDefault="00114595" w:rsidP="00B56D76">
      <w:pPr>
        <w:spacing w:after="0" w:line="240" w:lineRule="auto"/>
      </w:pPr>
      <w:r>
        <w:separator/>
      </w:r>
    </w:p>
  </w:footnote>
  <w:footnote w:type="continuationSeparator" w:id="0">
    <w:p w14:paraId="379843AD" w14:textId="77777777" w:rsidR="00114595" w:rsidRDefault="00114595" w:rsidP="00B5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A646" w14:textId="77777777" w:rsidR="007A51AF" w:rsidRDefault="007A51AF" w:rsidP="00B56D76">
    <w:pPr>
      <w:pStyle w:val="Header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E1A5" w14:textId="77777777" w:rsidR="007A51AF" w:rsidRDefault="007A51AF" w:rsidP="00FC3353">
    <w:pPr>
      <w:pStyle w:val="Header"/>
      <w:jc w:val="right"/>
      <w:rPr>
        <w:rFonts w:ascii="Times New Roman" w:hAnsi="Times New Roman" w:cs="Times New Roman"/>
        <w:sz w:val="32"/>
      </w:rPr>
    </w:pPr>
  </w:p>
  <w:p w14:paraId="025F45D8" w14:textId="760D7014" w:rsidR="007A51AF" w:rsidRDefault="007A51AF" w:rsidP="00BA5735">
    <w:pPr>
      <w:pStyle w:val="Header"/>
      <w:tabs>
        <w:tab w:val="left" w:pos="2700"/>
        <w:tab w:val="left" w:pos="2790"/>
      </w:tabs>
      <w:ind w:firstLine="2160"/>
      <w:rPr>
        <w:rFonts w:ascii="Times New Roman" w:hAnsi="Times New Roman" w:cs="Times New Roman"/>
        <w:sz w:val="32"/>
      </w:rPr>
    </w:pPr>
    <w:r w:rsidRPr="003F62B4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17BF847" wp14:editId="5BF0842C">
          <wp:simplePos x="0" y="0"/>
          <wp:positionH relativeFrom="column">
            <wp:posOffset>279400</wp:posOffset>
          </wp:positionH>
          <wp:positionV relativeFrom="paragraph">
            <wp:posOffset>-292100</wp:posOffset>
          </wp:positionV>
          <wp:extent cx="781050" cy="800100"/>
          <wp:effectExtent l="19050" t="0" r="0" b="0"/>
          <wp:wrapNone/>
          <wp:docPr id="8" name="Picture 0" descr="Purple 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 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536">
      <w:rPr>
        <w:rFonts w:ascii="Times New Roman" w:hAnsi="Times New Roman" w:cs="Times New Roman"/>
        <w:noProof/>
        <w:sz w:val="32"/>
        <w:szCs w:val="32"/>
      </w:rPr>
      <w:t>OCTOBER</w:t>
    </w:r>
    <w:r w:rsidR="002149C6">
      <w:rPr>
        <w:rFonts w:ascii="Times New Roman" w:hAnsi="Times New Roman" w:cs="Times New Roman"/>
        <w:sz w:val="32"/>
        <w:szCs w:val="32"/>
      </w:rPr>
      <w:t xml:space="preserve"> </w:t>
    </w:r>
    <w:r w:rsidR="00D703F0">
      <w:rPr>
        <w:rFonts w:ascii="Times New Roman" w:hAnsi="Times New Roman" w:cs="Times New Roman"/>
        <w:sz w:val="32"/>
        <w:szCs w:val="32"/>
      </w:rPr>
      <w:t>SCHOOL BOARD</w:t>
    </w:r>
    <w:r w:rsidR="48CB9044" w:rsidRPr="48CB9044">
      <w:rPr>
        <w:rFonts w:ascii="Times New Roman" w:hAnsi="Times New Roman" w:cs="Times New Roman"/>
        <w:sz w:val="32"/>
        <w:szCs w:val="32"/>
      </w:rPr>
      <w:t xml:space="preserve"> MEETING</w:t>
    </w:r>
  </w:p>
  <w:p w14:paraId="1C072D36" w14:textId="178AA8BF" w:rsidR="007A51AF" w:rsidRDefault="00494536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October 24</w:t>
    </w:r>
    <w:r w:rsidR="001F36FF">
      <w:rPr>
        <w:rFonts w:ascii="Times New Roman" w:hAnsi="Times New Roman" w:cs="Times New Roman"/>
        <w:sz w:val="28"/>
      </w:rPr>
      <w:t>, 2023 6:30 PM</w:t>
    </w:r>
  </w:p>
  <w:p w14:paraId="5A5E3DDF" w14:textId="77777777" w:rsidR="007A51AF" w:rsidRDefault="00A75FF1" w:rsidP="00FC3353"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B77A8" wp14:editId="13FA428C">
              <wp:simplePos x="0" y="0"/>
              <wp:positionH relativeFrom="column">
                <wp:posOffset>-480377500</wp:posOffset>
              </wp:positionH>
              <wp:positionV relativeFrom="paragraph">
                <wp:posOffset>77470</wp:posOffset>
              </wp:positionV>
              <wp:extent cx="652399000" cy="69850"/>
              <wp:effectExtent l="6350" t="10795" r="952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399000" cy="69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805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825pt;margin-top:6.1pt;width:51370pt;height: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"/>
          </w:pict>
        </mc:Fallback>
      </mc:AlternateContent>
    </w:r>
  </w:p>
  <w:p w14:paraId="6C7868E7" w14:textId="4C7DAAC1" w:rsidR="007A51AF" w:rsidRDefault="007A51AF" w:rsidP="00FC335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- </w:t>
    </w:r>
    <w:r w:rsidR="00D703F0">
      <w:rPr>
        <w:rFonts w:ascii="Times New Roman" w:hAnsi="Times New Roman" w:cs="Times New Roman"/>
        <w:sz w:val="28"/>
      </w:rPr>
      <w:t>SCHOOL BOARD</w:t>
    </w:r>
    <w:r>
      <w:rPr>
        <w:rFonts w:ascii="Times New Roman" w:hAnsi="Times New Roman" w:cs="Times New Roman"/>
        <w:sz w:val="28"/>
      </w:rPr>
      <w:t xml:space="preserve"> MEETING ADDENDUM -</w:t>
    </w:r>
  </w:p>
  <w:p w14:paraId="625D5E67" w14:textId="77777777" w:rsidR="007F2581" w:rsidRPr="00B56D76" w:rsidRDefault="007F2581" w:rsidP="00FC3353">
    <w:pPr>
      <w:pStyle w:val="Head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C6"/>
    <w:multiLevelType w:val="hybridMultilevel"/>
    <w:tmpl w:val="908817D2"/>
    <w:lvl w:ilvl="0" w:tplc="05AE1E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A8577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6D2880"/>
    <w:multiLevelType w:val="multilevel"/>
    <w:tmpl w:val="E1E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759C1"/>
    <w:multiLevelType w:val="hybridMultilevel"/>
    <w:tmpl w:val="4462BC18"/>
    <w:lvl w:ilvl="0" w:tplc="6816908A">
      <w:start w:val="1"/>
      <w:numFmt w:val="lowerLetter"/>
      <w:lvlText w:val="%1."/>
      <w:lvlJc w:val="left"/>
      <w:pPr>
        <w:ind w:left="2160" w:hanging="360"/>
      </w:pPr>
      <w:rPr>
        <w:rFonts w:ascii="Bookman Old Style" w:eastAsia="Times New Roman" w:hAnsi="Bookman Old Style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1F6C36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FF5B5A"/>
    <w:multiLevelType w:val="hybridMultilevel"/>
    <w:tmpl w:val="6DD89422"/>
    <w:lvl w:ilvl="0" w:tplc="4E06B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336105"/>
    <w:multiLevelType w:val="hybridMultilevel"/>
    <w:tmpl w:val="1BD63C9C"/>
    <w:lvl w:ilvl="0" w:tplc="68227F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74ACB"/>
    <w:multiLevelType w:val="multilevel"/>
    <w:tmpl w:val="275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B74FF"/>
    <w:multiLevelType w:val="hybridMultilevel"/>
    <w:tmpl w:val="A18E34C0"/>
    <w:lvl w:ilvl="0" w:tplc="D3A8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E04AF"/>
    <w:multiLevelType w:val="hybridMultilevel"/>
    <w:tmpl w:val="2C6A5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E424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A793E"/>
    <w:multiLevelType w:val="multilevel"/>
    <w:tmpl w:val="3E50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42882"/>
    <w:multiLevelType w:val="hybridMultilevel"/>
    <w:tmpl w:val="1116D9C6"/>
    <w:lvl w:ilvl="0" w:tplc="CCC0620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D5ACC58E">
      <w:start w:val="1"/>
      <w:numFmt w:val="lowerLetter"/>
      <w:lvlText w:val="%2."/>
      <w:lvlJc w:val="left"/>
      <w:pPr>
        <w:ind w:left="225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1DE67E7C">
      <w:start w:val="1"/>
      <w:numFmt w:val="lowerLetter"/>
      <w:lvlText w:val="%4.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2B773D0"/>
    <w:multiLevelType w:val="hybridMultilevel"/>
    <w:tmpl w:val="711E0C76"/>
    <w:lvl w:ilvl="0" w:tplc="6A4C79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3470185"/>
    <w:multiLevelType w:val="hybridMultilevel"/>
    <w:tmpl w:val="D1984CB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B2C12"/>
    <w:multiLevelType w:val="hybridMultilevel"/>
    <w:tmpl w:val="516401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B5C8C"/>
    <w:multiLevelType w:val="hybridMultilevel"/>
    <w:tmpl w:val="B53E90FE"/>
    <w:lvl w:ilvl="0" w:tplc="6DF8237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70DDF"/>
    <w:multiLevelType w:val="multilevel"/>
    <w:tmpl w:val="E702BF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3EF62B1F"/>
    <w:multiLevelType w:val="hybridMultilevel"/>
    <w:tmpl w:val="8D28DE40"/>
    <w:lvl w:ilvl="0" w:tplc="5C7A3D4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9640C"/>
    <w:multiLevelType w:val="hybridMultilevel"/>
    <w:tmpl w:val="D368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4C1784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67A0F3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EAE"/>
    <w:multiLevelType w:val="hybridMultilevel"/>
    <w:tmpl w:val="B3A0A112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0" w15:restartNumberingAfterBreak="0">
    <w:nsid w:val="50A91C1A"/>
    <w:multiLevelType w:val="multilevel"/>
    <w:tmpl w:val="41E09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2CC1DFD"/>
    <w:multiLevelType w:val="hybridMultilevel"/>
    <w:tmpl w:val="E4B456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5E4C26"/>
    <w:multiLevelType w:val="hybridMultilevel"/>
    <w:tmpl w:val="5AF26D7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BB3ED0"/>
    <w:multiLevelType w:val="multilevel"/>
    <w:tmpl w:val="ED6E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E7FCC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8EC18A6"/>
    <w:multiLevelType w:val="hybridMultilevel"/>
    <w:tmpl w:val="B544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852C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C2A8A"/>
    <w:multiLevelType w:val="hybridMultilevel"/>
    <w:tmpl w:val="6742EB6C"/>
    <w:lvl w:ilvl="0" w:tplc="67A0F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 w15:restartNumberingAfterBreak="0">
    <w:nsid w:val="5B61579D"/>
    <w:multiLevelType w:val="hybridMultilevel"/>
    <w:tmpl w:val="C8783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06F75"/>
    <w:multiLevelType w:val="hybridMultilevel"/>
    <w:tmpl w:val="291679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81D2A"/>
    <w:multiLevelType w:val="multilevel"/>
    <w:tmpl w:val="0F0CC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B4D72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CA6644F"/>
    <w:multiLevelType w:val="hybridMultilevel"/>
    <w:tmpl w:val="01A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94193"/>
    <w:multiLevelType w:val="multilevel"/>
    <w:tmpl w:val="E702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76F1EEB"/>
    <w:multiLevelType w:val="hybridMultilevel"/>
    <w:tmpl w:val="00A2A5EA"/>
    <w:lvl w:ilvl="0" w:tplc="2EC8177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8B75A70"/>
    <w:multiLevelType w:val="hybridMultilevel"/>
    <w:tmpl w:val="6122F392"/>
    <w:lvl w:ilvl="0" w:tplc="DE7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9D3DBA"/>
    <w:multiLevelType w:val="multilevel"/>
    <w:tmpl w:val="94BC6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4437AB"/>
    <w:multiLevelType w:val="multilevel"/>
    <w:tmpl w:val="B55C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1"/>
  </w:num>
  <w:num w:numId="5">
    <w:abstractNumId w:val="20"/>
  </w:num>
  <w:num w:numId="6">
    <w:abstractNumId w:val="9"/>
  </w:num>
  <w:num w:numId="7">
    <w:abstractNumId w:val="16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2"/>
  </w:num>
  <w:num w:numId="11">
    <w:abstractNumId w:val="24"/>
  </w:num>
  <w:num w:numId="12">
    <w:abstractNumId w:val="30"/>
  </w:num>
  <w:num w:numId="13">
    <w:abstractNumId w:val="21"/>
  </w:num>
  <w:num w:numId="14">
    <w:abstractNumId w:val="12"/>
  </w:num>
  <w:num w:numId="15">
    <w:abstractNumId w:val="31"/>
  </w:num>
  <w:num w:numId="16">
    <w:abstractNumId w:val="8"/>
  </w:num>
  <w:num w:numId="17">
    <w:abstractNumId w:val="17"/>
  </w:num>
  <w:num w:numId="18">
    <w:abstractNumId w:val="0"/>
  </w:num>
  <w:num w:numId="19">
    <w:abstractNumId w:val="6"/>
  </w:num>
  <w:num w:numId="20">
    <w:abstractNumId w:val="27"/>
  </w:num>
  <w:num w:numId="21">
    <w:abstractNumId w:val="13"/>
  </w:num>
  <w:num w:numId="22">
    <w:abstractNumId w:val="15"/>
  </w:num>
  <w:num w:numId="23">
    <w:abstractNumId w:val="25"/>
  </w:num>
  <w:num w:numId="24">
    <w:abstractNumId w:val="25"/>
  </w:num>
  <w:num w:numId="25">
    <w:abstractNumId w:val="11"/>
  </w:num>
  <w:num w:numId="26">
    <w:abstractNumId w:val="3"/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5"/>
  </w:num>
  <w:num w:numId="31">
    <w:abstractNumId w:val="29"/>
  </w:num>
  <w:num w:numId="32">
    <w:abstractNumId w:val="22"/>
  </w:num>
  <w:num w:numId="33">
    <w:abstractNumId w:val="34"/>
  </w:num>
  <w:num w:numId="34">
    <w:abstractNumId w:val="14"/>
  </w:num>
  <w:num w:numId="35">
    <w:abstractNumId w:val="2"/>
  </w:num>
  <w:num w:numId="36">
    <w:abstractNumId w:val="28"/>
  </w:num>
  <w:num w:numId="37">
    <w:abstractNumId w:val="7"/>
  </w:num>
  <w:num w:numId="38">
    <w:abstractNumId w:val="23"/>
  </w:num>
  <w:num w:numId="39">
    <w:abstractNumId w:val="3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45"/>
    <w:rsid w:val="00000C7F"/>
    <w:rsid w:val="000010D5"/>
    <w:rsid w:val="00001D92"/>
    <w:rsid w:val="00002362"/>
    <w:rsid w:val="00005B8B"/>
    <w:rsid w:val="00006808"/>
    <w:rsid w:val="00011792"/>
    <w:rsid w:val="00012503"/>
    <w:rsid w:val="00014616"/>
    <w:rsid w:val="00016C9D"/>
    <w:rsid w:val="00020389"/>
    <w:rsid w:val="00021FBF"/>
    <w:rsid w:val="00023367"/>
    <w:rsid w:val="000248ED"/>
    <w:rsid w:val="00031E22"/>
    <w:rsid w:val="000335C1"/>
    <w:rsid w:val="00036124"/>
    <w:rsid w:val="00036D49"/>
    <w:rsid w:val="00036EDC"/>
    <w:rsid w:val="0004042E"/>
    <w:rsid w:val="000412CA"/>
    <w:rsid w:val="0004348A"/>
    <w:rsid w:val="00043A4B"/>
    <w:rsid w:val="00046154"/>
    <w:rsid w:val="0004657B"/>
    <w:rsid w:val="000466EF"/>
    <w:rsid w:val="0004701B"/>
    <w:rsid w:val="0005208E"/>
    <w:rsid w:val="00053A3F"/>
    <w:rsid w:val="000566E3"/>
    <w:rsid w:val="0006299C"/>
    <w:rsid w:val="000644ED"/>
    <w:rsid w:val="00064FEB"/>
    <w:rsid w:val="00065B37"/>
    <w:rsid w:val="00066E4F"/>
    <w:rsid w:val="00070131"/>
    <w:rsid w:val="00071ACF"/>
    <w:rsid w:val="00074584"/>
    <w:rsid w:val="0007623A"/>
    <w:rsid w:val="00077F0E"/>
    <w:rsid w:val="00080ABE"/>
    <w:rsid w:val="0008289A"/>
    <w:rsid w:val="0008492B"/>
    <w:rsid w:val="000949DA"/>
    <w:rsid w:val="000956AB"/>
    <w:rsid w:val="000962E2"/>
    <w:rsid w:val="00097080"/>
    <w:rsid w:val="00097CF8"/>
    <w:rsid w:val="000A0DEC"/>
    <w:rsid w:val="000A2150"/>
    <w:rsid w:val="000A42BA"/>
    <w:rsid w:val="000A52BA"/>
    <w:rsid w:val="000A5A35"/>
    <w:rsid w:val="000A6037"/>
    <w:rsid w:val="000B068A"/>
    <w:rsid w:val="000B274B"/>
    <w:rsid w:val="000B382F"/>
    <w:rsid w:val="000D0376"/>
    <w:rsid w:val="000D2A3E"/>
    <w:rsid w:val="000D37F3"/>
    <w:rsid w:val="000D56DA"/>
    <w:rsid w:val="000D6CD8"/>
    <w:rsid w:val="000E031F"/>
    <w:rsid w:val="000E0F9A"/>
    <w:rsid w:val="000E1303"/>
    <w:rsid w:val="000E4F86"/>
    <w:rsid w:val="000F103E"/>
    <w:rsid w:val="000F47FA"/>
    <w:rsid w:val="000F7F87"/>
    <w:rsid w:val="00111C31"/>
    <w:rsid w:val="0011202F"/>
    <w:rsid w:val="00113955"/>
    <w:rsid w:val="00113C75"/>
    <w:rsid w:val="001141A9"/>
    <w:rsid w:val="00114595"/>
    <w:rsid w:val="0011525B"/>
    <w:rsid w:val="00127C62"/>
    <w:rsid w:val="00130A7D"/>
    <w:rsid w:val="00131109"/>
    <w:rsid w:val="00131546"/>
    <w:rsid w:val="00131914"/>
    <w:rsid w:val="001355BB"/>
    <w:rsid w:val="00135DFF"/>
    <w:rsid w:val="0013676A"/>
    <w:rsid w:val="001376E4"/>
    <w:rsid w:val="00137C8B"/>
    <w:rsid w:val="001427D5"/>
    <w:rsid w:val="00146DCD"/>
    <w:rsid w:val="0014774A"/>
    <w:rsid w:val="00152944"/>
    <w:rsid w:val="00153D07"/>
    <w:rsid w:val="001555F3"/>
    <w:rsid w:val="00155E02"/>
    <w:rsid w:val="001564B3"/>
    <w:rsid w:val="0015741D"/>
    <w:rsid w:val="00162B6E"/>
    <w:rsid w:val="00163A38"/>
    <w:rsid w:val="00164BA3"/>
    <w:rsid w:val="00165AD5"/>
    <w:rsid w:val="001664E5"/>
    <w:rsid w:val="00166533"/>
    <w:rsid w:val="001701AC"/>
    <w:rsid w:val="00170FD8"/>
    <w:rsid w:val="001740B2"/>
    <w:rsid w:val="0017577D"/>
    <w:rsid w:val="00176053"/>
    <w:rsid w:val="001817AD"/>
    <w:rsid w:val="00182958"/>
    <w:rsid w:val="001837D2"/>
    <w:rsid w:val="001905B8"/>
    <w:rsid w:val="00196908"/>
    <w:rsid w:val="001A2C67"/>
    <w:rsid w:val="001A3CBA"/>
    <w:rsid w:val="001A50F4"/>
    <w:rsid w:val="001A53C2"/>
    <w:rsid w:val="001A655B"/>
    <w:rsid w:val="001A7E10"/>
    <w:rsid w:val="001B09CA"/>
    <w:rsid w:val="001B2EAE"/>
    <w:rsid w:val="001B464A"/>
    <w:rsid w:val="001B62FA"/>
    <w:rsid w:val="001B67E1"/>
    <w:rsid w:val="001B7274"/>
    <w:rsid w:val="001C1E64"/>
    <w:rsid w:val="001C2460"/>
    <w:rsid w:val="001C3E26"/>
    <w:rsid w:val="001C50C3"/>
    <w:rsid w:val="001C5761"/>
    <w:rsid w:val="001D0BBB"/>
    <w:rsid w:val="001D14BB"/>
    <w:rsid w:val="001D1CA2"/>
    <w:rsid w:val="001D3000"/>
    <w:rsid w:val="001D327A"/>
    <w:rsid w:val="001D436D"/>
    <w:rsid w:val="001D45EE"/>
    <w:rsid w:val="001D55D4"/>
    <w:rsid w:val="001D6DB7"/>
    <w:rsid w:val="001E1B12"/>
    <w:rsid w:val="001E2986"/>
    <w:rsid w:val="001E4F8A"/>
    <w:rsid w:val="001E7D7A"/>
    <w:rsid w:val="001F1914"/>
    <w:rsid w:val="001F36FF"/>
    <w:rsid w:val="001F4BCF"/>
    <w:rsid w:val="001F59C8"/>
    <w:rsid w:val="001F6675"/>
    <w:rsid w:val="001F6709"/>
    <w:rsid w:val="00201DA3"/>
    <w:rsid w:val="0020220D"/>
    <w:rsid w:val="002032B9"/>
    <w:rsid w:val="0020379A"/>
    <w:rsid w:val="0020715D"/>
    <w:rsid w:val="00210039"/>
    <w:rsid w:val="00210A5A"/>
    <w:rsid w:val="002115A8"/>
    <w:rsid w:val="002137EC"/>
    <w:rsid w:val="00214808"/>
    <w:rsid w:val="002149C6"/>
    <w:rsid w:val="00214A32"/>
    <w:rsid w:val="00217B13"/>
    <w:rsid w:val="002229D3"/>
    <w:rsid w:val="00223016"/>
    <w:rsid w:val="00224722"/>
    <w:rsid w:val="0023208A"/>
    <w:rsid w:val="00232C21"/>
    <w:rsid w:val="00233AC4"/>
    <w:rsid w:val="00235C8F"/>
    <w:rsid w:val="002400D9"/>
    <w:rsid w:val="00240952"/>
    <w:rsid w:val="00240962"/>
    <w:rsid w:val="00242DD8"/>
    <w:rsid w:val="00243374"/>
    <w:rsid w:val="002439CD"/>
    <w:rsid w:val="002448B2"/>
    <w:rsid w:val="00244983"/>
    <w:rsid w:val="00246567"/>
    <w:rsid w:val="00247915"/>
    <w:rsid w:val="0025053C"/>
    <w:rsid w:val="002506F3"/>
    <w:rsid w:val="00257DF2"/>
    <w:rsid w:val="00261CA2"/>
    <w:rsid w:val="002632E5"/>
    <w:rsid w:val="00265574"/>
    <w:rsid w:val="00265F24"/>
    <w:rsid w:val="002718DB"/>
    <w:rsid w:val="00273F5F"/>
    <w:rsid w:val="00283F0C"/>
    <w:rsid w:val="00284069"/>
    <w:rsid w:val="00285123"/>
    <w:rsid w:val="00285370"/>
    <w:rsid w:val="00286DE2"/>
    <w:rsid w:val="00291408"/>
    <w:rsid w:val="00293249"/>
    <w:rsid w:val="00296C23"/>
    <w:rsid w:val="002A043C"/>
    <w:rsid w:val="002A18DD"/>
    <w:rsid w:val="002A2BB0"/>
    <w:rsid w:val="002A42C3"/>
    <w:rsid w:val="002A5352"/>
    <w:rsid w:val="002A5E1B"/>
    <w:rsid w:val="002A744A"/>
    <w:rsid w:val="002A77AB"/>
    <w:rsid w:val="002B26E3"/>
    <w:rsid w:val="002B3D91"/>
    <w:rsid w:val="002B4170"/>
    <w:rsid w:val="002B4358"/>
    <w:rsid w:val="002B6336"/>
    <w:rsid w:val="002B651D"/>
    <w:rsid w:val="002B6B36"/>
    <w:rsid w:val="002C0AF1"/>
    <w:rsid w:val="002C504B"/>
    <w:rsid w:val="002C625F"/>
    <w:rsid w:val="002D02EB"/>
    <w:rsid w:val="002D3236"/>
    <w:rsid w:val="002D32C9"/>
    <w:rsid w:val="002D450B"/>
    <w:rsid w:val="002D571B"/>
    <w:rsid w:val="002D67DC"/>
    <w:rsid w:val="002D6DAD"/>
    <w:rsid w:val="002E094B"/>
    <w:rsid w:val="002E46BD"/>
    <w:rsid w:val="002E6ABC"/>
    <w:rsid w:val="002F00C7"/>
    <w:rsid w:val="002F152D"/>
    <w:rsid w:val="002F2837"/>
    <w:rsid w:val="003005A7"/>
    <w:rsid w:val="00304494"/>
    <w:rsid w:val="00304A92"/>
    <w:rsid w:val="003063C2"/>
    <w:rsid w:val="00312615"/>
    <w:rsid w:val="00313E11"/>
    <w:rsid w:val="0031644B"/>
    <w:rsid w:val="00316C5B"/>
    <w:rsid w:val="00317715"/>
    <w:rsid w:val="003179BD"/>
    <w:rsid w:val="00317E6A"/>
    <w:rsid w:val="003214CF"/>
    <w:rsid w:val="00324AA5"/>
    <w:rsid w:val="00326979"/>
    <w:rsid w:val="00326D51"/>
    <w:rsid w:val="00334D7D"/>
    <w:rsid w:val="00336675"/>
    <w:rsid w:val="00343146"/>
    <w:rsid w:val="003451A2"/>
    <w:rsid w:val="0034684D"/>
    <w:rsid w:val="00347B32"/>
    <w:rsid w:val="00347D6A"/>
    <w:rsid w:val="0035262E"/>
    <w:rsid w:val="00353A9B"/>
    <w:rsid w:val="00355A44"/>
    <w:rsid w:val="003565EE"/>
    <w:rsid w:val="00356864"/>
    <w:rsid w:val="00361109"/>
    <w:rsid w:val="00361BC1"/>
    <w:rsid w:val="0036299E"/>
    <w:rsid w:val="00363248"/>
    <w:rsid w:val="00364087"/>
    <w:rsid w:val="0036551D"/>
    <w:rsid w:val="00365DE6"/>
    <w:rsid w:val="00365EF8"/>
    <w:rsid w:val="0036685F"/>
    <w:rsid w:val="003669D9"/>
    <w:rsid w:val="00370A48"/>
    <w:rsid w:val="003723AC"/>
    <w:rsid w:val="00374F5C"/>
    <w:rsid w:val="00376857"/>
    <w:rsid w:val="003770FD"/>
    <w:rsid w:val="00382682"/>
    <w:rsid w:val="00383737"/>
    <w:rsid w:val="00384FED"/>
    <w:rsid w:val="003873F9"/>
    <w:rsid w:val="003902EE"/>
    <w:rsid w:val="00390AC4"/>
    <w:rsid w:val="00393E5C"/>
    <w:rsid w:val="00393EAA"/>
    <w:rsid w:val="00396989"/>
    <w:rsid w:val="003A1E2E"/>
    <w:rsid w:val="003A2C4D"/>
    <w:rsid w:val="003A76B5"/>
    <w:rsid w:val="003B1B0B"/>
    <w:rsid w:val="003B238E"/>
    <w:rsid w:val="003B5FB5"/>
    <w:rsid w:val="003B7F7B"/>
    <w:rsid w:val="003C0E4B"/>
    <w:rsid w:val="003C1C7C"/>
    <w:rsid w:val="003C3311"/>
    <w:rsid w:val="003C3AE7"/>
    <w:rsid w:val="003C46E7"/>
    <w:rsid w:val="003C4A4F"/>
    <w:rsid w:val="003C720E"/>
    <w:rsid w:val="003D24E9"/>
    <w:rsid w:val="003D287C"/>
    <w:rsid w:val="003D3564"/>
    <w:rsid w:val="003D3CC6"/>
    <w:rsid w:val="003D7A6E"/>
    <w:rsid w:val="003E056C"/>
    <w:rsid w:val="003E5C37"/>
    <w:rsid w:val="003E5E89"/>
    <w:rsid w:val="003E74E6"/>
    <w:rsid w:val="003F2695"/>
    <w:rsid w:val="003F5A8F"/>
    <w:rsid w:val="003F62B4"/>
    <w:rsid w:val="003F70B6"/>
    <w:rsid w:val="00400716"/>
    <w:rsid w:val="00402C1B"/>
    <w:rsid w:val="00406AAE"/>
    <w:rsid w:val="00406C27"/>
    <w:rsid w:val="004072E6"/>
    <w:rsid w:val="00416E6C"/>
    <w:rsid w:val="00421BAD"/>
    <w:rsid w:val="0042274F"/>
    <w:rsid w:val="00424875"/>
    <w:rsid w:val="00425602"/>
    <w:rsid w:val="00426DD9"/>
    <w:rsid w:val="00427B5F"/>
    <w:rsid w:val="004303FA"/>
    <w:rsid w:val="00430766"/>
    <w:rsid w:val="00432242"/>
    <w:rsid w:val="00433075"/>
    <w:rsid w:val="00434DB1"/>
    <w:rsid w:val="00436910"/>
    <w:rsid w:val="0043738B"/>
    <w:rsid w:val="00437487"/>
    <w:rsid w:val="004420F2"/>
    <w:rsid w:val="00445D91"/>
    <w:rsid w:val="004544C3"/>
    <w:rsid w:val="004553EB"/>
    <w:rsid w:val="004564E6"/>
    <w:rsid w:val="00457207"/>
    <w:rsid w:val="00457793"/>
    <w:rsid w:val="00457DD0"/>
    <w:rsid w:val="00460D53"/>
    <w:rsid w:val="004633FC"/>
    <w:rsid w:val="00464EB0"/>
    <w:rsid w:val="0046631F"/>
    <w:rsid w:val="00471906"/>
    <w:rsid w:val="00477477"/>
    <w:rsid w:val="00481326"/>
    <w:rsid w:val="0048161B"/>
    <w:rsid w:val="0048466D"/>
    <w:rsid w:val="004906AE"/>
    <w:rsid w:val="0049083F"/>
    <w:rsid w:val="00491286"/>
    <w:rsid w:val="00492D8C"/>
    <w:rsid w:val="00492F73"/>
    <w:rsid w:val="00494536"/>
    <w:rsid w:val="00494EF7"/>
    <w:rsid w:val="00496C4F"/>
    <w:rsid w:val="00497719"/>
    <w:rsid w:val="004A2192"/>
    <w:rsid w:val="004A747C"/>
    <w:rsid w:val="004A7F20"/>
    <w:rsid w:val="004B0D24"/>
    <w:rsid w:val="004B1162"/>
    <w:rsid w:val="004B490A"/>
    <w:rsid w:val="004B4E49"/>
    <w:rsid w:val="004B589A"/>
    <w:rsid w:val="004B6EA8"/>
    <w:rsid w:val="004C48A7"/>
    <w:rsid w:val="004C4E5B"/>
    <w:rsid w:val="004D0478"/>
    <w:rsid w:val="004D13AD"/>
    <w:rsid w:val="004D6132"/>
    <w:rsid w:val="004D7F6C"/>
    <w:rsid w:val="004E0AD3"/>
    <w:rsid w:val="004E3867"/>
    <w:rsid w:val="004E6AB4"/>
    <w:rsid w:val="004F2033"/>
    <w:rsid w:val="004F5147"/>
    <w:rsid w:val="004F6280"/>
    <w:rsid w:val="004F7254"/>
    <w:rsid w:val="00500F9E"/>
    <w:rsid w:val="00502C83"/>
    <w:rsid w:val="00504323"/>
    <w:rsid w:val="00504847"/>
    <w:rsid w:val="00504D16"/>
    <w:rsid w:val="005068AA"/>
    <w:rsid w:val="005077A8"/>
    <w:rsid w:val="00507AB1"/>
    <w:rsid w:val="00510F65"/>
    <w:rsid w:val="00513C93"/>
    <w:rsid w:val="00513EF3"/>
    <w:rsid w:val="0051412E"/>
    <w:rsid w:val="0051559D"/>
    <w:rsid w:val="00515C56"/>
    <w:rsid w:val="00516445"/>
    <w:rsid w:val="00520887"/>
    <w:rsid w:val="00522006"/>
    <w:rsid w:val="005241D9"/>
    <w:rsid w:val="0052530C"/>
    <w:rsid w:val="0052598D"/>
    <w:rsid w:val="00527FBB"/>
    <w:rsid w:val="00533346"/>
    <w:rsid w:val="00533361"/>
    <w:rsid w:val="00534E59"/>
    <w:rsid w:val="0053624A"/>
    <w:rsid w:val="005369B0"/>
    <w:rsid w:val="00543F97"/>
    <w:rsid w:val="00545790"/>
    <w:rsid w:val="005467CC"/>
    <w:rsid w:val="00547EC7"/>
    <w:rsid w:val="00550900"/>
    <w:rsid w:val="005537CC"/>
    <w:rsid w:val="005542D6"/>
    <w:rsid w:val="00554E12"/>
    <w:rsid w:val="00554F5E"/>
    <w:rsid w:val="00556660"/>
    <w:rsid w:val="005573F9"/>
    <w:rsid w:val="0055740E"/>
    <w:rsid w:val="005620A9"/>
    <w:rsid w:val="005636AC"/>
    <w:rsid w:val="00563F14"/>
    <w:rsid w:val="0056417F"/>
    <w:rsid w:val="00565299"/>
    <w:rsid w:val="005657D6"/>
    <w:rsid w:val="00576763"/>
    <w:rsid w:val="00582091"/>
    <w:rsid w:val="0058746E"/>
    <w:rsid w:val="00587BA4"/>
    <w:rsid w:val="00594407"/>
    <w:rsid w:val="00595A23"/>
    <w:rsid w:val="00597CA5"/>
    <w:rsid w:val="005A0593"/>
    <w:rsid w:val="005A3CD7"/>
    <w:rsid w:val="005A717E"/>
    <w:rsid w:val="005A7AC7"/>
    <w:rsid w:val="005B55A8"/>
    <w:rsid w:val="005B7E46"/>
    <w:rsid w:val="005C0B62"/>
    <w:rsid w:val="005C1DAC"/>
    <w:rsid w:val="005C2146"/>
    <w:rsid w:val="005C4141"/>
    <w:rsid w:val="005C4287"/>
    <w:rsid w:val="005C4470"/>
    <w:rsid w:val="005C5B3D"/>
    <w:rsid w:val="005D0A6A"/>
    <w:rsid w:val="005D0A9F"/>
    <w:rsid w:val="005D1716"/>
    <w:rsid w:val="005D277F"/>
    <w:rsid w:val="005D27AD"/>
    <w:rsid w:val="005D31F0"/>
    <w:rsid w:val="005D35F9"/>
    <w:rsid w:val="005D3C66"/>
    <w:rsid w:val="005D4295"/>
    <w:rsid w:val="005D48B3"/>
    <w:rsid w:val="005D6D67"/>
    <w:rsid w:val="005D7C85"/>
    <w:rsid w:val="005E2B11"/>
    <w:rsid w:val="005E36D4"/>
    <w:rsid w:val="005E461B"/>
    <w:rsid w:val="005E4C79"/>
    <w:rsid w:val="005E634B"/>
    <w:rsid w:val="005E70D3"/>
    <w:rsid w:val="005F255C"/>
    <w:rsid w:val="005F3FBA"/>
    <w:rsid w:val="005F55F0"/>
    <w:rsid w:val="0060129F"/>
    <w:rsid w:val="00601F7E"/>
    <w:rsid w:val="00603D69"/>
    <w:rsid w:val="00610430"/>
    <w:rsid w:val="00612CF6"/>
    <w:rsid w:val="006132AD"/>
    <w:rsid w:val="00614279"/>
    <w:rsid w:val="0061509A"/>
    <w:rsid w:val="006255F4"/>
    <w:rsid w:val="00625723"/>
    <w:rsid w:val="006263EE"/>
    <w:rsid w:val="00627B06"/>
    <w:rsid w:val="00630035"/>
    <w:rsid w:val="00631204"/>
    <w:rsid w:val="00631A6C"/>
    <w:rsid w:val="00633318"/>
    <w:rsid w:val="00633515"/>
    <w:rsid w:val="00634726"/>
    <w:rsid w:val="00634886"/>
    <w:rsid w:val="00635E8B"/>
    <w:rsid w:val="00637460"/>
    <w:rsid w:val="006402CB"/>
    <w:rsid w:val="006507EA"/>
    <w:rsid w:val="006512B2"/>
    <w:rsid w:val="00653B80"/>
    <w:rsid w:val="00654794"/>
    <w:rsid w:val="00657686"/>
    <w:rsid w:val="00657EE6"/>
    <w:rsid w:val="00662116"/>
    <w:rsid w:val="00662460"/>
    <w:rsid w:val="00664EC4"/>
    <w:rsid w:val="0067006F"/>
    <w:rsid w:val="00670834"/>
    <w:rsid w:val="00671BA9"/>
    <w:rsid w:val="00681FC0"/>
    <w:rsid w:val="0068314D"/>
    <w:rsid w:val="00685BEC"/>
    <w:rsid w:val="00690D4A"/>
    <w:rsid w:val="00692014"/>
    <w:rsid w:val="006928A5"/>
    <w:rsid w:val="00692D51"/>
    <w:rsid w:val="0069525D"/>
    <w:rsid w:val="00695D63"/>
    <w:rsid w:val="006A096B"/>
    <w:rsid w:val="006A17E4"/>
    <w:rsid w:val="006A239D"/>
    <w:rsid w:val="006A317C"/>
    <w:rsid w:val="006A3EEF"/>
    <w:rsid w:val="006A6138"/>
    <w:rsid w:val="006A635B"/>
    <w:rsid w:val="006A75C4"/>
    <w:rsid w:val="006A776D"/>
    <w:rsid w:val="006B22B3"/>
    <w:rsid w:val="006B25EC"/>
    <w:rsid w:val="006B2608"/>
    <w:rsid w:val="006B31C6"/>
    <w:rsid w:val="006B3435"/>
    <w:rsid w:val="006B4E91"/>
    <w:rsid w:val="006C08BB"/>
    <w:rsid w:val="006C0CDF"/>
    <w:rsid w:val="006C3F77"/>
    <w:rsid w:val="006C401C"/>
    <w:rsid w:val="006C4063"/>
    <w:rsid w:val="006D5543"/>
    <w:rsid w:val="006E10C1"/>
    <w:rsid w:val="006E125C"/>
    <w:rsid w:val="006E53DC"/>
    <w:rsid w:val="006F19D3"/>
    <w:rsid w:val="006F2020"/>
    <w:rsid w:val="006F22F3"/>
    <w:rsid w:val="006F3B2F"/>
    <w:rsid w:val="006F49FF"/>
    <w:rsid w:val="006F6BA1"/>
    <w:rsid w:val="0070103E"/>
    <w:rsid w:val="0070213C"/>
    <w:rsid w:val="007049E0"/>
    <w:rsid w:val="0070706A"/>
    <w:rsid w:val="007073EA"/>
    <w:rsid w:val="00711783"/>
    <w:rsid w:val="00712E8C"/>
    <w:rsid w:val="00714BE2"/>
    <w:rsid w:val="0071596A"/>
    <w:rsid w:val="00716278"/>
    <w:rsid w:val="00716666"/>
    <w:rsid w:val="00717F6A"/>
    <w:rsid w:val="00721C28"/>
    <w:rsid w:val="00722552"/>
    <w:rsid w:val="007238CD"/>
    <w:rsid w:val="007254B3"/>
    <w:rsid w:val="00725D93"/>
    <w:rsid w:val="00726237"/>
    <w:rsid w:val="007272B1"/>
    <w:rsid w:val="0073179B"/>
    <w:rsid w:val="00731E13"/>
    <w:rsid w:val="00732250"/>
    <w:rsid w:val="00734F99"/>
    <w:rsid w:val="00735B6D"/>
    <w:rsid w:val="00735E20"/>
    <w:rsid w:val="00741E19"/>
    <w:rsid w:val="0074283E"/>
    <w:rsid w:val="00744545"/>
    <w:rsid w:val="00744ADB"/>
    <w:rsid w:val="007459E4"/>
    <w:rsid w:val="0074632F"/>
    <w:rsid w:val="007523E9"/>
    <w:rsid w:val="00755811"/>
    <w:rsid w:val="007573C5"/>
    <w:rsid w:val="00757805"/>
    <w:rsid w:val="007606AC"/>
    <w:rsid w:val="00761270"/>
    <w:rsid w:val="0076231C"/>
    <w:rsid w:val="00770DD3"/>
    <w:rsid w:val="007712FE"/>
    <w:rsid w:val="00773FE1"/>
    <w:rsid w:val="0077556F"/>
    <w:rsid w:val="007776A0"/>
    <w:rsid w:val="00780378"/>
    <w:rsid w:val="00781432"/>
    <w:rsid w:val="00782AB6"/>
    <w:rsid w:val="00786E1F"/>
    <w:rsid w:val="0079021E"/>
    <w:rsid w:val="00791DC6"/>
    <w:rsid w:val="00792A82"/>
    <w:rsid w:val="00794A27"/>
    <w:rsid w:val="0079742E"/>
    <w:rsid w:val="007977C5"/>
    <w:rsid w:val="007A0380"/>
    <w:rsid w:val="007A51AF"/>
    <w:rsid w:val="007A5C0A"/>
    <w:rsid w:val="007B1E0A"/>
    <w:rsid w:val="007B25F8"/>
    <w:rsid w:val="007B301A"/>
    <w:rsid w:val="007B61A9"/>
    <w:rsid w:val="007B6AC7"/>
    <w:rsid w:val="007B7994"/>
    <w:rsid w:val="007B7DC0"/>
    <w:rsid w:val="007C0C72"/>
    <w:rsid w:val="007C3187"/>
    <w:rsid w:val="007C5EB7"/>
    <w:rsid w:val="007D0DE7"/>
    <w:rsid w:val="007D1264"/>
    <w:rsid w:val="007D21E1"/>
    <w:rsid w:val="007D37F8"/>
    <w:rsid w:val="007D4A14"/>
    <w:rsid w:val="007D7093"/>
    <w:rsid w:val="007E0264"/>
    <w:rsid w:val="007E0277"/>
    <w:rsid w:val="007E4D2F"/>
    <w:rsid w:val="007E5202"/>
    <w:rsid w:val="007E62B8"/>
    <w:rsid w:val="007E7671"/>
    <w:rsid w:val="007F156A"/>
    <w:rsid w:val="007F1576"/>
    <w:rsid w:val="007F2581"/>
    <w:rsid w:val="007F2FD3"/>
    <w:rsid w:val="007F4D51"/>
    <w:rsid w:val="007F51EF"/>
    <w:rsid w:val="008005BE"/>
    <w:rsid w:val="008009A9"/>
    <w:rsid w:val="00802903"/>
    <w:rsid w:val="00804AE6"/>
    <w:rsid w:val="008077F4"/>
    <w:rsid w:val="0081392A"/>
    <w:rsid w:val="008143FC"/>
    <w:rsid w:val="0081623B"/>
    <w:rsid w:val="00816988"/>
    <w:rsid w:val="00820F8F"/>
    <w:rsid w:val="008220F5"/>
    <w:rsid w:val="00823B84"/>
    <w:rsid w:val="00830FB3"/>
    <w:rsid w:val="00832F4C"/>
    <w:rsid w:val="00833887"/>
    <w:rsid w:val="00833DB1"/>
    <w:rsid w:val="00834AB8"/>
    <w:rsid w:val="00835BA7"/>
    <w:rsid w:val="00837703"/>
    <w:rsid w:val="0084057E"/>
    <w:rsid w:val="0084147D"/>
    <w:rsid w:val="00844EA2"/>
    <w:rsid w:val="00852FDB"/>
    <w:rsid w:val="00853D3A"/>
    <w:rsid w:val="00854333"/>
    <w:rsid w:val="008546C9"/>
    <w:rsid w:val="008562DB"/>
    <w:rsid w:val="00856591"/>
    <w:rsid w:val="00856CA8"/>
    <w:rsid w:val="00864845"/>
    <w:rsid w:val="00867367"/>
    <w:rsid w:val="008712F2"/>
    <w:rsid w:val="008715DD"/>
    <w:rsid w:val="008725A9"/>
    <w:rsid w:val="008764A4"/>
    <w:rsid w:val="0087684D"/>
    <w:rsid w:val="008769C9"/>
    <w:rsid w:val="008808B6"/>
    <w:rsid w:val="008816C2"/>
    <w:rsid w:val="0088375C"/>
    <w:rsid w:val="00884EE6"/>
    <w:rsid w:val="00885570"/>
    <w:rsid w:val="008910C3"/>
    <w:rsid w:val="008947F7"/>
    <w:rsid w:val="008A394B"/>
    <w:rsid w:val="008A4D2D"/>
    <w:rsid w:val="008A7232"/>
    <w:rsid w:val="008B567D"/>
    <w:rsid w:val="008C12B1"/>
    <w:rsid w:val="008C1CF7"/>
    <w:rsid w:val="008C5EB7"/>
    <w:rsid w:val="008D28BE"/>
    <w:rsid w:val="008D5547"/>
    <w:rsid w:val="008D6355"/>
    <w:rsid w:val="008D71BA"/>
    <w:rsid w:val="008E0ACA"/>
    <w:rsid w:val="008E6B22"/>
    <w:rsid w:val="008F4331"/>
    <w:rsid w:val="008F68E2"/>
    <w:rsid w:val="008F69AE"/>
    <w:rsid w:val="008F7110"/>
    <w:rsid w:val="009018FD"/>
    <w:rsid w:val="00902E34"/>
    <w:rsid w:val="009037A2"/>
    <w:rsid w:val="00903D0D"/>
    <w:rsid w:val="009071D0"/>
    <w:rsid w:val="00910179"/>
    <w:rsid w:val="00911E93"/>
    <w:rsid w:val="0092227A"/>
    <w:rsid w:val="00923C0D"/>
    <w:rsid w:val="0092517A"/>
    <w:rsid w:val="00926BC1"/>
    <w:rsid w:val="00927C4F"/>
    <w:rsid w:val="00932434"/>
    <w:rsid w:val="00932A40"/>
    <w:rsid w:val="00934858"/>
    <w:rsid w:val="00935CC4"/>
    <w:rsid w:val="00940780"/>
    <w:rsid w:val="00940923"/>
    <w:rsid w:val="0094470E"/>
    <w:rsid w:val="0094499F"/>
    <w:rsid w:val="009504F5"/>
    <w:rsid w:val="00950B07"/>
    <w:rsid w:val="009514B7"/>
    <w:rsid w:val="0095316A"/>
    <w:rsid w:val="0095621B"/>
    <w:rsid w:val="009570CA"/>
    <w:rsid w:val="0096184D"/>
    <w:rsid w:val="00961F54"/>
    <w:rsid w:val="00962946"/>
    <w:rsid w:val="009701CE"/>
    <w:rsid w:val="00972B02"/>
    <w:rsid w:val="00977552"/>
    <w:rsid w:val="00977BF4"/>
    <w:rsid w:val="00981574"/>
    <w:rsid w:val="009829E3"/>
    <w:rsid w:val="00982BC9"/>
    <w:rsid w:val="009831EE"/>
    <w:rsid w:val="0098378A"/>
    <w:rsid w:val="009854F1"/>
    <w:rsid w:val="00990E72"/>
    <w:rsid w:val="00991A86"/>
    <w:rsid w:val="00993918"/>
    <w:rsid w:val="00996B85"/>
    <w:rsid w:val="009978B2"/>
    <w:rsid w:val="009A0EA6"/>
    <w:rsid w:val="009A40FB"/>
    <w:rsid w:val="009A58A4"/>
    <w:rsid w:val="009B235F"/>
    <w:rsid w:val="009B30FF"/>
    <w:rsid w:val="009B47C2"/>
    <w:rsid w:val="009B4A10"/>
    <w:rsid w:val="009C0AD9"/>
    <w:rsid w:val="009C0BB1"/>
    <w:rsid w:val="009C198C"/>
    <w:rsid w:val="009C221B"/>
    <w:rsid w:val="009C24F2"/>
    <w:rsid w:val="009C51B6"/>
    <w:rsid w:val="009C6AB4"/>
    <w:rsid w:val="009C792C"/>
    <w:rsid w:val="009D1356"/>
    <w:rsid w:val="009D39F4"/>
    <w:rsid w:val="009D41B2"/>
    <w:rsid w:val="009D5211"/>
    <w:rsid w:val="009E3B27"/>
    <w:rsid w:val="009E592A"/>
    <w:rsid w:val="009E6176"/>
    <w:rsid w:val="009E7D30"/>
    <w:rsid w:val="009E7FF3"/>
    <w:rsid w:val="009F0F6D"/>
    <w:rsid w:val="009F2222"/>
    <w:rsid w:val="009F2798"/>
    <w:rsid w:val="009F355F"/>
    <w:rsid w:val="009F3CAB"/>
    <w:rsid w:val="009F4193"/>
    <w:rsid w:val="00A00F09"/>
    <w:rsid w:val="00A0115D"/>
    <w:rsid w:val="00A0277D"/>
    <w:rsid w:val="00A0346E"/>
    <w:rsid w:val="00A034A5"/>
    <w:rsid w:val="00A03914"/>
    <w:rsid w:val="00A064B5"/>
    <w:rsid w:val="00A068A9"/>
    <w:rsid w:val="00A07CFC"/>
    <w:rsid w:val="00A10FE3"/>
    <w:rsid w:val="00A11372"/>
    <w:rsid w:val="00A20145"/>
    <w:rsid w:val="00A20447"/>
    <w:rsid w:val="00A31E55"/>
    <w:rsid w:val="00A360DB"/>
    <w:rsid w:val="00A36152"/>
    <w:rsid w:val="00A37308"/>
    <w:rsid w:val="00A41EA7"/>
    <w:rsid w:val="00A459EF"/>
    <w:rsid w:val="00A45B31"/>
    <w:rsid w:val="00A46D53"/>
    <w:rsid w:val="00A52A71"/>
    <w:rsid w:val="00A54DEF"/>
    <w:rsid w:val="00A554AC"/>
    <w:rsid w:val="00A55A0C"/>
    <w:rsid w:val="00A57E4F"/>
    <w:rsid w:val="00A6140C"/>
    <w:rsid w:val="00A6190E"/>
    <w:rsid w:val="00A645AE"/>
    <w:rsid w:val="00A646BB"/>
    <w:rsid w:val="00A668D5"/>
    <w:rsid w:val="00A67206"/>
    <w:rsid w:val="00A70134"/>
    <w:rsid w:val="00A754B2"/>
    <w:rsid w:val="00A75FF1"/>
    <w:rsid w:val="00A8125C"/>
    <w:rsid w:val="00A86BDF"/>
    <w:rsid w:val="00A875EA"/>
    <w:rsid w:val="00A876F4"/>
    <w:rsid w:val="00A87ABB"/>
    <w:rsid w:val="00A90D55"/>
    <w:rsid w:val="00A93EAF"/>
    <w:rsid w:val="00A972E1"/>
    <w:rsid w:val="00AA01C9"/>
    <w:rsid w:val="00AA0750"/>
    <w:rsid w:val="00AA418C"/>
    <w:rsid w:val="00AA7518"/>
    <w:rsid w:val="00AB0B76"/>
    <w:rsid w:val="00AB0EA7"/>
    <w:rsid w:val="00AB10FB"/>
    <w:rsid w:val="00AB1A57"/>
    <w:rsid w:val="00AB3E19"/>
    <w:rsid w:val="00AB6AFD"/>
    <w:rsid w:val="00AB6F8C"/>
    <w:rsid w:val="00AB7A1E"/>
    <w:rsid w:val="00AB7D95"/>
    <w:rsid w:val="00AC19CD"/>
    <w:rsid w:val="00AC2472"/>
    <w:rsid w:val="00AC422F"/>
    <w:rsid w:val="00AC61BF"/>
    <w:rsid w:val="00AD0145"/>
    <w:rsid w:val="00AD0EFC"/>
    <w:rsid w:val="00AD100E"/>
    <w:rsid w:val="00AD17D6"/>
    <w:rsid w:val="00AD2956"/>
    <w:rsid w:val="00AD35E1"/>
    <w:rsid w:val="00AE0979"/>
    <w:rsid w:val="00AE111F"/>
    <w:rsid w:val="00AE2C81"/>
    <w:rsid w:val="00AE35CB"/>
    <w:rsid w:val="00AE5EDC"/>
    <w:rsid w:val="00AE6C0B"/>
    <w:rsid w:val="00AE6E2E"/>
    <w:rsid w:val="00AF1532"/>
    <w:rsid w:val="00AF3A38"/>
    <w:rsid w:val="00AF6082"/>
    <w:rsid w:val="00AF6659"/>
    <w:rsid w:val="00AF76B1"/>
    <w:rsid w:val="00B00D42"/>
    <w:rsid w:val="00B0151F"/>
    <w:rsid w:val="00B0422A"/>
    <w:rsid w:val="00B077A8"/>
    <w:rsid w:val="00B07CD5"/>
    <w:rsid w:val="00B07EAB"/>
    <w:rsid w:val="00B11F32"/>
    <w:rsid w:val="00B12227"/>
    <w:rsid w:val="00B1455E"/>
    <w:rsid w:val="00B168D9"/>
    <w:rsid w:val="00B16A5D"/>
    <w:rsid w:val="00B17130"/>
    <w:rsid w:val="00B17ABE"/>
    <w:rsid w:val="00B207EF"/>
    <w:rsid w:val="00B21718"/>
    <w:rsid w:val="00B21F27"/>
    <w:rsid w:val="00B22293"/>
    <w:rsid w:val="00B234F2"/>
    <w:rsid w:val="00B23BB9"/>
    <w:rsid w:val="00B23DB7"/>
    <w:rsid w:val="00B2680F"/>
    <w:rsid w:val="00B27B84"/>
    <w:rsid w:val="00B318EC"/>
    <w:rsid w:val="00B34516"/>
    <w:rsid w:val="00B355D3"/>
    <w:rsid w:val="00B40059"/>
    <w:rsid w:val="00B402FD"/>
    <w:rsid w:val="00B406B1"/>
    <w:rsid w:val="00B40823"/>
    <w:rsid w:val="00B41AE4"/>
    <w:rsid w:val="00B42254"/>
    <w:rsid w:val="00B45134"/>
    <w:rsid w:val="00B46614"/>
    <w:rsid w:val="00B467E2"/>
    <w:rsid w:val="00B475D8"/>
    <w:rsid w:val="00B507C3"/>
    <w:rsid w:val="00B51C2E"/>
    <w:rsid w:val="00B55031"/>
    <w:rsid w:val="00B5571A"/>
    <w:rsid w:val="00B5675A"/>
    <w:rsid w:val="00B56CD4"/>
    <w:rsid w:val="00B56D76"/>
    <w:rsid w:val="00B6055F"/>
    <w:rsid w:val="00B609B2"/>
    <w:rsid w:val="00B612FC"/>
    <w:rsid w:val="00B615D2"/>
    <w:rsid w:val="00B61808"/>
    <w:rsid w:val="00B6620A"/>
    <w:rsid w:val="00B66A1A"/>
    <w:rsid w:val="00B7136A"/>
    <w:rsid w:val="00B7155A"/>
    <w:rsid w:val="00B71988"/>
    <w:rsid w:val="00B71B31"/>
    <w:rsid w:val="00B738F5"/>
    <w:rsid w:val="00B746EB"/>
    <w:rsid w:val="00B763B5"/>
    <w:rsid w:val="00B7714E"/>
    <w:rsid w:val="00B80B28"/>
    <w:rsid w:val="00B836F2"/>
    <w:rsid w:val="00B83A04"/>
    <w:rsid w:val="00B84E08"/>
    <w:rsid w:val="00B85DE6"/>
    <w:rsid w:val="00B875B0"/>
    <w:rsid w:val="00B87A15"/>
    <w:rsid w:val="00B94013"/>
    <w:rsid w:val="00B95362"/>
    <w:rsid w:val="00B95BB0"/>
    <w:rsid w:val="00BA12B9"/>
    <w:rsid w:val="00BA1EDB"/>
    <w:rsid w:val="00BA244B"/>
    <w:rsid w:val="00BA5735"/>
    <w:rsid w:val="00BA5ED6"/>
    <w:rsid w:val="00BA6ADA"/>
    <w:rsid w:val="00BB0101"/>
    <w:rsid w:val="00BB21BD"/>
    <w:rsid w:val="00BB269B"/>
    <w:rsid w:val="00BB2FF0"/>
    <w:rsid w:val="00BB4267"/>
    <w:rsid w:val="00BB57B2"/>
    <w:rsid w:val="00BB7121"/>
    <w:rsid w:val="00BB7523"/>
    <w:rsid w:val="00BB761B"/>
    <w:rsid w:val="00BC000E"/>
    <w:rsid w:val="00BC16C9"/>
    <w:rsid w:val="00BC5A25"/>
    <w:rsid w:val="00BC748F"/>
    <w:rsid w:val="00BC771D"/>
    <w:rsid w:val="00BD1081"/>
    <w:rsid w:val="00BD5D79"/>
    <w:rsid w:val="00BE03A3"/>
    <w:rsid w:val="00BE0F81"/>
    <w:rsid w:val="00BE14B4"/>
    <w:rsid w:val="00BE194E"/>
    <w:rsid w:val="00BE2DB0"/>
    <w:rsid w:val="00BE2FDF"/>
    <w:rsid w:val="00BE4668"/>
    <w:rsid w:val="00BE5B4A"/>
    <w:rsid w:val="00BE6726"/>
    <w:rsid w:val="00BF1002"/>
    <w:rsid w:val="00BF250F"/>
    <w:rsid w:val="00BF2B39"/>
    <w:rsid w:val="00BF3C31"/>
    <w:rsid w:val="00BF5B0D"/>
    <w:rsid w:val="00BF7368"/>
    <w:rsid w:val="00C00E1F"/>
    <w:rsid w:val="00C05071"/>
    <w:rsid w:val="00C0529F"/>
    <w:rsid w:val="00C05DE2"/>
    <w:rsid w:val="00C07B6C"/>
    <w:rsid w:val="00C10DB3"/>
    <w:rsid w:val="00C131BC"/>
    <w:rsid w:val="00C13766"/>
    <w:rsid w:val="00C14B15"/>
    <w:rsid w:val="00C154F2"/>
    <w:rsid w:val="00C16041"/>
    <w:rsid w:val="00C17B43"/>
    <w:rsid w:val="00C23C12"/>
    <w:rsid w:val="00C24822"/>
    <w:rsid w:val="00C2527C"/>
    <w:rsid w:val="00C2561E"/>
    <w:rsid w:val="00C27DD5"/>
    <w:rsid w:val="00C30BB2"/>
    <w:rsid w:val="00C34092"/>
    <w:rsid w:val="00C352F4"/>
    <w:rsid w:val="00C35836"/>
    <w:rsid w:val="00C40DFC"/>
    <w:rsid w:val="00C4186B"/>
    <w:rsid w:val="00C42566"/>
    <w:rsid w:val="00C4317E"/>
    <w:rsid w:val="00C446DC"/>
    <w:rsid w:val="00C44DD0"/>
    <w:rsid w:val="00C52CC9"/>
    <w:rsid w:val="00C53821"/>
    <w:rsid w:val="00C56173"/>
    <w:rsid w:val="00C5655D"/>
    <w:rsid w:val="00C6001C"/>
    <w:rsid w:val="00C6351F"/>
    <w:rsid w:val="00C63958"/>
    <w:rsid w:val="00C63D50"/>
    <w:rsid w:val="00C6452D"/>
    <w:rsid w:val="00C65547"/>
    <w:rsid w:val="00C66D96"/>
    <w:rsid w:val="00C70A28"/>
    <w:rsid w:val="00C7160A"/>
    <w:rsid w:val="00C71C6E"/>
    <w:rsid w:val="00C75E44"/>
    <w:rsid w:val="00C8102E"/>
    <w:rsid w:val="00C83AE8"/>
    <w:rsid w:val="00C83B35"/>
    <w:rsid w:val="00C83BA2"/>
    <w:rsid w:val="00C84663"/>
    <w:rsid w:val="00C90F74"/>
    <w:rsid w:val="00C91D16"/>
    <w:rsid w:val="00C935F4"/>
    <w:rsid w:val="00C93D9F"/>
    <w:rsid w:val="00C95B0A"/>
    <w:rsid w:val="00C96293"/>
    <w:rsid w:val="00C96345"/>
    <w:rsid w:val="00CA26FA"/>
    <w:rsid w:val="00CA3A7B"/>
    <w:rsid w:val="00CA537F"/>
    <w:rsid w:val="00CA6287"/>
    <w:rsid w:val="00CA7DBD"/>
    <w:rsid w:val="00CB009B"/>
    <w:rsid w:val="00CB087E"/>
    <w:rsid w:val="00CB41C3"/>
    <w:rsid w:val="00CB5F20"/>
    <w:rsid w:val="00CB6E40"/>
    <w:rsid w:val="00CC038B"/>
    <w:rsid w:val="00CC5F89"/>
    <w:rsid w:val="00CD11D0"/>
    <w:rsid w:val="00CD1413"/>
    <w:rsid w:val="00CD1489"/>
    <w:rsid w:val="00CD44C9"/>
    <w:rsid w:val="00CD4604"/>
    <w:rsid w:val="00CD4C95"/>
    <w:rsid w:val="00CE0BF4"/>
    <w:rsid w:val="00CE1481"/>
    <w:rsid w:val="00CE3927"/>
    <w:rsid w:val="00CE467D"/>
    <w:rsid w:val="00CE569E"/>
    <w:rsid w:val="00CE6902"/>
    <w:rsid w:val="00CE70B6"/>
    <w:rsid w:val="00CF05D1"/>
    <w:rsid w:val="00CF17EB"/>
    <w:rsid w:val="00CF2959"/>
    <w:rsid w:val="00D00C12"/>
    <w:rsid w:val="00D024DE"/>
    <w:rsid w:val="00D053F4"/>
    <w:rsid w:val="00D0725D"/>
    <w:rsid w:val="00D07A27"/>
    <w:rsid w:val="00D10A47"/>
    <w:rsid w:val="00D10C65"/>
    <w:rsid w:val="00D1285E"/>
    <w:rsid w:val="00D14B52"/>
    <w:rsid w:val="00D1628B"/>
    <w:rsid w:val="00D20DAA"/>
    <w:rsid w:val="00D22595"/>
    <w:rsid w:val="00D2479B"/>
    <w:rsid w:val="00D26E0B"/>
    <w:rsid w:val="00D27712"/>
    <w:rsid w:val="00D310BB"/>
    <w:rsid w:val="00D31624"/>
    <w:rsid w:val="00D318B5"/>
    <w:rsid w:val="00D363F3"/>
    <w:rsid w:val="00D377CD"/>
    <w:rsid w:val="00D378F4"/>
    <w:rsid w:val="00D43C7B"/>
    <w:rsid w:val="00D44589"/>
    <w:rsid w:val="00D45161"/>
    <w:rsid w:val="00D50039"/>
    <w:rsid w:val="00D51DAA"/>
    <w:rsid w:val="00D51E60"/>
    <w:rsid w:val="00D55DD4"/>
    <w:rsid w:val="00D63414"/>
    <w:rsid w:val="00D64831"/>
    <w:rsid w:val="00D703F0"/>
    <w:rsid w:val="00D7051C"/>
    <w:rsid w:val="00D7100E"/>
    <w:rsid w:val="00D73AA1"/>
    <w:rsid w:val="00D75762"/>
    <w:rsid w:val="00D76FB9"/>
    <w:rsid w:val="00D84A15"/>
    <w:rsid w:val="00D91526"/>
    <w:rsid w:val="00D93835"/>
    <w:rsid w:val="00D96A19"/>
    <w:rsid w:val="00D97792"/>
    <w:rsid w:val="00DA062B"/>
    <w:rsid w:val="00DA1A6E"/>
    <w:rsid w:val="00DA3FB5"/>
    <w:rsid w:val="00DA4507"/>
    <w:rsid w:val="00DA5D8A"/>
    <w:rsid w:val="00DB0507"/>
    <w:rsid w:val="00DB173F"/>
    <w:rsid w:val="00DB1A75"/>
    <w:rsid w:val="00DB2680"/>
    <w:rsid w:val="00DB2A5A"/>
    <w:rsid w:val="00DB2E02"/>
    <w:rsid w:val="00DB32DB"/>
    <w:rsid w:val="00DB41B8"/>
    <w:rsid w:val="00DB5F95"/>
    <w:rsid w:val="00DB7BEA"/>
    <w:rsid w:val="00DC1A7D"/>
    <w:rsid w:val="00DC1F12"/>
    <w:rsid w:val="00DC1FC1"/>
    <w:rsid w:val="00DC4FE1"/>
    <w:rsid w:val="00DC6CC2"/>
    <w:rsid w:val="00DC7879"/>
    <w:rsid w:val="00DC7FA3"/>
    <w:rsid w:val="00DD0411"/>
    <w:rsid w:val="00DD0B10"/>
    <w:rsid w:val="00DD0DB5"/>
    <w:rsid w:val="00DD1028"/>
    <w:rsid w:val="00DD47A3"/>
    <w:rsid w:val="00DE0AB2"/>
    <w:rsid w:val="00DE0B8F"/>
    <w:rsid w:val="00DE74CA"/>
    <w:rsid w:val="00DF06A7"/>
    <w:rsid w:val="00DF4ABE"/>
    <w:rsid w:val="00DF591F"/>
    <w:rsid w:val="00E008E5"/>
    <w:rsid w:val="00E02975"/>
    <w:rsid w:val="00E02995"/>
    <w:rsid w:val="00E039D5"/>
    <w:rsid w:val="00E04E53"/>
    <w:rsid w:val="00E054CC"/>
    <w:rsid w:val="00E05635"/>
    <w:rsid w:val="00E0623E"/>
    <w:rsid w:val="00E079C7"/>
    <w:rsid w:val="00E11661"/>
    <w:rsid w:val="00E14EA5"/>
    <w:rsid w:val="00E1697D"/>
    <w:rsid w:val="00E17817"/>
    <w:rsid w:val="00E17FC7"/>
    <w:rsid w:val="00E208F1"/>
    <w:rsid w:val="00E2092C"/>
    <w:rsid w:val="00E2189E"/>
    <w:rsid w:val="00E26F67"/>
    <w:rsid w:val="00E26FBF"/>
    <w:rsid w:val="00E2706B"/>
    <w:rsid w:val="00E30BDD"/>
    <w:rsid w:val="00E320A8"/>
    <w:rsid w:val="00E346BB"/>
    <w:rsid w:val="00E352E5"/>
    <w:rsid w:val="00E360A4"/>
    <w:rsid w:val="00E36A01"/>
    <w:rsid w:val="00E37278"/>
    <w:rsid w:val="00E42B07"/>
    <w:rsid w:val="00E447E6"/>
    <w:rsid w:val="00E44839"/>
    <w:rsid w:val="00E44B2E"/>
    <w:rsid w:val="00E50662"/>
    <w:rsid w:val="00E51FAD"/>
    <w:rsid w:val="00E54995"/>
    <w:rsid w:val="00E56157"/>
    <w:rsid w:val="00E5733B"/>
    <w:rsid w:val="00E578E2"/>
    <w:rsid w:val="00E61C54"/>
    <w:rsid w:val="00E628B6"/>
    <w:rsid w:val="00E63FB5"/>
    <w:rsid w:val="00E67F75"/>
    <w:rsid w:val="00E702D2"/>
    <w:rsid w:val="00E723FA"/>
    <w:rsid w:val="00E74E8F"/>
    <w:rsid w:val="00E7500D"/>
    <w:rsid w:val="00E76B83"/>
    <w:rsid w:val="00E77643"/>
    <w:rsid w:val="00E77E3F"/>
    <w:rsid w:val="00E841E4"/>
    <w:rsid w:val="00E84EBF"/>
    <w:rsid w:val="00E92587"/>
    <w:rsid w:val="00E935F3"/>
    <w:rsid w:val="00E936E0"/>
    <w:rsid w:val="00E93F21"/>
    <w:rsid w:val="00E94129"/>
    <w:rsid w:val="00E9595A"/>
    <w:rsid w:val="00E961F6"/>
    <w:rsid w:val="00E96E4B"/>
    <w:rsid w:val="00E97A59"/>
    <w:rsid w:val="00EA0783"/>
    <w:rsid w:val="00EA1BD8"/>
    <w:rsid w:val="00EA3276"/>
    <w:rsid w:val="00EA33E0"/>
    <w:rsid w:val="00EA7DC2"/>
    <w:rsid w:val="00EB0B14"/>
    <w:rsid w:val="00EB25EE"/>
    <w:rsid w:val="00EB2649"/>
    <w:rsid w:val="00EC24BB"/>
    <w:rsid w:val="00EC2CF7"/>
    <w:rsid w:val="00EC3296"/>
    <w:rsid w:val="00EC66D2"/>
    <w:rsid w:val="00EC69EB"/>
    <w:rsid w:val="00EC6A40"/>
    <w:rsid w:val="00ED3748"/>
    <w:rsid w:val="00ED37C7"/>
    <w:rsid w:val="00ED3CCF"/>
    <w:rsid w:val="00ED4454"/>
    <w:rsid w:val="00ED68CB"/>
    <w:rsid w:val="00ED7D0F"/>
    <w:rsid w:val="00EF3AAB"/>
    <w:rsid w:val="00EF4339"/>
    <w:rsid w:val="00EF5819"/>
    <w:rsid w:val="00F00F08"/>
    <w:rsid w:val="00F0134E"/>
    <w:rsid w:val="00F0429F"/>
    <w:rsid w:val="00F079EF"/>
    <w:rsid w:val="00F07BD4"/>
    <w:rsid w:val="00F136F7"/>
    <w:rsid w:val="00F14FA0"/>
    <w:rsid w:val="00F21842"/>
    <w:rsid w:val="00F21F67"/>
    <w:rsid w:val="00F22597"/>
    <w:rsid w:val="00F22853"/>
    <w:rsid w:val="00F22E1C"/>
    <w:rsid w:val="00F23770"/>
    <w:rsid w:val="00F2556A"/>
    <w:rsid w:val="00F25D42"/>
    <w:rsid w:val="00F272E2"/>
    <w:rsid w:val="00F3149B"/>
    <w:rsid w:val="00F40B80"/>
    <w:rsid w:val="00F42706"/>
    <w:rsid w:val="00F441BA"/>
    <w:rsid w:val="00F45C41"/>
    <w:rsid w:val="00F46B76"/>
    <w:rsid w:val="00F50F9E"/>
    <w:rsid w:val="00F55497"/>
    <w:rsid w:val="00F57CE4"/>
    <w:rsid w:val="00F65DCA"/>
    <w:rsid w:val="00F666EE"/>
    <w:rsid w:val="00F71CAC"/>
    <w:rsid w:val="00F7306F"/>
    <w:rsid w:val="00F741CB"/>
    <w:rsid w:val="00F7488D"/>
    <w:rsid w:val="00F76E0A"/>
    <w:rsid w:val="00F80879"/>
    <w:rsid w:val="00F83C96"/>
    <w:rsid w:val="00F85774"/>
    <w:rsid w:val="00F857E5"/>
    <w:rsid w:val="00F904DC"/>
    <w:rsid w:val="00F90D70"/>
    <w:rsid w:val="00F91509"/>
    <w:rsid w:val="00F95998"/>
    <w:rsid w:val="00F97533"/>
    <w:rsid w:val="00F978EE"/>
    <w:rsid w:val="00FA1CE8"/>
    <w:rsid w:val="00FA1F51"/>
    <w:rsid w:val="00FA4B4C"/>
    <w:rsid w:val="00FA6060"/>
    <w:rsid w:val="00FA6CD8"/>
    <w:rsid w:val="00FA6F12"/>
    <w:rsid w:val="00FB0E95"/>
    <w:rsid w:val="00FB5D1F"/>
    <w:rsid w:val="00FB6F3C"/>
    <w:rsid w:val="00FC090A"/>
    <w:rsid w:val="00FC201A"/>
    <w:rsid w:val="00FC3353"/>
    <w:rsid w:val="00FC3911"/>
    <w:rsid w:val="00FC3EB0"/>
    <w:rsid w:val="00FC6D6F"/>
    <w:rsid w:val="00FD044D"/>
    <w:rsid w:val="00FD06F1"/>
    <w:rsid w:val="00FD0846"/>
    <w:rsid w:val="00FD0AB8"/>
    <w:rsid w:val="00FD2AC1"/>
    <w:rsid w:val="00FD2CEF"/>
    <w:rsid w:val="00FD3D31"/>
    <w:rsid w:val="00FD53BE"/>
    <w:rsid w:val="00FD65D9"/>
    <w:rsid w:val="00FD68EF"/>
    <w:rsid w:val="00FD70CB"/>
    <w:rsid w:val="00FD7629"/>
    <w:rsid w:val="00FD7B62"/>
    <w:rsid w:val="00FE1428"/>
    <w:rsid w:val="00FE18AB"/>
    <w:rsid w:val="00FE2D9E"/>
    <w:rsid w:val="00FE3463"/>
    <w:rsid w:val="00FE4583"/>
    <w:rsid w:val="00FE54D8"/>
    <w:rsid w:val="00FF2C71"/>
    <w:rsid w:val="00FF4925"/>
    <w:rsid w:val="48CB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49CE"/>
  <w15:docId w15:val="{F524BEE0-900B-4A57-B37A-4FCD570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D76"/>
  </w:style>
  <w:style w:type="paragraph" w:styleId="Footer">
    <w:name w:val="footer"/>
    <w:basedOn w:val="Normal"/>
    <w:link w:val="FooterChar"/>
    <w:uiPriority w:val="99"/>
    <w:unhideWhenUsed/>
    <w:rsid w:val="00B5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D76"/>
  </w:style>
  <w:style w:type="paragraph" w:styleId="BalloonText">
    <w:name w:val="Balloon Text"/>
    <w:basedOn w:val="Normal"/>
    <w:link w:val="BalloonTextChar"/>
    <w:uiPriority w:val="99"/>
    <w:semiHidden/>
    <w:unhideWhenUsed/>
    <w:rsid w:val="00B5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3AC"/>
    <w:pPr>
      <w:spacing w:after="0" w:line="240" w:lineRule="auto"/>
    </w:pPr>
  </w:style>
  <w:style w:type="paragraph" w:styleId="PlainText">
    <w:name w:val="Plain Text"/>
    <w:basedOn w:val="Normal"/>
    <w:link w:val="PlainTextChar"/>
    <w:rsid w:val="004977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771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7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03A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6557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701C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701C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5620A9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8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5811"/>
  </w:style>
  <w:style w:type="character" w:customStyle="1" w:styleId="eop">
    <w:name w:val="eop"/>
    <w:basedOn w:val="DefaultParagraphFont"/>
    <w:rsid w:val="00755811"/>
  </w:style>
  <w:style w:type="paragraph" w:customStyle="1" w:styleId="xmsonormal">
    <w:name w:val="x_msonormal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A6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36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kxrfx0mr">
    <w:name w:val="markjkxrfx0mr"/>
    <w:basedOn w:val="DefaultParagraphFont"/>
    <w:rsid w:val="006A635B"/>
  </w:style>
  <w:style w:type="character" w:customStyle="1" w:styleId="markigirg7snb">
    <w:name w:val="markigirg7snb"/>
    <w:basedOn w:val="DefaultParagraphFont"/>
    <w:rsid w:val="00273F5F"/>
  </w:style>
  <w:style w:type="character" w:styleId="UnresolvedMention">
    <w:name w:val="Unresolved Mention"/>
    <w:basedOn w:val="DefaultParagraphFont"/>
    <w:uiPriority w:val="99"/>
    <w:semiHidden/>
    <w:unhideWhenUsed/>
    <w:rsid w:val="00B5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2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5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9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U~1\LOCALS~1\Temp\XPgrpwise\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70A0-EF64-4C16-8D88-5E162F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Template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JBechtel</dc:creator>
  <cp:lastModifiedBy>Maureen  Ross</cp:lastModifiedBy>
  <cp:revision>6</cp:revision>
  <cp:lastPrinted>2023-06-26T17:16:00Z</cp:lastPrinted>
  <dcterms:created xsi:type="dcterms:W3CDTF">2023-10-09T17:28:00Z</dcterms:created>
  <dcterms:modified xsi:type="dcterms:W3CDTF">2023-10-23T19:42:00Z</dcterms:modified>
</cp:coreProperties>
</file>