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8E426" w14:textId="334EE105" w:rsidR="00F272E2" w:rsidRDefault="007C0432" w:rsidP="008816C2">
      <w:pPr>
        <w:pStyle w:val="xmsonormal"/>
        <w:shd w:val="clear" w:color="auto" w:fill="FFFFFF"/>
        <w:tabs>
          <w:tab w:val="left" w:pos="90"/>
          <w:tab w:val="left" w:pos="180"/>
        </w:tabs>
        <w:spacing w:before="0" w:beforeAutospacing="0" w:after="0" w:afterAutospacing="0"/>
      </w:pPr>
      <w:r w:rsidRPr="00336CB3">
        <w:t xml:space="preserve">1)  </w:t>
      </w:r>
      <w:hyperlink r:id="rId8" w:history="1">
        <w:r w:rsidRPr="00E129AB">
          <w:rPr>
            <w:rStyle w:val="Hyperlink"/>
          </w:rPr>
          <w:t xml:space="preserve">Schrader Group – Update </w:t>
        </w:r>
        <w:r w:rsidR="00336CB3" w:rsidRPr="00E129AB">
          <w:rPr>
            <w:rStyle w:val="Hyperlink"/>
          </w:rPr>
          <w:t>8/</w:t>
        </w:r>
        <w:r w:rsidR="00867226" w:rsidRPr="00E129AB">
          <w:rPr>
            <w:rStyle w:val="Hyperlink"/>
          </w:rPr>
          <w:t>15</w:t>
        </w:r>
        <w:r w:rsidR="00336CB3" w:rsidRPr="00E129AB">
          <w:rPr>
            <w:rStyle w:val="Hyperlink"/>
          </w:rPr>
          <w:t>/2023</w:t>
        </w:r>
      </w:hyperlink>
    </w:p>
    <w:p w14:paraId="1C889CEC" w14:textId="3FF8D2B7" w:rsidR="00867226" w:rsidRDefault="00867226" w:rsidP="008816C2">
      <w:pPr>
        <w:pStyle w:val="xmsonormal"/>
        <w:shd w:val="clear" w:color="auto" w:fill="FFFFFF"/>
        <w:tabs>
          <w:tab w:val="left" w:pos="90"/>
          <w:tab w:val="left" w:pos="180"/>
        </w:tabs>
        <w:spacing w:before="0" w:beforeAutospacing="0" w:after="0" w:afterAutospacing="0"/>
      </w:pPr>
    </w:p>
    <w:p w14:paraId="47B88D2C" w14:textId="76798333" w:rsidR="00867226" w:rsidRPr="00317298" w:rsidRDefault="00867226" w:rsidP="008816C2">
      <w:pPr>
        <w:pStyle w:val="xmsonormal"/>
        <w:shd w:val="clear" w:color="auto" w:fill="FFFFFF"/>
        <w:tabs>
          <w:tab w:val="left" w:pos="90"/>
          <w:tab w:val="left" w:pos="180"/>
        </w:tabs>
        <w:spacing w:before="0" w:beforeAutospacing="0" w:after="0" w:afterAutospacing="0"/>
        <w:rPr>
          <w:color w:val="242424"/>
        </w:rPr>
      </w:pPr>
      <w:r>
        <w:t xml:space="preserve">2)  </w:t>
      </w:r>
      <w:hyperlink r:id="rId9" w:history="1">
        <w:r w:rsidR="00F11B5B" w:rsidRPr="007F46C8">
          <w:rPr>
            <w:rStyle w:val="Hyperlink"/>
          </w:rPr>
          <w:t>NYCSD Projects – Spring/Summer 2023</w:t>
        </w:r>
      </w:hyperlink>
    </w:p>
    <w:p w14:paraId="659CD52D" w14:textId="1C847B80" w:rsidR="007C0432" w:rsidRDefault="007C0432" w:rsidP="008816C2">
      <w:pPr>
        <w:pStyle w:val="xmsonormal"/>
        <w:shd w:val="clear" w:color="auto" w:fill="FFFFFF"/>
        <w:tabs>
          <w:tab w:val="left" w:pos="90"/>
          <w:tab w:val="left" w:pos="180"/>
        </w:tabs>
        <w:spacing w:before="0" w:beforeAutospacing="0" w:after="0" w:afterAutospacing="0"/>
        <w:rPr>
          <w:color w:val="242424"/>
        </w:rPr>
      </w:pPr>
    </w:p>
    <w:p w14:paraId="21829F37" w14:textId="02A9752D" w:rsidR="00714CAF" w:rsidRPr="00317298" w:rsidRDefault="00714CAF" w:rsidP="008816C2">
      <w:pPr>
        <w:pStyle w:val="xmsonormal"/>
        <w:shd w:val="clear" w:color="auto" w:fill="FFFFFF"/>
        <w:tabs>
          <w:tab w:val="left" w:pos="90"/>
          <w:tab w:val="left" w:pos="180"/>
        </w:tabs>
        <w:spacing w:before="0" w:beforeAutospacing="0" w:after="0" w:afterAutospacing="0"/>
        <w:rPr>
          <w:color w:val="242424"/>
        </w:rPr>
      </w:pPr>
      <w:r>
        <w:rPr>
          <w:color w:val="242424"/>
        </w:rPr>
        <w:t xml:space="preserve">3)  </w:t>
      </w:r>
      <w:hyperlink r:id="rId10" w:history="1">
        <w:r w:rsidRPr="007F46C8">
          <w:rPr>
            <w:rStyle w:val="Hyperlink"/>
          </w:rPr>
          <w:t xml:space="preserve">PFM Presentation </w:t>
        </w:r>
        <w:r w:rsidR="00F84F11" w:rsidRPr="007F46C8">
          <w:rPr>
            <w:rStyle w:val="Hyperlink"/>
          </w:rPr>
          <w:t>–</w:t>
        </w:r>
        <w:r w:rsidRPr="007F46C8">
          <w:rPr>
            <w:rStyle w:val="Hyperlink"/>
          </w:rPr>
          <w:t xml:space="preserve"> </w:t>
        </w:r>
        <w:r w:rsidR="00F84F11" w:rsidRPr="007F46C8">
          <w:rPr>
            <w:rStyle w:val="Hyperlink"/>
          </w:rPr>
          <w:t>8/15/2023</w:t>
        </w:r>
      </w:hyperlink>
    </w:p>
    <w:sectPr w:rsidR="00714CAF" w:rsidRPr="00317298" w:rsidSect="00D9152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900" w:right="990" w:bottom="1080" w:left="135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1F382" w14:textId="77777777" w:rsidR="009A3836" w:rsidRDefault="009A3836" w:rsidP="00B56D76">
      <w:pPr>
        <w:spacing w:after="0" w:line="240" w:lineRule="auto"/>
      </w:pPr>
      <w:r>
        <w:separator/>
      </w:r>
    </w:p>
  </w:endnote>
  <w:endnote w:type="continuationSeparator" w:id="0">
    <w:p w14:paraId="503021D9" w14:textId="77777777" w:rsidR="009A3836" w:rsidRDefault="009A3836" w:rsidP="00B5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80"/>
      <w:gridCol w:w="3180"/>
      <w:gridCol w:w="3180"/>
    </w:tblGrid>
    <w:tr w:rsidR="48CB9044" w14:paraId="4C3A70E9" w14:textId="77777777" w:rsidTr="48CB9044">
      <w:tc>
        <w:tcPr>
          <w:tcW w:w="3180" w:type="dxa"/>
        </w:tcPr>
        <w:p w14:paraId="541276C2" w14:textId="3EB2044D" w:rsidR="48CB9044" w:rsidRDefault="48CB9044" w:rsidP="48CB9044">
          <w:pPr>
            <w:pStyle w:val="Header"/>
            <w:ind w:left="-115"/>
          </w:pPr>
        </w:p>
      </w:tc>
      <w:tc>
        <w:tcPr>
          <w:tcW w:w="3180" w:type="dxa"/>
        </w:tcPr>
        <w:p w14:paraId="16F7725C" w14:textId="3E5DE25A" w:rsidR="48CB9044" w:rsidRDefault="48CB9044" w:rsidP="48CB9044">
          <w:pPr>
            <w:pStyle w:val="Header"/>
            <w:jc w:val="center"/>
          </w:pPr>
        </w:p>
      </w:tc>
      <w:tc>
        <w:tcPr>
          <w:tcW w:w="3180" w:type="dxa"/>
        </w:tcPr>
        <w:p w14:paraId="14951DE8" w14:textId="5110733A" w:rsidR="48CB9044" w:rsidRDefault="48CB9044" w:rsidP="48CB9044">
          <w:pPr>
            <w:pStyle w:val="Header"/>
            <w:ind w:right="-115"/>
            <w:jc w:val="right"/>
          </w:pPr>
        </w:p>
      </w:tc>
    </w:tr>
  </w:tbl>
  <w:p w14:paraId="58BD98FE" w14:textId="1DC1F664" w:rsidR="48CB9044" w:rsidRDefault="48CB9044" w:rsidP="48CB9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80"/>
      <w:gridCol w:w="3180"/>
      <w:gridCol w:w="3180"/>
    </w:tblGrid>
    <w:tr w:rsidR="48CB9044" w14:paraId="27A4F2B0" w14:textId="77777777" w:rsidTr="48CB9044">
      <w:tc>
        <w:tcPr>
          <w:tcW w:w="3180" w:type="dxa"/>
        </w:tcPr>
        <w:p w14:paraId="5BE35A23" w14:textId="1FDF82C7" w:rsidR="48CB9044" w:rsidRDefault="48CB9044" w:rsidP="48CB9044">
          <w:pPr>
            <w:pStyle w:val="Header"/>
            <w:ind w:left="-115"/>
          </w:pPr>
        </w:p>
      </w:tc>
      <w:tc>
        <w:tcPr>
          <w:tcW w:w="3180" w:type="dxa"/>
        </w:tcPr>
        <w:p w14:paraId="69DE8834" w14:textId="5D038AB1" w:rsidR="48CB9044" w:rsidRDefault="48CB9044" w:rsidP="48CB9044">
          <w:pPr>
            <w:pStyle w:val="Header"/>
            <w:jc w:val="center"/>
          </w:pPr>
        </w:p>
      </w:tc>
      <w:tc>
        <w:tcPr>
          <w:tcW w:w="3180" w:type="dxa"/>
        </w:tcPr>
        <w:p w14:paraId="61BE01D0" w14:textId="6721EDA4" w:rsidR="48CB9044" w:rsidRDefault="48CB9044" w:rsidP="48CB9044">
          <w:pPr>
            <w:pStyle w:val="Header"/>
            <w:ind w:right="-115"/>
            <w:jc w:val="right"/>
          </w:pPr>
        </w:p>
      </w:tc>
    </w:tr>
  </w:tbl>
  <w:p w14:paraId="6AFF8C58" w14:textId="550C303C" w:rsidR="48CB9044" w:rsidRDefault="48CB9044" w:rsidP="48CB90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CA5F3" w14:textId="77777777" w:rsidR="009A3836" w:rsidRDefault="009A3836" w:rsidP="00B56D76">
      <w:pPr>
        <w:spacing w:after="0" w:line="240" w:lineRule="auto"/>
      </w:pPr>
      <w:r>
        <w:separator/>
      </w:r>
    </w:p>
  </w:footnote>
  <w:footnote w:type="continuationSeparator" w:id="0">
    <w:p w14:paraId="7D6D5140" w14:textId="77777777" w:rsidR="009A3836" w:rsidRDefault="009A3836" w:rsidP="00B56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5A646" w14:textId="77777777" w:rsidR="007A51AF" w:rsidRDefault="007A51AF" w:rsidP="00B56D76">
    <w:pPr>
      <w:pStyle w:val="Header"/>
      <w:jc w:val="right"/>
      <w:rPr>
        <w:rFonts w:ascii="Times New Roman" w:hAnsi="Times New Roman" w:cs="Times New Roman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AE1A5" w14:textId="77777777" w:rsidR="007A51AF" w:rsidRDefault="007A51AF" w:rsidP="00FC3353">
    <w:pPr>
      <w:pStyle w:val="Header"/>
      <w:jc w:val="right"/>
      <w:rPr>
        <w:rFonts w:ascii="Times New Roman" w:hAnsi="Times New Roman" w:cs="Times New Roman"/>
        <w:sz w:val="32"/>
      </w:rPr>
    </w:pPr>
  </w:p>
  <w:p w14:paraId="025F45D8" w14:textId="00302F93" w:rsidR="007A51AF" w:rsidRPr="009B167B" w:rsidRDefault="007A51AF" w:rsidP="003B238E">
    <w:pPr>
      <w:pStyle w:val="Header"/>
      <w:tabs>
        <w:tab w:val="left" w:pos="2700"/>
        <w:tab w:val="left" w:pos="2790"/>
      </w:tabs>
      <w:jc w:val="center"/>
      <w:rPr>
        <w:rFonts w:ascii="Times New Roman" w:hAnsi="Times New Roman" w:cs="Times New Roman"/>
        <w:b/>
        <w:bCs/>
        <w:sz w:val="32"/>
      </w:rPr>
    </w:pPr>
    <w:r w:rsidRPr="009B167B">
      <w:rPr>
        <w:rFonts w:ascii="Times New Roman" w:hAnsi="Times New Roman" w:cs="Times New Roman"/>
        <w:b/>
        <w:bCs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117BF847" wp14:editId="5BF0842C">
          <wp:simplePos x="0" y="0"/>
          <wp:positionH relativeFrom="column">
            <wp:posOffset>279400</wp:posOffset>
          </wp:positionH>
          <wp:positionV relativeFrom="paragraph">
            <wp:posOffset>-292100</wp:posOffset>
          </wp:positionV>
          <wp:extent cx="781050" cy="800100"/>
          <wp:effectExtent l="19050" t="0" r="0" b="0"/>
          <wp:wrapNone/>
          <wp:docPr id="8" name="Picture 0" descr="Purple 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rple N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05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6CB3">
      <w:rPr>
        <w:rFonts w:ascii="Times New Roman" w:hAnsi="Times New Roman" w:cs="Times New Roman"/>
        <w:b/>
        <w:bCs/>
        <w:noProof/>
        <w:sz w:val="32"/>
        <w:szCs w:val="32"/>
      </w:rPr>
      <w:t>AUGUST</w:t>
    </w:r>
    <w:r w:rsidR="002149C6" w:rsidRPr="009B167B">
      <w:rPr>
        <w:rFonts w:ascii="Times New Roman" w:hAnsi="Times New Roman" w:cs="Times New Roman"/>
        <w:b/>
        <w:bCs/>
        <w:sz w:val="32"/>
        <w:szCs w:val="32"/>
      </w:rPr>
      <w:t xml:space="preserve"> </w:t>
    </w:r>
    <w:r w:rsidR="00A95A3D" w:rsidRPr="009B167B">
      <w:rPr>
        <w:rFonts w:ascii="Times New Roman" w:hAnsi="Times New Roman" w:cs="Times New Roman"/>
        <w:b/>
        <w:bCs/>
        <w:sz w:val="32"/>
        <w:szCs w:val="32"/>
      </w:rPr>
      <w:t>PRESENTATIONS</w:t>
    </w:r>
  </w:p>
  <w:p w14:paraId="1C072D36" w14:textId="5A9C3AF8" w:rsidR="007A51AF" w:rsidRPr="009B167B" w:rsidRDefault="00336CB3" w:rsidP="00FC3353">
    <w:pPr>
      <w:pStyle w:val="Header"/>
      <w:jc w:val="right"/>
      <w:rPr>
        <w:rFonts w:ascii="Times New Roman" w:hAnsi="Times New Roman" w:cs="Times New Roman"/>
        <w:b/>
        <w:bCs/>
        <w:sz w:val="28"/>
      </w:rPr>
    </w:pPr>
    <w:r>
      <w:rPr>
        <w:rFonts w:ascii="Times New Roman" w:hAnsi="Times New Roman" w:cs="Times New Roman"/>
        <w:b/>
        <w:bCs/>
        <w:sz w:val="28"/>
      </w:rPr>
      <w:t>AUGUST 22</w:t>
    </w:r>
    <w:r w:rsidR="009B167B" w:rsidRPr="009B167B">
      <w:rPr>
        <w:rFonts w:ascii="Times New Roman" w:hAnsi="Times New Roman" w:cs="Times New Roman"/>
        <w:b/>
        <w:bCs/>
        <w:sz w:val="28"/>
      </w:rPr>
      <w:t>, 2023 6:30 PM</w:t>
    </w:r>
  </w:p>
  <w:p w14:paraId="5A5E3DDF" w14:textId="77777777" w:rsidR="007A51AF" w:rsidRDefault="00A75FF1" w:rsidP="00FC3353">
    <w:pPr>
      <w:pStyle w:val="Header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0B77A8" wp14:editId="13FA428C">
              <wp:simplePos x="0" y="0"/>
              <wp:positionH relativeFrom="column">
                <wp:posOffset>-480377500</wp:posOffset>
              </wp:positionH>
              <wp:positionV relativeFrom="paragraph">
                <wp:posOffset>77470</wp:posOffset>
              </wp:positionV>
              <wp:extent cx="652399000" cy="69850"/>
              <wp:effectExtent l="6350" t="10795" r="9525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2399000" cy="698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EBB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7825pt;margin-top:6.1pt;width:51370pt;height:5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"/>
          </w:pict>
        </mc:Fallback>
      </mc:AlternateContent>
    </w:r>
  </w:p>
  <w:p w14:paraId="6C7868E7" w14:textId="0E0213D3" w:rsidR="007A51AF" w:rsidRDefault="007A51AF" w:rsidP="00FC3353">
    <w:pPr>
      <w:pStyle w:val="Head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 xml:space="preserve">                            - </w:t>
    </w:r>
    <w:r w:rsidR="00A95A3D">
      <w:rPr>
        <w:rFonts w:ascii="Times New Roman" w:hAnsi="Times New Roman" w:cs="Times New Roman"/>
        <w:sz w:val="28"/>
      </w:rPr>
      <w:t>Presentations Not Previously Linked to Agenda</w:t>
    </w:r>
    <w:r>
      <w:rPr>
        <w:rFonts w:ascii="Times New Roman" w:hAnsi="Times New Roman" w:cs="Times New Roman"/>
        <w:sz w:val="28"/>
      </w:rPr>
      <w:t xml:space="preserve"> -</w:t>
    </w:r>
  </w:p>
  <w:p w14:paraId="625D5E67" w14:textId="77777777" w:rsidR="007F2581" w:rsidRPr="00B56D76" w:rsidRDefault="007F2581" w:rsidP="00FC3353">
    <w:pPr>
      <w:pStyle w:val="Header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0FC6"/>
    <w:multiLevelType w:val="hybridMultilevel"/>
    <w:tmpl w:val="908817D2"/>
    <w:lvl w:ilvl="0" w:tplc="05AE1E9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8A85773"/>
    <w:multiLevelType w:val="multilevel"/>
    <w:tmpl w:val="E702B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16D2880"/>
    <w:multiLevelType w:val="multilevel"/>
    <w:tmpl w:val="E1E0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F759C1"/>
    <w:multiLevelType w:val="hybridMultilevel"/>
    <w:tmpl w:val="4462BC18"/>
    <w:lvl w:ilvl="0" w:tplc="6816908A">
      <w:start w:val="1"/>
      <w:numFmt w:val="lowerLetter"/>
      <w:lvlText w:val="%1."/>
      <w:lvlJc w:val="left"/>
      <w:pPr>
        <w:ind w:left="2160" w:hanging="360"/>
      </w:pPr>
      <w:rPr>
        <w:rFonts w:ascii="Bookman Old Style" w:eastAsia="Times New Roman" w:hAnsi="Bookman Old Style" w:cs="Times New Roman" w:hint="default"/>
        <w:b w:val="0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21F6C36"/>
    <w:multiLevelType w:val="multilevel"/>
    <w:tmpl w:val="E702B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3FF5B5A"/>
    <w:multiLevelType w:val="hybridMultilevel"/>
    <w:tmpl w:val="6DD89422"/>
    <w:lvl w:ilvl="0" w:tplc="4E06BC5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6336105"/>
    <w:multiLevelType w:val="hybridMultilevel"/>
    <w:tmpl w:val="1BD63C9C"/>
    <w:lvl w:ilvl="0" w:tplc="68227FA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474ACB"/>
    <w:multiLevelType w:val="multilevel"/>
    <w:tmpl w:val="2754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4B74FF"/>
    <w:multiLevelType w:val="hybridMultilevel"/>
    <w:tmpl w:val="A18E34C0"/>
    <w:lvl w:ilvl="0" w:tplc="D3A88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3E04AF"/>
    <w:multiLevelType w:val="hybridMultilevel"/>
    <w:tmpl w:val="2C6A5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2E424F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A793E"/>
    <w:multiLevelType w:val="multilevel"/>
    <w:tmpl w:val="3E50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242882"/>
    <w:multiLevelType w:val="hybridMultilevel"/>
    <w:tmpl w:val="1116D9C6"/>
    <w:lvl w:ilvl="0" w:tplc="CCC0620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D5ACC58E">
      <w:start w:val="1"/>
      <w:numFmt w:val="lowerLetter"/>
      <w:lvlText w:val="%2."/>
      <w:lvlJc w:val="left"/>
      <w:pPr>
        <w:ind w:left="2250" w:hanging="360"/>
      </w:pPr>
      <w:rPr>
        <w:b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1DE67E7C">
      <w:start w:val="1"/>
      <w:numFmt w:val="lowerLetter"/>
      <w:lvlText w:val="%4."/>
      <w:lvlJc w:val="left"/>
      <w:pPr>
        <w:ind w:left="315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2B773D0"/>
    <w:multiLevelType w:val="hybridMultilevel"/>
    <w:tmpl w:val="711E0C76"/>
    <w:lvl w:ilvl="0" w:tplc="6A4C797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3470185"/>
    <w:multiLevelType w:val="hybridMultilevel"/>
    <w:tmpl w:val="D1984CBE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DB2C12"/>
    <w:multiLevelType w:val="hybridMultilevel"/>
    <w:tmpl w:val="5164010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AB5C8C"/>
    <w:multiLevelType w:val="hybridMultilevel"/>
    <w:tmpl w:val="B53E90FE"/>
    <w:lvl w:ilvl="0" w:tplc="6DF82376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C70DDF"/>
    <w:multiLevelType w:val="multilevel"/>
    <w:tmpl w:val="E702BF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7" w15:restartNumberingAfterBreak="0">
    <w:nsid w:val="3EF62B1F"/>
    <w:multiLevelType w:val="hybridMultilevel"/>
    <w:tmpl w:val="8D28DE40"/>
    <w:lvl w:ilvl="0" w:tplc="5C7A3D42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3F9640C"/>
    <w:multiLevelType w:val="hybridMultilevel"/>
    <w:tmpl w:val="D368D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54C1784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67A0F3D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90EAE"/>
    <w:multiLevelType w:val="hybridMultilevel"/>
    <w:tmpl w:val="B3A0A112"/>
    <w:lvl w:ilvl="0" w:tplc="67A0F3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>
      <w:start w:val="1"/>
      <w:numFmt w:val="decimal"/>
      <w:lvlText w:val="%4."/>
      <w:lvlJc w:val="left"/>
      <w:pPr>
        <w:ind w:left="1080" w:hanging="360"/>
      </w:pPr>
    </w:lvl>
    <w:lvl w:ilvl="4" w:tplc="04090019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0" w15:restartNumberingAfterBreak="0">
    <w:nsid w:val="50A91C1A"/>
    <w:multiLevelType w:val="multilevel"/>
    <w:tmpl w:val="41E09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2CC1DFD"/>
    <w:multiLevelType w:val="hybridMultilevel"/>
    <w:tmpl w:val="E4B4561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5E4C26"/>
    <w:multiLevelType w:val="hybridMultilevel"/>
    <w:tmpl w:val="5AF26D7A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5BB3ED0"/>
    <w:multiLevelType w:val="multilevel"/>
    <w:tmpl w:val="ED6E3F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AE7FCC"/>
    <w:multiLevelType w:val="multilevel"/>
    <w:tmpl w:val="E702B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8EC18A6"/>
    <w:multiLevelType w:val="hybridMultilevel"/>
    <w:tmpl w:val="B5447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E5852C4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C2A8A"/>
    <w:multiLevelType w:val="hybridMultilevel"/>
    <w:tmpl w:val="6742EB6C"/>
    <w:lvl w:ilvl="0" w:tplc="67A0F3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7" w15:restartNumberingAfterBreak="0">
    <w:nsid w:val="5B61579D"/>
    <w:multiLevelType w:val="hybridMultilevel"/>
    <w:tmpl w:val="C8783B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06F75"/>
    <w:multiLevelType w:val="hybridMultilevel"/>
    <w:tmpl w:val="291679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081D2A"/>
    <w:multiLevelType w:val="multilevel"/>
    <w:tmpl w:val="0F0CC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DB4D72"/>
    <w:multiLevelType w:val="multilevel"/>
    <w:tmpl w:val="E702B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CA6644F"/>
    <w:multiLevelType w:val="hybridMultilevel"/>
    <w:tmpl w:val="01AA1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94193"/>
    <w:multiLevelType w:val="multilevel"/>
    <w:tmpl w:val="E702B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776F1EEB"/>
    <w:multiLevelType w:val="hybridMultilevel"/>
    <w:tmpl w:val="00A2A5EA"/>
    <w:lvl w:ilvl="0" w:tplc="2EC8177A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 w15:restartNumberingAfterBreak="0">
    <w:nsid w:val="78B75A70"/>
    <w:multiLevelType w:val="hybridMultilevel"/>
    <w:tmpl w:val="6122F392"/>
    <w:lvl w:ilvl="0" w:tplc="DE74B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9D3DBA"/>
    <w:multiLevelType w:val="multilevel"/>
    <w:tmpl w:val="94BC6F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4437AB"/>
    <w:multiLevelType w:val="multilevel"/>
    <w:tmpl w:val="B55C2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9"/>
  </w:num>
  <w:num w:numId="3">
    <w:abstractNumId w:val="26"/>
  </w:num>
  <w:num w:numId="4">
    <w:abstractNumId w:val="1"/>
  </w:num>
  <w:num w:numId="5">
    <w:abstractNumId w:val="20"/>
  </w:num>
  <w:num w:numId="6">
    <w:abstractNumId w:val="9"/>
  </w:num>
  <w:num w:numId="7">
    <w:abstractNumId w:val="16"/>
  </w:num>
  <w:num w:numId="8">
    <w:abstractNumId w:val="4"/>
  </w:num>
  <w:num w:numId="9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18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upperLetter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">
    <w:abstractNumId w:val="32"/>
  </w:num>
  <w:num w:numId="11">
    <w:abstractNumId w:val="24"/>
  </w:num>
  <w:num w:numId="12">
    <w:abstractNumId w:val="30"/>
  </w:num>
  <w:num w:numId="13">
    <w:abstractNumId w:val="21"/>
  </w:num>
  <w:num w:numId="14">
    <w:abstractNumId w:val="12"/>
  </w:num>
  <w:num w:numId="15">
    <w:abstractNumId w:val="31"/>
  </w:num>
  <w:num w:numId="16">
    <w:abstractNumId w:val="8"/>
  </w:num>
  <w:num w:numId="17">
    <w:abstractNumId w:val="17"/>
  </w:num>
  <w:num w:numId="18">
    <w:abstractNumId w:val="0"/>
  </w:num>
  <w:num w:numId="19">
    <w:abstractNumId w:val="6"/>
  </w:num>
  <w:num w:numId="20">
    <w:abstractNumId w:val="27"/>
  </w:num>
  <w:num w:numId="21">
    <w:abstractNumId w:val="13"/>
  </w:num>
  <w:num w:numId="22">
    <w:abstractNumId w:val="15"/>
  </w:num>
  <w:num w:numId="23">
    <w:abstractNumId w:val="25"/>
  </w:num>
  <w:num w:numId="24">
    <w:abstractNumId w:val="25"/>
  </w:num>
  <w:num w:numId="25">
    <w:abstractNumId w:val="11"/>
  </w:num>
  <w:num w:numId="26">
    <w:abstractNumId w:val="3"/>
  </w:num>
  <w:num w:numId="27">
    <w:abstractNumId w:val="5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35"/>
  </w:num>
  <w:num w:numId="31">
    <w:abstractNumId w:val="29"/>
  </w:num>
  <w:num w:numId="32">
    <w:abstractNumId w:val="22"/>
  </w:num>
  <w:num w:numId="33">
    <w:abstractNumId w:val="34"/>
  </w:num>
  <w:num w:numId="34">
    <w:abstractNumId w:val="14"/>
  </w:num>
  <w:num w:numId="35">
    <w:abstractNumId w:val="2"/>
  </w:num>
  <w:num w:numId="36">
    <w:abstractNumId w:val="28"/>
  </w:num>
  <w:num w:numId="37">
    <w:abstractNumId w:val="7"/>
  </w:num>
  <w:num w:numId="38">
    <w:abstractNumId w:val="23"/>
  </w:num>
  <w:num w:numId="39">
    <w:abstractNumId w:val="36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45"/>
    <w:rsid w:val="00000C7F"/>
    <w:rsid w:val="00001D92"/>
    <w:rsid w:val="00002362"/>
    <w:rsid w:val="00005B8B"/>
    <w:rsid w:val="00006808"/>
    <w:rsid w:val="00011792"/>
    <w:rsid w:val="00012503"/>
    <w:rsid w:val="00014616"/>
    <w:rsid w:val="00020389"/>
    <w:rsid w:val="00021FBF"/>
    <w:rsid w:val="00023367"/>
    <w:rsid w:val="000248ED"/>
    <w:rsid w:val="0003197D"/>
    <w:rsid w:val="00031E22"/>
    <w:rsid w:val="000335C1"/>
    <w:rsid w:val="00036124"/>
    <w:rsid w:val="00036D49"/>
    <w:rsid w:val="00036EDC"/>
    <w:rsid w:val="0004042E"/>
    <w:rsid w:val="000412CA"/>
    <w:rsid w:val="0004348A"/>
    <w:rsid w:val="00043A4B"/>
    <w:rsid w:val="00045AD1"/>
    <w:rsid w:val="00046154"/>
    <w:rsid w:val="0004657B"/>
    <w:rsid w:val="000466EF"/>
    <w:rsid w:val="0004701B"/>
    <w:rsid w:val="0005208E"/>
    <w:rsid w:val="000566E3"/>
    <w:rsid w:val="0006299C"/>
    <w:rsid w:val="000644ED"/>
    <w:rsid w:val="00064FEB"/>
    <w:rsid w:val="00065B37"/>
    <w:rsid w:val="00066E4F"/>
    <w:rsid w:val="00070131"/>
    <w:rsid w:val="00071ACF"/>
    <w:rsid w:val="00074584"/>
    <w:rsid w:val="0007623A"/>
    <w:rsid w:val="00077F0E"/>
    <w:rsid w:val="00080ABE"/>
    <w:rsid w:val="0008289A"/>
    <w:rsid w:val="0008492B"/>
    <w:rsid w:val="000956AB"/>
    <w:rsid w:val="000962E2"/>
    <w:rsid w:val="00097080"/>
    <w:rsid w:val="00097CF8"/>
    <w:rsid w:val="000A2150"/>
    <w:rsid w:val="000A42BA"/>
    <w:rsid w:val="000A52BA"/>
    <w:rsid w:val="000A5A35"/>
    <w:rsid w:val="000A6037"/>
    <w:rsid w:val="000B068A"/>
    <w:rsid w:val="000B274B"/>
    <w:rsid w:val="000B382F"/>
    <w:rsid w:val="000D0376"/>
    <w:rsid w:val="000D2A3E"/>
    <w:rsid w:val="000D37F3"/>
    <w:rsid w:val="000D56DA"/>
    <w:rsid w:val="000D6CD8"/>
    <w:rsid w:val="000E031F"/>
    <w:rsid w:val="000E0F9A"/>
    <w:rsid w:val="000E1303"/>
    <w:rsid w:val="000F103E"/>
    <w:rsid w:val="000F47FA"/>
    <w:rsid w:val="00113955"/>
    <w:rsid w:val="00113C75"/>
    <w:rsid w:val="001141A9"/>
    <w:rsid w:val="0011525B"/>
    <w:rsid w:val="00130A7D"/>
    <w:rsid w:val="00131109"/>
    <w:rsid w:val="00131546"/>
    <w:rsid w:val="00131914"/>
    <w:rsid w:val="001355BB"/>
    <w:rsid w:val="00135DFF"/>
    <w:rsid w:val="0013676A"/>
    <w:rsid w:val="00137C8B"/>
    <w:rsid w:val="001427D5"/>
    <w:rsid w:val="00146DCD"/>
    <w:rsid w:val="0014774A"/>
    <w:rsid w:val="00152944"/>
    <w:rsid w:val="00153D07"/>
    <w:rsid w:val="001555F3"/>
    <w:rsid w:val="00155E02"/>
    <w:rsid w:val="001564B3"/>
    <w:rsid w:val="00162B6E"/>
    <w:rsid w:val="00163A38"/>
    <w:rsid w:val="00164BA3"/>
    <w:rsid w:val="001664E5"/>
    <w:rsid w:val="00166533"/>
    <w:rsid w:val="001701AC"/>
    <w:rsid w:val="001740B2"/>
    <w:rsid w:val="00176053"/>
    <w:rsid w:val="001817AD"/>
    <w:rsid w:val="001905B8"/>
    <w:rsid w:val="00191D83"/>
    <w:rsid w:val="00196908"/>
    <w:rsid w:val="001A091F"/>
    <w:rsid w:val="001A2C67"/>
    <w:rsid w:val="001A3CBA"/>
    <w:rsid w:val="001A50F4"/>
    <w:rsid w:val="001A53C2"/>
    <w:rsid w:val="001A655B"/>
    <w:rsid w:val="001A7E10"/>
    <w:rsid w:val="001B09CA"/>
    <w:rsid w:val="001B2EAE"/>
    <w:rsid w:val="001B464A"/>
    <w:rsid w:val="001B62FA"/>
    <w:rsid w:val="001B67E1"/>
    <w:rsid w:val="001B7274"/>
    <w:rsid w:val="001C1E64"/>
    <w:rsid w:val="001C2460"/>
    <w:rsid w:val="001C5761"/>
    <w:rsid w:val="001D14BB"/>
    <w:rsid w:val="001D1CA2"/>
    <w:rsid w:val="001D3000"/>
    <w:rsid w:val="001D327A"/>
    <w:rsid w:val="001D436D"/>
    <w:rsid w:val="001D45EE"/>
    <w:rsid w:val="001D55D4"/>
    <w:rsid w:val="001D6DB7"/>
    <w:rsid w:val="001E1B12"/>
    <w:rsid w:val="001E1FD9"/>
    <w:rsid w:val="001E2986"/>
    <w:rsid w:val="001E7D7A"/>
    <w:rsid w:val="001F1914"/>
    <w:rsid w:val="001F4BCF"/>
    <w:rsid w:val="001F59C8"/>
    <w:rsid w:val="001F6675"/>
    <w:rsid w:val="001F6709"/>
    <w:rsid w:val="00201DA3"/>
    <w:rsid w:val="0020220D"/>
    <w:rsid w:val="002032B9"/>
    <w:rsid w:val="0020379A"/>
    <w:rsid w:val="0020541C"/>
    <w:rsid w:val="0020715D"/>
    <w:rsid w:val="00210039"/>
    <w:rsid w:val="00210A5A"/>
    <w:rsid w:val="002115A8"/>
    <w:rsid w:val="002137EC"/>
    <w:rsid w:val="00214808"/>
    <w:rsid w:val="002149C6"/>
    <w:rsid w:val="00214A32"/>
    <w:rsid w:val="00217B13"/>
    <w:rsid w:val="002229D3"/>
    <w:rsid w:val="00223016"/>
    <w:rsid w:val="00224722"/>
    <w:rsid w:val="0023208A"/>
    <w:rsid w:val="00232C21"/>
    <w:rsid w:val="00233AC4"/>
    <w:rsid w:val="00235C8F"/>
    <w:rsid w:val="00240952"/>
    <w:rsid w:val="00240962"/>
    <w:rsid w:val="00242DD8"/>
    <w:rsid w:val="00243374"/>
    <w:rsid w:val="002439CD"/>
    <w:rsid w:val="002448B2"/>
    <w:rsid w:val="00244983"/>
    <w:rsid w:val="00246567"/>
    <w:rsid w:val="00247915"/>
    <w:rsid w:val="0025053C"/>
    <w:rsid w:val="002506F3"/>
    <w:rsid w:val="00257DF2"/>
    <w:rsid w:val="00261CA2"/>
    <w:rsid w:val="002632E5"/>
    <w:rsid w:val="00265574"/>
    <w:rsid w:val="00265F24"/>
    <w:rsid w:val="002718DB"/>
    <w:rsid w:val="00273F5F"/>
    <w:rsid w:val="00283F0C"/>
    <w:rsid w:val="00284069"/>
    <w:rsid w:val="00285123"/>
    <w:rsid w:val="00285370"/>
    <w:rsid w:val="00286DE2"/>
    <w:rsid w:val="00291408"/>
    <w:rsid w:val="00293249"/>
    <w:rsid w:val="00296C23"/>
    <w:rsid w:val="002A043C"/>
    <w:rsid w:val="002A2BB0"/>
    <w:rsid w:val="002A5352"/>
    <w:rsid w:val="002A5E1B"/>
    <w:rsid w:val="002A744A"/>
    <w:rsid w:val="002A77AB"/>
    <w:rsid w:val="002B26E3"/>
    <w:rsid w:val="002B3BC6"/>
    <w:rsid w:val="002B3D91"/>
    <w:rsid w:val="002B4170"/>
    <w:rsid w:val="002B4358"/>
    <w:rsid w:val="002B6336"/>
    <w:rsid w:val="002B651D"/>
    <w:rsid w:val="002B6B36"/>
    <w:rsid w:val="002B7B50"/>
    <w:rsid w:val="002C0AF1"/>
    <w:rsid w:val="002C504B"/>
    <w:rsid w:val="002C625F"/>
    <w:rsid w:val="002D02EB"/>
    <w:rsid w:val="002D3236"/>
    <w:rsid w:val="002D32C9"/>
    <w:rsid w:val="002D450B"/>
    <w:rsid w:val="002D571B"/>
    <w:rsid w:val="002D67DC"/>
    <w:rsid w:val="002D6DAD"/>
    <w:rsid w:val="002E094B"/>
    <w:rsid w:val="002E46BD"/>
    <w:rsid w:val="002E6ABC"/>
    <w:rsid w:val="002F00C7"/>
    <w:rsid w:val="002F152D"/>
    <w:rsid w:val="002F2837"/>
    <w:rsid w:val="003005A7"/>
    <w:rsid w:val="00304494"/>
    <w:rsid w:val="00304A92"/>
    <w:rsid w:val="003063C2"/>
    <w:rsid w:val="00307B97"/>
    <w:rsid w:val="003114E6"/>
    <w:rsid w:val="00312615"/>
    <w:rsid w:val="00313E11"/>
    <w:rsid w:val="0031644B"/>
    <w:rsid w:val="00316C5B"/>
    <w:rsid w:val="00317298"/>
    <w:rsid w:val="003214CF"/>
    <w:rsid w:val="00324AA5"/>
    <w:rsid w:val="00326979"/>
    <w:rsid w:val="00336675"/>
    <w:rsid w:val="00336CB3"/>
    <w:rsid w:val="00337837"/>
    <w:rsid w:val="00342E33"/>
    <w:rsid w:val="00343146"/>
    <w:rsid w:val="00347B32"/>
    <w:rsid w:val="00347D6A"/>
    <w:rsid w:val="00353A9B"/>
    <w:rsid w:val="00355A44"/>
    <w:rsid w:val="00356864"/>
    <w:rsid w:val="00361109"/>
    <w:rsid w:val="00361BC1"/>
    <w:rsid w:val="0036299E"/>
    <w:rsid w:val="00363248"/>
    <w:rsid w:val="0036551D"/>
    <w:rsid w:val="00365DE6"/>
    <w:rsid w:val="00365EF8"/>
    <w:rsid w:val="0036685F"/>
    <w:rsid w:val="003669D9"/>
    <w:rsid w:val="00370A48"/>
    <w:rsid w:val="003723AC"/>
    <w:rsid w:val="00373677"/>
    <w:rsid w:val="00376857"/>
    <w:rsid w:val="003770FD"/>
    <w:rsid w:val="00382682"/>
    <w:rsid w:val="00383737"/>
    <w:rsid w:val="00384FED"/>
    <w:rsid w:val="003873F9"/>
    <w:rsid w:val="00390AC4"/>
    <w:rsid w:val="00393EAA"/>
    <w:rsid w:val="00396989"/>
    <w:rsid w:val="003A1E2E"/>
    <w:rsid w:val="003A2C4D"/>
    <w:rsid w:val="003A4D39"/>
    <w:rsid w:val="003A76B5"/>
    <w:rsid w:val="003B1B0B"/>
    <w:rsid w:val="003B238E"/>
    <w:rsid w:val="003B5FB5"/>
    <w:rsid w:val="003C0E4B"/>
    <w:rsid w:val="003C1C7C"/>
    <w:rsid w:val="003C3311"/>
    <w:rsid w:val="003C3AE7"/>
    <w:rsid w:val="003C46E7"/>
    <w:rsid w:val="003C720E"/>
    <w:rsid w:val="003D24E9"/>
    <w:rsid w:val="003D287C"/>
    <w:rsid w:val="003D3564"/>
    <w:rsid w:val="003D7A6E"/>
    <w:rsid w:val="003E056C"/>
    <w:rsid w:val="003E5C37"/>
    <w:rsid w:val="003E5E89"/>
    <w:rsid w:val="003E74E6"/>
    <w:rsid w:val="003F2695"/>
    <w:rsid w:val="003F5A8F"/>
    <w:rsid w:val="003F62B4"/>
    <w:rsid w:val="003F70B6"/>
    <w:rsid w:val="00400716"/>
    <w:rsid w:val="00402C1B"/>
    <w:rsid w:val="00403DB7"/>
    <w:rsid w:val="00406C27"/>
    <w:rsid w:val="004072E6"/>
    <w:rsid w:val="00421BAD"/>
    <w:rsid w:val="0042274F"/>
    <w:rsid w:val="00424875"/>
    <w:rsid w:val="00425602"/>
    <w:rsid w:val="00426DD9"/>
    <w:rsid w:val="00427B5F"/>
    <w:rsid w:val="00430766"/>
    <w:rsid w:val="00432242"/>
    <w:rsid w:val="00433075"/>
    <w:rsid w:val="00434DB1"/>
    <w:rsid w:val="00436910"/>
    <w:rsid w:val="0043738B"/>
    <w:rsid w:val="00437487"/>
    <w:rsid w:val="00445D91"/>
    <w:rsid w:val="004544C3"/>
    <w:rsid w:val="004553EB"/>
    <w:rsid w:val="00457207"/>
    <w:rsid w:val="00457793"/>
    <w:rsid w:val="00457DD0"/>
    <w:rsid w:val="00460D53"/>
    <w:rsid w:val="004633FC"/>
    <w:rsid w:val="00464EB0"/>
    <w:rsid w:val="0046631F"/>
    <w:rsid w:val="00471906"/>
    <w:rsid w:val="00477477"/>
    <w:rsid w:val="00481326"/>
    <w:rsid w:val="0048161B"/>
    <w:rsid w:val="0048466D"/>
    <w:rsid w:val="004906AE"/>
    <w:rsid w:val="00491286"/>
    <w:rsid w:val="00492D8C"/>
    <w:rsid w:val="00492F73"/>
    <w:rsid w:val="00494EF7"/>
    <w:rsid w:val="00496C4F"/>
    <w:rsid w:val="00497719"/>
    <w:rsid w:val="004A2192"/>
    <w:rsid w:val="004A3977"/>
    <w:rsid w:val="004A747C"/>
    <w:rsid w:val="004A7F20"/>
    <w:rsid w:val="004B1162"/>
    <w:rsid w:val="004B490A"/>
    <w:rsid w:val="004B4E49"/>
    <w:rsid w:val="004B589A"/>
    <w:rsid w:val="004C4E5B"/>
    <w:rsid w:val="004D0478"/>
    <w:rsid w:val="004D13AD"/>
    <w:rsid w:val="004D6132"/>
    <w:rsid w:val="004D7F6C"/>
    <w:rsid w:val="004E3867"/>
    <w:rsid w:val="004E6AB4"/>
    <w:rsid w:val="004F2033"/>
    <w:rsid w:val="004F5147"/>
    <w:rsid w:val="004F6280"/>
    <w:rsid w:val="004F7254"/>
    <w:rsid w:val="00500F9E"/>
    <w:rsid w:val="00502C83"/>
    <w:rsid w:val="00504323"/>
    <w:rsid w:val="00504847"/>
    <w:rsid w:val="00504D16"/>
    <w:rsid w:val="005068AA"/>
    <w:rsid w:val="00507AB1"/>
    <w:rsid w:val="00510F65"/>
    <w:rsid w:val="00513C93"/>
    <w:rsid w:val="00513EF3"/>
    <w:rsid w:val="0051412E"/>
    <w:rsid w:val="0051559D"/>
    <w:rsid w:val="00515C56"/>
    <w:rsid w:val="00516445"/>
    <w:rsid w:val="00521746"/>
    <w:rsid w:val="00522006"/>
    <w:rsid w:val="005241D9"/>
    <w:rsid w:val="0052530C"/>
    <w:rsid w:val="0052598D"/>
    <w:rsid w:val="00527FBB"/>
    <w:rsid w:val="00533346"/>
    <w:rsid w:val="00533361"/>
    <w:rsid w:val="0053624A"/>
    <w:rsid w:val="005369B0"/>
    <w:rsid w:val="00543F97"/>
    <w:rsid w:val="00545790"/>
    <w:rsid w:val="00547EC7"/>
    <w:rsid w:val="00550900"/>
    <w:rsid w:val="005537CC"/>
    <w:rsid w:val="005542D6"/>
    <w:rsid w:val="00554E12"/>
    <w:rsid w:val="00554F5E"/>
    <w:rsid w:val="00556660"/>
    <w:rsid w:val="005573F9"/>
    <w:rsid w:val="0055740E"/>
    <w:rsid w:val="005620A9"/>
    <w:rsid w:val="005636AC"/>
    <w:rsid w:val="00563F14"/>
    <w:rsid w:val="0056417F"/>
    <w:rsid w:val="00565299"/>
    <w:rsid w:val="005657D6"/>
    <w:rsid w:val="00576763"/>
    <w:rsid w:val="00582091"/>
    <w:rsid w:val="0058746E"/>
    <w:rsid w:val="00587BA4"/>
    <w:rsid w:val="00594407"/>
    <w:rsid w:val="00595A23"/>
    <w:rsid w:val="00597CA5"/>
    <w:rsid w:val="005A0593"/>
    <w:rsid w:val="005A717E"/>
    <w:rsid w:val="005A7AC7"/>
    <w:rsid w:val="005B55A8"/>
    <w:rsid w:val="005B7E46"/>
    <w:rsid w:val="005C0B62"/>
    <w:rsid w:val="005C1DAC"/>
    <w:rsid w:val="005C2146"/>
    <w:rsid w:val="005C4141"/>
    <w:rsid w:val="005C4470"/>
    <w:rsid w:val="005C5B3D"/>
    <w:rsid w:val="005C7D1D"/>
    <w:rsid w:val="005D0A6A"/>
    <w:rsid w:val="005D0A9F"/>
    <w:rsid w:val="005D1716"/>
    <w:rsid w:val="005D27AD"/>
    <w:rsid w:val="005D35F9"/>
    <w:rsid w:val="005D3C66"/>
    <w:rsid w:val="005D48B3"/>
    <w:rsid w:val="005D6D67"/>
    <w:rsid w:val="005D7C85"/>
    <w:rsid w:val="005E2B11"/>
    <w:rsid w:val="005E36D4"/>
    <w:rsid w:val="005E461B"/>
    <w:rsid w:val="005E634B"/>
    <w:rsid w:val="005E70D3"/>
    <w:rsid w:val="005F255C"/>
    <w:rsid w:val="005F3FBA"/>
    <w:rsid w:val="005F55F0"/>
    <w:rsid w:val="0060129F"/>
    <w:rsid w:val="00601F7E"/>
    <w:rsid w:val="00603D69"/>
    <w:rsid w:val="00610430"/>
    <w:rsid w:val="00612CF6"/>
    <w:rsid w:val="006132AD"/>
    <w:rsid w:val="00614279"/>
    <w:rsid w:val="0061509A"/>
    <w:rsid w:val="006255F4"/>
    <w:rsid w:val="00625723"/>
    <w:rsid w:val="006263EE"/>
    <w:rsid w:val="00627B06"/>
    <w:rsid w:val="00630035"/>
    <w:rsid w:val="00631204"/>
    <w:rsid w:val="00633318"/>
    <w:rsid w:val="00633515"/>
    <w:rsid w:val="00634726"/>
    <w:rsid w:val="00634886"/>
    <w:rsid w:val="00635E8B"/>
    <w:rsid w:val="00637460"/>
    <w:rsid w:val="006402CB"/>
    <w:rsid w:val="006507EA"/>
    <w:rsid w:val="006512B2"/>
    <w:rsid w:val="00654794"/>
    <w:rsid w:val="00657686"/>
    <w:rsid w:val="00657EE6"/>
    <w:rsid w:val="00662116"/>
    <w:rsid w:val="00662460"/>
    <w:rsid w:val="00664EC4"/>
    <w:rsid w:val="0067006F"/>
    <w:rsid w:val="00671BA9"/>
    <w:rsid w:val="00676DDD"/>
    <w:rsid w:val="00681FC0"/>
    <w:rsid w:val="0068314D"/>
    <w:rsid w:val="00685BEC"/>
    <w:rsid w:val="00687B52"/>
    <w:rsid w:val="00690D4A"/>
    <w:rsid w:val="00692014"/>
    <w:rsid w:val="006928A5"/>
    <w:rsid w:val="00692D51"/>
    <w:rsid w:val="0069525D"/>
    <w:rsid w:val="006A096B"/>
    <w:rsid w:val="006A17E4"/>
    <w:rsid w:val="006A239D"/>
    <w:rsid w:val="006A317C"/>
    <w:rsid w:val="006A3EEF"/>
    <w:rsid w:val="006A6138"/>
    <w:rsid w:val="006A635B"/>
    <w:rsid w:val="006A75C4"/>
    <w:rsid w:val="006A776D"/>
    <w:rsid w:val="006B22B3"/>
    <w:rsid w:val="006B25EC"/>
    <w:rsid w:val="006B2608"/>
    <w:rsid w:val="006B3435"/>
    <w:rsid w:val="006C08BB"/>
    <w:rsid w:val="006C0CDF"/>
    <w:rsid w:val="006C3F77"/>
    <w:rsid w:val="006C401C"/>
    <w:rsid w:val="006C4063"/>
    <w:rsid w:val="006D5543"/>
    <w:rsid w:val="006E10C1"/>
    <w:rsid w:val="006E125C"/>
    <w:rsid w:val="006E53DC"/>
    <w:rsid w:val="006F2020"/>
    <w:rsid w:val="006F22F3"/>
    <w:rsid w:val="006F3B2F"/>
    <w:rsid w:val="006F4146"/>
    <w:rsid w:val="006F49FF"/>
    <w:rsid w:val="006F6BA1"/>
    <w:rsid w:val="0070103E"/>
    <w:rsid w:val="0070213C"/>
    <w:rsid w:val="007049E0"/>
    <w:rsid w:val="0070706A"/>
    <w:rsid w:val="007073EA"/>
    <w:rsid w:val="00711783"/>
    <w:rsid w:val="00714BE2"/>
    <w:rsid w:val="00714CAF"/>
    <w:rsid w:val="0071596A"/>
    <w:rsid w:val="00716278"/>
    <w:rsid w:val="00716666"/>
    <w:rsid w:val="00721C28"/>
    <w:rsid w:val="00722552"/>
    <w:rsid w:val="007238CD"/>
    <w:rsid w:val="007254B3"/>
    <w:rsid w:val="00725D93"/>
    <w:rsid w:val="00726237"/>
    <w:rsid w:val="007272B1"/>
    <w:rsid w:val="0073179B"/>
    <w:rsid w:val="00731E13"/>
    <w:rsid w:val="00732250"/>
    <w:rsid w:val="00734F99"/>
    <w:rsid w:val="00735B6D"/>
    <w:rsid w:val="00735E20"/>
    <w:rsid w:val="0074283E"/>
    <w:rsid w:val="00744545"/>
    <w:rsid w:val="00744ADB"/>
    <w:rsid w:val="007459E4"/>
    <w:rsid w:val="0074632F"/>
    <w:rsid w:val="007523E9"/>
    <w:rsid w:val="00755811"/>
    <w:rsid w:val="007573C5"/>
    <w:rsid w:val="00757805"/>
    <w:rsid w:val="007606AC"/>
    <w:rsid w:val="00761270"/>
    <w:rsid w:val="0076231C"/>
    <w:rsid w:val="00770DD3"/>
    <w:rsid w:val="00773FE1"/>
    <w:rsid w:val="0077556F"/>
    <w:rsid w:val="00780378"/>
    <w:rsid w:val="00781432"/>
    <w:rsid w:val="00782AB6"/>
    <w:rsid w:val="00786E1F"/>
    <w:rsid w:val="0079021E"/>
    <w:rsid w:val="00791DC6"/>
    <w:rsid w:val="00794A27"/>
    <w:rsid w:val="0079742E"/>
    <w:rsid w:val="007977C5"/>
    <w:rsid w:val="007A0380"/>
    <w:rsid w:val="007A51AF"/>
    <w:rsid w:val="007A5C0A"/>
    <w:rsid w:val="007B1E0A"/>
    <w:rsid w:val="007B25F8"/>
    <w:rsid w:val="007B301A"/>
    <w:rsid w:val="007B61A9"/>
    <w:rsid w:val="007B6AC7"/>
    <w:rsid w:val="007B7994"/>
    <w:rsid w:val="007B7DC0"/>
    <w:rsid w:val="007C0432"/>
    <w:rsid w:val="007C0C72"/>
    <w:rsid w:val="007C3187"/>
    <w:rsid w:val="007C5EB7"/>
    <w:rsid w:val="007D0DE7"/>
    <w:rsid w:val="007D1264"/>
    <w:rsid w:val="007D21E1"/>
    <w:rsid w:val="007D37F8"/>
    <w:rsid w:val="007D4A14"/>
    <w:rsid w:val="007D7093"/>
    <w:rsid w:val="007E0264"/>
    <w:rsid w:val="007E0277"/>
    <w:rsid w:val="007E4D2F"/>
    <w:rsid w:val="007E5202"/>
    <w:rsid w:val="007E62B8"/>
    <w:rsid w:val="007E7671"/>
    <w:rsid w:val="007F156A"/>
    <w:rsid w:val="007F1576"/>
    <w:rsid w:val="007F2581"/>
    <w:rsid w:val="007F2FD3"/>
    <w:rsid w:val="007F46C8"/>
    <w:rsid w:val="007F4D51"/>
    <w:rsid w:val="007F51EF"/>
    <w:rsid w:val="008005BE"/>
    <w:rsid w:val="008009A9"/>
    <w:rsid w:val="00802903"/>
    <w:rsid w:val="00804AE6"/>
    <w:rsid w:val="008077F4"/>
    <w:rsid w:val="0081392A"/>
    <w:rsid w:val="008143FC"/>
    <w:rsid w:val="0081623B"/>
    <w:rsid w:val="00816988"/>
    <w:rsid w:val="00820F8F"/>
    <w:rsid w:val="008220F5"/>
    <w:rsid w:val="00823B84"/>
    <w:rsid w:val="00830FB3"/>
    <w:rsid w:val="00832F4C"/>
    <w:rsid w:val="00833887"/>
    <w:rsid w:val="00833DB1"/>
    <w:rsid w:val="00834AB8"/>
    <w:rsid w:val="00835BA7"/>
    <w:rsid w:val="00837703"/>
    <w:rsid w:val="0084057E"/>
    <w:rsid w:val="0084147D"/>
    <w:rsid w:val="00844EA2"/>
    <w:rsid w:val="00852FDB"/>
    <w:rsid w:val="00853D3A"/>
    <w:rsid w:val="00854333"/>
    <w:rsid w:val="008546C9"/>
    <w:rsid w:val="008562DB"/>
    <w:rsid w:val="00856591"/>
    <w:rsid w:val="00856CA8"/>
    <w:rsid w:val="00867226"/>
    <w:rsid w:val="00867367"/>
    <w:rsid w:val="008712F2"/>
    <w:rsid w:val="008715DD"/>
    <w:rsid w:val="008725A9"/>
    <w:rsid w:val="008764A4"/>
    <w:rsid w:val="0087684D"/>
    <w:rsid w:val="008769C9"/>
    <w:rsid w:val="008808B6"/>
    <w:rsid w:val="008816C2"/>
    <w:rsid w:val="0088375C"/>
    <w:rsid w:val="00884EE6"/>
    <w:rsid w:val="00885570"/>
    <w:rsid w:val="008910C3"/>
    <w:rsid w:val="008A394B"/>
    <w:rsid w:val="008A4D2D"/>
    <w:rsid w:val="008A7232"/>
    <w:rsid w:val="008B567D"/>
    <w:rsid w:val="008C12B1"/>
    <w:rsid w:val="008C1CF7"/>
    <w:rsid w:val="008C5EB7"/>
    <w:rsid w:val="008D28BE"/>
    <w:rsid w:val="008D5547"/>
    <w:rsid w:val="008D6355"/>
    <w:rsid w:val="008D71BA"/>
    <w:rsid w:val="008E0ACA"/>
    <w:rsid w:val="008E6B22"/>
    <w:rsid w:val="008F4331"/>
    <w:rsid w:val="008F68E2"/>
    <w:rsid w:val="008F69AE"/>
    <w:rsid w:val="008F6F6D"/>
    <w:rsid w:val="008F7110"/>
    <w:rsid w:val="009018FD"/>
    <w:rsid w:val="00902E34"/>
    <w:rsid w:val="009037A2"/>
    <w:rsid w:val="00903D0D"/>
    <w:rsid w:val="009071D0"/>
    <w:rsid w:val="00910179"/>
    <w:rsid w:val="00911E93"/>
    <w:rsid w:val="0092227A"/>
    <w:rsid w:val="00923C0D"/>
    <w:rsid w:val="0092517A"/>
    <w:rsid w:val="00926BC1"/>
    <w:rsid w:val="00927C4F"/>
    <w:rsid w:val="00932434"/>
    <w:rsid w:val="00934858"/>
    <w:rsid w:val="00935CC4"/>
    <w:rsid w:val="00940780"/>
    <w:rsid w:val="00940923"/>
    <w:rsid w:val="0094470E"/>
    <w:rsid w:val="0094499F"/>
    <w:rsid w:val="009504F5"/>
    <w:rsid w:val="00950B07"/>
    <w:rsid w:val="009514B7"/>
    <w:rsid w:val="0095316A"/>
    <w:rsid w:val="0095621B"/>
    <w:rsid w:val="009570CA"/>
    <w:rsid w:val="0096184D"/>
    <w:rsid w:val="00961F54"/>
    <w:rsid w:val="00962946"/>
    <w:rsid w:val="009701CE"/>
    <w:rsid w:val="0097276E"/>
    <w:rsid w:val="00972B02"/>
    <w:rsid w:val="00977552"/>
    <w:rsid w:val="00977BF4"/>
    <w:rsid w:val="00981574"/>
    <w:rsid w:val="009829E3"/>
    <w:rsid w:val="009831EE"/>
    <w:rsid w:val="0098378A"/>
    <w:rsid w:val="00990E72"/>
    <w:rsid w:val="00991A86"/>
    <w:rsid w:val="00993918"/>
    <w:rsid w:val="009978B2"/>
    <w:rsid w:val="009A0EA6"/>
    <w:rsid w:val="009A3836"/>
    <w:rsid w:val="009A40FB"/>
    <w:rsid w:val="009A58A4"/>
    <w:rsid w:val="009B167B"/>
    <w:rsid w:val="009B235F"/>
    <w:rsid w:val="009B30FF"/>
    <w:rsid w:val="009B47C2"/>
    <w:rsid w:val="009B4A10"/>
    <w:rsid w:val="009C0AD9"/>
    <w:rsid w:val="009C198C"/>
    <w:rsid w:val="009C221B"/>
    <w:rsid w:val="009C24F2"/>
    <w:rsid w:val="009C51B6"/>
    <w:rsid w:val="009C6AB4"/>
    <w:rsid w:val="009C792C"/>
    <w:rsid w:val="009D1356"/>
    <w:rsid w:val="009D39F4"/>
    <w:rsid w:val="009D5211"/>
    <w:rsid w:val="009E3B27"/>
    <w:rsid w:val="009E592A"/>
    <w:rsid w:val="009E6176"/>
    <w:rsid w:val="009E7D30"/>
    <w:rsid w:val="009E7FF3"/>
    <w:rsid w:val="009F0F6D"/>
    <w:rsid w:val="009F2798"/>
    <w:rsid w:val="009F3CAB"/>
    <w:rsid w:val="00A00F09"/>
    <w:rsid w:val="00A0115D"/>
    <w:rsid w:val="00A0277D"/>
    <w:rsid w:val="00A0346E"/>
    <w:rsid w:val="00A034A5"/>
    <w:rsid w:val="00A03914"/>
    <w:rsid w:val="00A064B5"/>
    <w:rsid w:val="00A068A9"/>
    <w:rsid w:val="00A07CFC"/>
    <w:rsid w:val="00A10FE3"/>
    <w:rsid w:val="00A11372"/>
    <w:rsid w:val="00A20145"/>
    <w:rsid w:val="00A360DB"/>
    <w:rsid w:val="00A36152"/>
    <w:rsid w:val="00A37308"/>
    <w:rsid w:val="00A41EA7"/>
    <w:rsid w:val="00A459EF"/>
    <w:rsid w:val="00A45B31"/>
    <w:rsid w:val="00A46D53"/>
    <w:rsid w:val="00A52A71"/>
    <w:rsid w:val="00A554AC"/>
    <w:rsid w:val="00A55A0C"/>
    <w:rsid w:val="00A57E4F"/>
    <w:rsid w:val="00A6140C"/>
    <w:rsid w:val="00A6190E"/>
    <w:rsid w:val="00A645AE"/>
    <w:rsid w:val="00A646BB"/>
    <w:rsid w:val="00A67206"/>
    <w:rsid w:val="00A75FF1"/>
    <w:rsid w:val="00A8125C"/>
    <w:rsid w:val="00A875EA"/>
    <w:rsid w:val="00A876F4"/>
    <w:rsid w:val="00A87ABB"/>
    <w:rsid w:val="00A90D55"/>
    <w:rsid w:val="00A93EAF"/>
    <w:rsid w:val="00A95A3D"/>
    <w:rsid w:val="00A972E1"/>
    <w:rsid w:val="00AA01C9"/>
    <w:rsid w:val="00AA0750"/>
    <w:rsid w:val="00AA418C"/>
    <w:rsid w:val="00AA7518"/>
    <w:rsid w:val="00AB0B76"/>
    <w:rsid w:val="00AB0EA7"/>
    <w:rsid w:val="00AB10FB"/>
    <w:rsid w:val="00AB1A57"/>
    <w:rsid w:val="00AB6AFD"/>
    <w:rsid w:val="00AB7A1E"/>
    <w:rsid w:val="00AB7D95"/>
    <w:rsid w:val="00AC19CD"/>
    <w:rsid w:val="00AC2472"/>
    <w:rsid w:val="00AC422F"/>
    <w:rsid w:val="00AC61BF"/>
    <w:rsid w:val="00AD0145"/>
    <w:rsid w:val="00AD0EFC"/>
    <w:rsid w:val="00AD100E"/>
    <w:rsid w:val="00AD2956"/>
    <w:rsid w:val="00AD35E1"/>
    <w:rsid w:val="00AE0979"/>
    <w:rsid w:val="00AE111F"/>
    <w:rsid w:val="00AE2C81"/>
    <w:rsid w:val="00AE35CB"/>
    <w:rsid w:val="00AE6C0B"/>
    <w:rsid w:val="00AE6E2E"/>
    <w:rsid w:val="00AF0698"/>
    <w:rsid w:val="00AF3A38"/>
    <w:rsid w:val="00AF6082"/>
    <w:rsid w:val="00AF6659"/>
    <w:rsid w:val="00AF76B1"/>
    <w:rsid w:val="00B00D42"/>
    <w:rsid w:val="00B0151F"/>
    <w:rsid w:val="00B0422A"/>
    <w:rsid w:val="00B077A8"/>
    <w:rsid w:val="00B07CD5"/>
    <w:rsid w:val="00B07EAB"/>
    <w:rsid w:val="00B11F32"/>
    <w:rsid w:val="00B12227"/>
    <w:rsid w:val="00B1455E"/>
    <w:rsid w:val="00B168D9"/>
    <w:rsid w:val="00B16A5D"/>
    <w:rsid w:val="00B17130"/>
    <w:rsid w:val="00B17ABE"/>
    <w:rsid w:val="00B207EF"/>
    <w:rsid w:val="00B21718"/>
    <w:rsid w:val="00B22293"/>
    <w:rsid w:val="00B234F2"/>
    <w:rsid w:val="00B23BB9"/>
    <w:rsid w:val="00B23DB7"/>
    <w:rsid w:val="00B2680F"/>
    <w:rsid w:val="00B318EC"/>
    <w:rsid w:val="00B34516"/>
    <w:rsid w:val="00B355D3"/>
    <w:rsid w:val="00B40059"/>
    <w:rsid w:val="00B406B1"/>
    <w:rsid w:val="00B41AE4"/>
    <w:rsid w:val="00B42254"/>
    <w:rsid w:val="00B45134"/>
    <w:rsid w:val="00B46614"/>
    <w:rsid w:val="00B467E2"/>
    <w:rsid w:val="00B475D8"/>
    <w:rsid w:val="00B507C3"/>
    <w:rsid w:val="00B51C2E"/>
    <w:rsid w:val="00B5571A"/>
    <w:rsid w:val="00B5675A"/>
    <w:rsid w:val="00B56CD4"/>
    <w:rsid w:val="00B56D76"/>
    <w:rsid w:val="00B6055F"/>
    <w:rsid w:val="00B609B2"/>
    <w:rsid w:val="00B612FC"/>
    <w:rsid w:val="00B615D2"/>
    <w:rsid w:val="00B61808"/>
    <w:rsid w:val="00B66A1A"/>
    <w:rsid w:val="00B7136A"/>
    <w:rsid w:val="00B7155A"/>
    <w:rsid w:val="00B71988"/>
    <w:rsid w:val="00B71B31"/>
    <w:rsid w:val="00B738F5"/>
    <w:rsid w:val="00B746EB"/>
    <w:rsid w:val="00B80B28"/>
    <w:rsid w:val="00B836F2"/>
    <w:rsid w:val="00B83A04"/>
    <w:rsid w:val="00B8496C"/>
    <w:rsid w:val="00B84E08"/>
    <w:rsid w:val="00B85DE6"/>
    <w:rsid w:val="00B875B0"/>
    <w:rsid w:val="00B94013"/>
    <w:rsid w:val="00B95362"/>
    <w:rsid w:val="00BA12B9"/>
    <w:rsid w:val="00BA1EDB"/>
    <w:rsid w:val="00BA244B"/>
    <w:rsid w:val="00BA5ED6"/>
    <w:rsid w:val="00BA6ADA"/>
    <w:rsid w:val="00BB0101"/>
    <w:rsid w:val="00BB21BD"/>
    <w:rsid w:val="00BB2FF0"/>
    <w:rsid w:val="00BB4267"/>
    <w:rsid w:val="00BB57B2"/>
    <w:rsid w:val="00BB7121"/>
    <w:rsid w:val="00BB761B"/>
    <w:rsid w:val="00BC000E"/>
    <w:rsid w:val="00BC16C9"/>
    <w:rsid w:val="00BC5A25"/>
    <w:rsid w:val="00BC748F"/>
    <w:rsid w:val="00BD1081"/>
    <w:rsid w:val="00BD5D79"/>
    <w:rsid w:val="00BD7129"/>
    <w:rsid w:val="00BE03A3"/>
    <w:rsid w:val="00BE0F81"/>
    <w:rsid w:val="00BE14B4"/>
    <w:rsid w:val="00BE194E"/>
    <w:rsid w:val="00BE2DB0"/>
    <w:rsid w:val="00BE2FDF"/>
    <w:rsid w:val="00BE4668"/>
    <w:rsid w:val="00BE5B4A"/>
    <w:rsid w:val="00BE6726"/>
    <w:rsid w:val="00BF1002"/>
    <w:rsid w:val="00BF250F"/>
    <w:rsid w:val="00BF2B39"/>
    <w:rsid w:val="00BF3C31"/>
    <w:rsid w:val="00BF5B0D"/>
    <w:rsid w:val="00C00E1F"/>
    <w:rsid w:val="00C0529F"/>
    <w:rsid w:val="00C05DE2"/>
    <w:rsid w:val="00C07B6C"/>
    <w:rsid w:val="00C10DB3"/>
    <w:rsid w:val="00C131BC"/>
    <w:rsid w:val="00C13766"/>
    <w:rsid w:val="00C1458C"/>
    <w:rsid w:val="00C154F2"/>
    <w:rsid w:val="00C16041"/>
    <w:rsid w:val="00C17B43"/>
    <w:rsid w:val="00C23C12"/>
    <w:rsid w:val="00C2527C"/>
    <w:rsid w:val="00C2561E"/>
    <w:rsid w:val="00C27DD5"/>
    <w:rsid w:val="00C30BB2"/>
    <w:rsid w:val="00C34092"/>
    <w:rsid w:val="00C352F4"/>
    <w:rsid w:val="00C35836"/>
    <w:rsid w:val="00C40DFC"/>
    <w:rsid w:val="00C4186B"/>
    <w:rsid w:val="00C42566"/>
    <w:rsid w:val="00C4317E"/>
    <w:rsid w:val="00C446DC"/>
    <w:rsid w:val="00C44DD0"/>
    <w:rsid w:val="00C52CC9"/>
    <w:rsid w:val="00C53821"/>
    <w:rsid w:val="00C56173"/>
    <w:rsid w:val="00C5655D"/>
    <w:rsid w:val="00C6351F"/>
    <w:rsid w:val="00C63958"/>
    <w:rsid w:val="00C63D50"/>
    <w:rsid w:val="00C6452D"/>
    <w:rsid w:val="00C65547"/>
    <w:rsid w:val="00C66D96"/>
    <w:rsid w:val="00C70A28"/>
    <w:rsid w:val="00C7160A"/>
    <w:rsid w:val="00C75E44"/>
    <w:rsid w:val="00C8102E"/>
    <w:rsid w:val="00C83B35"/>
    <w:rsid w:val="00C83BA2"/>
    <w:rsid w:val="00C84663"/>
    <w:rsid w:val="00C90F74"/>
    <w:rsid w:val="00C91D16"/>
    <w:rsid w:val="00C935F4"/>
    <w:rsid w:val="00C93D9F"/>
    <w:rsid w:val="00C95B0A"/>
    <w:rsid w:val="00C96293"/>
    <w:rsid w:val="00C96345"/>
    <w:rsid w:val="00CA26FA"/>
    <w:rsid w:val="00CA3A7B"/>
    <w:rsid w:val="00CA537F"/>
    <w:rsid w:val="00CA7DBD"/>
    <w:rsid w:val="00CB009B"/>
    <w:rsid w:val="00CB41C3"/>
    <w:rsid w:val="00CB4797"/>
    <w:rsid w:val="00CB5F20"/>
    <w:rsid w:val="00CB6E40"/>
    <w:rsid w:val="00CC038B"/>
    <w:rsid w:val="00CC5F89"/>
    <w:rsid w:val="00CD11D0"/>
    <w:rsid w:val="00CD1413"/>
    <w:rsid w:val="00CD1489"/>
    <w:rsid w:val="00CD44C9"/>
    <w:rsid w:val="00CD4604"/>
    <w:rsid w:val="00CD4C95"/>
    <w:rsid w:val="00CE0BF4"/>
    <w:rsid w:val="00CE3927"/>
    <w:rsid w:val="00CE569E"/>
    <w:rsid w:val="00CE6902"/>
    <w:rsid w:val="00CE70B6"/>
    <w:rsid w:val="00CF05D1"/>
    <w:rsid w:val="00CF17EB"/>
    <w:rsid w:val="00CF2959"/>
    <w:rsid w:val="00D00C12"/>
    <w:rsid w:val="00D053F4"/>
    <w:rsid w:val="00D0725D"/>
    <w:rsid w:val="00D07A27"/>
    <w:rsid w:val="00D10A47"/>
    <w:rsid w:val="00D10C65"/>
    <w:rsid w:val="00D1483D"/>
    <w:rsid w:val="00D14B52"/>
    <w:rsid w:val="00D1628B"/>
    <w:rsid w:val="00D20DAA"/>
    <w:rsid w:val="00D22595"/>
    <w:rsid w:val="00D2479B"/>
    <w:rsid w:val="00D26E0B"/>
    <w:rsid w:val="00D310BB"/>
    <w:rsid w:val="00D31624"/>
    <w:rsid w:val="00D363F3"/>
    <w:rsid w:val="00D43C7B"/>
    <w:rsid w:val="00D44589"/>
    <w:rsid w:val="00D45161"/>
    <w:rsid w:val="00D471CD"/>
    <w:rsid w:val="00D50039"/>
    <w:rsid w:val="00D51DAA"/>
    <w:rsid w:val="00D55DD4"/>
    <w:rsid w:val="00D63414"/>
    <w:rsid w:val="00D64831"/>
    <w:rsid w:val="00D67C6F"/>
    <w:rsid w:val="00D7100E"/>
    <w:rsid w:val="00D73AA1"/>
    <w:rsid w:val="00D75762"/>
    <w:rsid w:val="00D76FB9"/>
    <w:rsid w:val="00D84A15"/>
    <w:rsid w:val="00D91526"/>
    <w:rsid w:val="00D93835"/>
    <w:rsid w:val="00D97792"/>
    <w:rsid w:val="00DA062B"/>
    <w:rsid w:val="00DA1A6E"/>
    <w:rsid w:val="00DA3FB5"/>
    <w:rsid w:val="00DA4507"/>
    <w:rsid w:val="00DA5D8A"/>
    <w:rsid w:val="00DB0507"/>
    <w:rsid w:val="00DB173F"/>
    <w:rsid w:val="00DB2680"/>
    <w:rsid w:val="00DB2A5A"/>
    <w:rsid w:val="00DB2E02"/>
    <w:rsid w:val="00DB32DB"/>
    <w:rsid w:val="00DB5F95"/>
    <w:rsid w:val="00DC1A7D"/>
    <w:rsid w:val="00DC1DE6"/>
    <w:rsid w:val="00DC1F12"/>
    <w:rsid w:val="00DC1FC1"/>
    <w:rsid w:val="00DC4FE1"/>
    <w:rsid w:val="00DC6CC2"/>
    <w:rsid w:val="00DC7FA3"/>
    <w:rsid w:val="00DD0411"/>
    <w:rsid w:val="00DD0B10"/>
    <w:rsid w:val="00DD0DB5"/>
    <w:rsid w:val="00DD1028"/>
    <w:rsid w:val="00DD47A3"/>
    <w:rsid w:val="00DE0AB2"/>
    <w:rsid w:val="00DE0B8F"/>
    <w:rsid w:val="00DE74CA"/>
    <w:rsid w:val="00DF06A7"/>
    <w:rsid w:val="00DF4ABE"/>
    <w:rsid w:val="00DF591F"/>
    <w:rsid w:val="00E008E5"/>
    <w:rsid w:val="00E02975"/>
    <w:rsid w:val="00E02995"/>
    <w:rsid w:val="00E039D5"/>
    <w:rsid w:val="00E04E53"/>
    <w:rsid w:val="00E054CC"/>
    <w:rsid w:val="00E05635"/>
    <w:rsid w:val="00E0623E"/>
    <w:rsid w:val="00E079C7"/>
    <w:rsid w:val="00E129AB"/>
    <w:rsid w:val="00E1697D"/>
    <w:rsid w:val="00E17817"/>
    <w:rsid w:val="00E17FC7"/>
    <w:rsid w:val="00E208F1"/>
    <w:rsid w:val="00E2092C"/>
    <w:rsid w:val="00E2189E"/>
    <w:rsid w:val="00E26F67"/>
    <w:rsid w:val="00E26FBF"/>
    <w:rsid w:val="00E2706B"/>
    <w:rsid w:val="00E30BDD"/>
    <w:rsid w:val="00E320A8"/>
    <w:rsid w:val="00E346BB"/>
    <w:rsid w:val="00E352E5"/>
    <w:rsid w:val="00E360A4"/>
    <w:rsid w:val="00E364B2"/>
    <w:rsid w:val="00E36A01"/>
    <w:rsid w:val="00E37278"/>
    <w:rsid w:val="00E42B07"/>
    <w:rsid w:val="00E447E6"/>
    <w:rsid w:val="00E44839"/>
    <w:rsid w:val="00E44B2E"/>
    <w:rsid w:val="00E5157B"/>
    <w:rsid w:val="00E51FAD"/>
    <w:rsid w:val="00E54995"/>
    <w:rsid w:val="00E56157"/>
    <w:rsid w:val="00E5733B"/>
    <w:rsid w:val="00E61C54"/>
    <w:rsid w:val="00E628B6"/>
    <w:rsid w:val="00E67F75"/>
    <w:rsid w:val="00E723FA"/>
    <w:rsid w:val="00E74E8F"/>
    <w:rsid w:val="00E7500D"/>
    <w:rsid w:val="00E76B83"/>
    <w:rsid w:val="00E77643"/>
    <w:rsid w:val="00E77E3F"/>
    <w:rsid w:val="00E841E4"/>
    <w:rsid w:val="00E8454F"/>
    <w:rsid w:val="00E84EBF"/>
    <w:rsid w:val="00E92587"/>
    <w:rsid w:val="00E935F3"/>
    <w:rsid w:val="00E936E0"/>
    <w:rsid w:val="00E93F21"/>
    <w:rsid w:val="00E94129"/>
    <w:rsid w:val="00E9595A"/>
    <w:rsid w:val="00E961F6"/>
    <w:rsid w:val="00E97A59"/>
    <w:rsid w:val="00EA1BD8"/>
    <w:rsid w:val="00EA3276"/>
    <w:rsid w:val="00EA33E0"/>
    <w:rsid w:val="00EB0B14"/>
    <w:rsid w:val="00EB25EE"/>
    <w:rsid w:val="00EC24BB"/>
    <w:rsid w:val="00EC2CF7"/>
    <w:rsid w:val="00EC3296"/>
    <w:rsid w:val="00EC66D2"/>
    <w:rsid w:val="00EC69EB"/>
    <w:rsid w:val="00EC6A40"/>
    <w:rsid w:val="00ED3748"/>
    <w:rsid w:val="00ED37C7"/>
    <w:rsid w:val="00ED3CCF"/>
    <w:rsid w:val="00ED4454"/>
    <w:rsid w:val="00ED68CB"/>
    <w:rsid w:val="00ED7D0F"/>
    <w:rsid w:val="00EF3AAB"/>
    <w:rsid w:val="00EF4339"/>
    <w:rsid w:val="00EF5819"/>
    <w:rsid w:val="00F00F08"/>
    <w:rsid w:val="00F0134E"/>
    <w:rsid w:val="00F0429F"/>
    <w:rsid w:val="00F079EF"/>
    <w:rsid w:val="00F07BD4"/>
    <w:rsid w:val="00F11B5B"/>
    <w:rsid w:val="00F136F7"/>
    <w:rsid w:val="00F14FA0"/>
    <w:rsid w:val="00F21842"/>
    <w:rsid w:val="00F21F67"/>
    <w:rsid w:val="00F22597"/>
    <w:rsid w:val="00F22853"/>
    <w:rsid w:val="00F23770"/>
    <w:rsid w:val="00F2556A"/>
    <w:rsid w:val="00F272E2"/>
    <w:rsid w:val="00F3149B"/>
    <w:rsid w:val="00F40B80"/>
    <w:rsid w:val="00F42706"/>
    <w:rsid w:val="00F441BA"/>
    <w:rsid w:val="00F45C41"/>
    <w:rsid w:val="00F46B76"/>
    <w:rsid w:val="00F50F9E"/>
    <w:rsid w:val="00F55497"/>
    <w:rsid w:val="00F57CE4"/>
    <w:rsid w:val="00F666EE"/>
    <w:rsid w:val="00F71CAC"/>
    <w:rsid w:val="00F7306F"/>
    <w:rsid w:val="00F7488D"/>
    <w:rsid w:val="00F76E0A"/>
    <w:rsid w:val="00F80879"/>
    <w:rsid w:val="00F83C96"/>
    <w:rsid w:val="00F84F11"/>
    <w:rsid w:val="00F85774"/>
    <w:rsid w:val="00F857E5"/>
    <w:rsid w:val="00F904DC"/>
    <w:rsid w:val="00F90D70"/>
    <w:rsid w:val="00F91509"/>
    <w:rsid w:val="00F95998"/>
    <w:rsid w:val="00F978EE"/>
    <w:rsid w:val="00FA1CE8"/>
    <w:rsid w:val="00FA1F51"/>
    <w:rsid w:val="00FA6060"/>
    <w:rsid w:val="00FA6CD8"/>
    <w:rsid w:val="00FA6F12"/>
    <w:rsid w:val="00FB0E95"/>
    <w:rsid w:val="00FC090A"/>
    <w:rsid w:val="00FC201A"/>
    <w:rsid w:val="00FC3353"/>
    <w:rsid w:val="00FC3911"/>
    <w:rsid w:val="00FC3EB0"/>
    <w:rsid w:val="00FC6D6F"/>
    <w:rsid w:val="00FD06F1"/>
    <w:rsid w:val="00FD0846"/>
    <w:rsid w:val="00FD0AB8"/>
    <w:rsid w:val="00FD2AC1"/>
    <w:rsid w:val="00FD2CEF"/>
    <w:rsid w:val="00FD3D31"/>
    <w:rsid w:val="00FD53BE"/>
    <w:rsid w:val="00FD65D9"/>
    <w:rsid w:val="00FD68EF"/>
    <w:rsid w:val="00FD70CB"/>
    <w:rsid w:val="00FD7629"/>
    <w:rsid w:val="00FD7B62"/>
    <w:rsid w:val="00FE1428"/>
    <w:rsid w:val="00FE18AB"/>
    <w:rsid w:val="00FE2D9E"/>
    <w:rsid w:val="00FE3463"/>
    <w:rsid w:val="00FE35E2"/>
    <w:rsid w:val="00FE4583"/>
    <w:rsid w:val="00FE54D8"/>
    <w:rsid w:val="00FF2C71"/>
    <w:rsid w:val="00FF4925"/>
    <w:rsid w:val="48CB9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A49CE"/>
  <w15:docId w15:val="{F524BEE0-900B-4A57-B37A-4FCD570B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D76"/>
  </w:style>
  <w:style w:type="paragraph" w:styleId="Footer">
    <w:name w:val="footer"/>
    <w:basedOn w:val="Normal"/>
    <w:link w:val="FooterChar"/>
    <w:uiPriority w:val="99"/>
    <w:unhideWhenUsed/>
    <w:rsid w:val="00B56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D76"/>
  </w:style>
  <w:style w:type="paragraph" w:styleId="BalloonText">
    <w:name w:val="Balloon Text"/>
    <w:basedOn w:val="Normal"/>
    <w:link w:val="BalloonTextChar"/>
    <w:uiPriority w:val="99"/>
    <w:semiHidden/>
    <w:unhideWhenUsed/>
    <w:rsid w:val="00B5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D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6D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608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723AC"/>
    <w:pPr>
      <w:spacing w:after="0" w:line="240" w:lineRule="auto"/>
    </w:pPr>
  </w:style>
  <w:style w:type="paragraph" w:styleId="PlainText">
    <w:name w:val="Plain Text"/>
    <w:basedOn w:val="Normal"/>
    <w:link w:val="PlainTextChar"/>
    <w:rsid w:val="004977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97719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4977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E03A3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65574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9701C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9701CE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unhideWhenUsed/>
    <w:rsid w:val="005620A9"/>
    <w:pPr>
      <w:spacing w:after="0" w:line="240" w:lineRule="auto"/>
    </w:pPr>
    <w:rPr>
      <w:rFonts w:ascii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48B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55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55811"/>
  </w:style>
  <w:style w:type="character" w:customStyle="1" w:styleId="eop">
    <w:name w:val="eop"/>
    <w:basedOn w:val="DefaultParagraphFont"/>
    <w:rsid w:val="00755811"/>
  </w:style>
  <w:style w:type="paragraph" w:customStyle="1" w:styleId="xmsonormal">
    <w:name w:val="x_msonormal"/>
    <w:basedOn w:val="Normal"/>
    <w:rsid w:val="00A6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plaintext">
    <w:name w:val="x_msoplaintext"/>
    <w:basedOn w:val="Normal"/>
    <w:rsid w:val="00A6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listparagraph">
    <w:name w:val="x_msolistparagraph"/>
    <w:basedOn w:val="Normal"/>
    <w:rsid w:val="0036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jkxrfx0mr">
    <w:name w:val="markjkxrfx0mr"/>
    <w:basedOn w:val="DefaultParagraphFont"/>
    <w:rsid w:val="006A635B"/>
  </w:style>
  <w:style w:type="character" w:customStyle="1" w:styleId="markigirg7snb">
    <w:name w:val="markigirg7snb"/>
    <w:basedOn w:val="DefaultParagraphFont"/>
    <w:rsid w:val="00273F5F"/>
  </w:style>
  <w:style w:type="character" w:styleId="UnresolvedMention">
    <w:name w:val="Unresolved Mention"/>
    <w:basedOn w:val="DefaultParagraphFont"/>
    <w:uiPriority w:val="99"/>
    <w:semiHidden/>
    <w:unhideWhenUsed/>
    <w:rsid w:val="00B56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62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17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264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7638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5224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27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3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80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963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5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55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678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59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792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thernpolarbears.com/cms/lib/PA09000074/Centricity/domain/33/august%202023/2023.08.15%20Board%20Workshop%20-%20SLC%20Recommendation_FINAL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orthernpolarbears.com/cms/lib/PA09000074/Centricity/domain/33/august%202023/PFM%20Handout%20-%208-15-20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rthernpolarbears.com/cms/lib/PA09000074/Centricity/domain/33/august%202023/NYCSD%20Project%20-%20Spring%20Summer%20202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U~1\LOCALS~1\Temp\XPgrpwise\Committe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070A0-EF64-4C16-8D88-5E162FA0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Template</Template>
  <TotalTime>11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NYCSD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JBechtel</dc:creator>
  <cp:lastModifiedBy>Maureen  Ross</cp:lastModifiedBy>
  <cp:revision>11</cp:revision>
  <cp:lastPrinted>2022-12-12T20:29:00Z</cp:lastPrinted>
  <dcterms:created xsi:type="dcterms:W3CDTF">2023-07-19T13:52:00Z</dcterms:created>
  <dcterms:modified xsi:type="dcterms:W3CDTF">2023-08-22T13:18:00Z</dcterms:modified>
</cp:coreProperties>
</file>