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FC6A1" w14:textId="5AAB4604" w:rsidR="0020715D" w:rsidRPr="00DC1FC1" w:rsidRDefault="0020715D" w:rsidP="00A03914">
      <w:pPr>
        <w:pStyle w:val="xmsoplaintext"/>
        <w:shd w:val="clear" w:color="auto" w:fill="FFFFFF"/>
        <w:spacing w:before="0" w:beforeAutospacing="0" w:after="0" w:afterAutospacing="0"/>
        <w:ind w:left="990" w:hanging="990"/>
        <w:rPr>
          <w:color w:val="201F1E"/>
        </w:rPr>
      </w:pPr>
    </w:p>
    <w:p w14:paraId="1F8AA52D" w14:textId="410B57AC" w:rsidR="00C93D9F" w:rsidRPr="00071ACF" w:rsidRDefault="00A03914" w:rsidP="00A0391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  <w:r w:rsidRPr="00071ACF">
        <w:rPr>
          <w:b/>
          <w:bCs/>
          <w:color w:val="201F1E"/>
        </w:rPr>
        <w:t> </w:t>
      </w:r>
      <w:r w:rsidR="00071ACF" w:rsidRPr="00071ACF">
        <w:rPr>
          <w:b/>
          <w:bCs/>
          <w:color w:val="201F1E"/>
        </w:rPr>
        <w:t xml:space="preserve">4.  </w:t>
      </w:r>
      <w:r w:rsidR="00C93D9F" w:rsidRPr="00071ACF">
        <w:rPr>
          <w:b/>
          <w:bCs/>
          <w:color w:val="201F1E"/>
        </w:rPr>
        <w:t>Athletics and Activities</w:t>
      </w:r>
      <w:r w:rsidR="00071ACF">
        <w:rPr>
          <w:b/>
          <w:bCs/>
          <w:color w:val="201F1E"/>
        </w:rPr>
        <w:t xml:space="preserve"> -Thomas Welch</w:t>
      </w:r>
    </w:p>
    <w:p w14:paraId="3483E4FA" w14:textId="69B7AB16" w:rsidR="00071ACF" w:rsidRPr="0051559D" w:rsidRDefault="00C93D9F" w:rsidP="00A0391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  <w:r w:rsidRPr="00071ACF">
        <w:rPr>
          <w:color w:val="201F1E"/>
        </w:rPr>
        <w:t xml:space="preserve"> </w:t>
      </w:r>
      <w:r w:rsidR="00071ACF">
        <w:rPr>
          <w:color w:val="201F1E"/>
        </w:rPr>
        <w:t xml:space="preserve">     </w:t>
      </w:r>
      <w:r w:rsidR="00071ACF" w:rsidRPr="0051559D">
        <w:rPr>
          <w:b/>
          <w:bCs/>
          <w:color w:val="201F1E"/>
        </w:rPr>
        <w:t>Discussion Item</w:t>
      </w:r>
      <w:r w:rsidR="0051559D">
        <w:rPr>
          <w:b/>
          <w:bCs/>
          <w:color w:val="201F1E"/>
        </w:rPr>
        <w:t>s</w:t>
      </w:r>
    </w:p>
    <w:p w14:paraId="235BF79E" w14:textId="6ADFAEE8" w:rsidR="00A876F4" w:rsidRDefault="00071ACF" w:rsidP="00A03914">
      <w:pPr>
        <w:pStyle w:val="xmsonormal"/>
        <w:shd w:val="clear" w:color="auto" w:fill="FFFFFF"/>
        <w:spacing w:before="0" w:beforeAutospacing="0" w:after="0" w:afterAutospacing="0"/>
        <w:rPr>
          <w:color w:val="201F1E"/>
          <w:shd w:val="clear" w:color="auto" w:fill="FFFFFF"/>
        </w:rPr>
      </w:pPr>
      <w:r>
        <w:rPr>
          <w:color w:val="201F1E"/>
        </w:rPr>
        <w:t xml:space="preserve">      </w:t>
      </w:r>
      <w:r w:rsidR="008F69AE">
        <w:rPr>
          <w:color w:val="201F1E"/>
        </w:rPr>
        <w:t>C</w:t>
      </w:r>
      <w:r w:rsidR="008F69AE" w:rsidRPr="00BB57B2">
        <w:t xml:space="preserve">.  </w:t>
      </w:r>
      <w:hyperlink r:id="rId9" w:history="1">
        <w:r w:rsidR="00C93D9F" w:rsidRPr="00C70A28">
          <w:rPr>
            <w:rStyle w:val="Hyperlink"/>
            <w:shd w:val="clear" w:color="auto" w:fill="FFFFFF"/>
          </w:rPr>
          <w:t>Act 55 Physical Security Grant</w:t>
        </w:r>
      </w:hyperlink>
      <w:bookmarkStart w:id="0" w:name="_GoBack"/>
      <w:bookmarkEnd w:id="0"/>
      <w:r w:rsidR="00C93D9F" w:rsidRPr="00071ACF">
        <w:rPr>
          <w:color w:val="201F1E"/>
          <w:shd w:val="clear" w:color="auto" w:fill="FFFFFF"/>
        </w:rPr>
        <w:t xml:space="preserve"> Discussion</w:t>
      </w:r>
    </w:p>
    <w:p w14:paraId="52516E39" w14:textId="18FE6377" w:rsidR="00A876F4" w:rsidRDefault="00A876F4" w:rsidP="00A03914">
      <w:pPr>
        <w:pStyle w:val="xmsonormal"/>
        <w:shd w:val="clear" w:color="auto" w:fill="FFFFFF"/>
        <w:spacing w:before="0" w:beforeAutospacing="0" w:after="0" w:afterAutospacing="0"/>
        <w:rPr>
          <w:color w:val="201F1E"/>
          <w:shd w:val="clear" w:color="auto" w:fill="FFFFFF"/>
        </w:rPr>
      </w:pPr>
    </w:p>
    <w:p w14:paraId="723A8F24" w14:textId="50468FEA" w:rsidR="00A876F4" w:rsidRDefault="00A876F4" w:rsidP="00A0391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shd w:val="clear" w:color="auto" w:fill="FFFFFF"/>
        </w:rPr>
      </w:pPr>
      <w:r>
        <w:rPr>
          <w:b/>
          <w:bCs/>
          <w:color w:val="201F1E"/>
          <w:shd w:val="clear" w:color="auto" w:fill="FFFFFF"/>
        </w:rPr>
        <w:t xml:space="preserve"> </w:t>
      </w:r>
      <w:r w:rsidRPr="00A876F4">
        <w:rPr>
          <w:b/>
          <w:bCs/>
          <w:color w:val="201F1E"/>
          <w:shd w:val="clear" w:color="auto" w:fill="FFFFFF"/>
        </w:rPr>
        <w:t xml:space="preserve">6.  Personnel Committee – Alyssa </w:t>
      </w:r>
      <w:proofErr w:type="spellStart"/>
      <w:r w:rsidRPr="00A876F4">
        <w:rPr>
          <w:b/>
          <w:bCs/>
          <w:color w:val="201F1E"/>
          <w:shd w:val="clear" w:color="auto" w:fill="FFFFFF"/>
        </w:rPr>
        <w:t>Eichelberger</w:t>
      </w:r>
      <w:proofErr w:type="spellEnd"/>
    </w:p>
    <w:p w14:paraId="3E0BEF75" w14:textId="1662DCA7" w:rsidR="0051559D" w:rsidRPr="00A876F4" w:rsidRDefault="0051559D" w:rsidP="00A0391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shd w:val="clear" w:color="auto" w:fill="FFFFFF"/>
        </w:rPr>
      </w:pPr>
      <w:r>
        <w:rPr>
          <w:b/>
          <w:bCs/>
          <w:color w:val="201F1E"/>
          <w:shd w:val="clear" w:color="auto" w:fill="FFFFFF"/>
        </w:rPr>
        <w:t xml:space="preserve">      Action Items</w:t>
      </w:r>
    </w:p>
    <w:p w14:paraId="43BFA877" w14:textId="29A948B7" w:rsidR="00A876F4" w:rsidRPr="00071ACF" w:rsidRDefault="00A876F4" w:rsidP="00A03914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  <w:shd w:val="clear" w:color="auto" w:fill="FFFFFF"/>
        </w:rPr>
        <w:t xml:space="preserve">      N.  Substitutes – </w:t>
      </w:r>
      <w:hyperlink r:id="rId10" w:history="1">
        <w:r w:rsidRPr="00C52CC9">
          <w:rPr>
            <w:rStyle w:val="Hyperlink"/>
            <w:shd w:val="clear" w:color="auto" w:fill="FFFFFF"/>
          </w:rPr>
          <w:t>Guest Teachers</w:t>
        </w:r>
      </w:hyperlink>
    </w:p>
    <w:p w14:paraId="0512F1AA" w14:textId="418E0FDB" w:rsidR="00902E34" w:rsidRPr="00902E34" w:rsidRDefault="00902E34" w:rsidP="00902E34">
      <w:pPr>
        <w:pStyle w:val="NoSpacing"/>
        <w:tabs>
          <w:tab w:val="left" w:pos="270"/>
          <w:tab w:val="left" w:pos="45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6029C83C" w14:textId="77777777" w:rsidR="00B0422A" w:rsidRPr="00637460" w:rsidRDefault="00B0422A" w:rsidP="0063746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7F29A43" w14:textId="77777777" w:rsidR="00F7306F" w:rsidRPr="00F7306F" w:rsidRDefault="00F7306F" w:rsidP="00F7306F">
      <w:pPr>
        <w:tabs>
          <w:tab w:val="left" w:pos="1440"/>
        </w:tabs>
        <w:spacing w:after="0"/>
        <w:ind w:left="1800" w:hanging="1800"/>
        <w:rPr>
          <w:rFonts w:ascii="Times New Roman" w:eastAsiaTheme="minorEastAsia" w:hAnsi="Times New Roman" w:cs="Times New Roman"/>
          <w:sz w:val="24"/>
          <w:szCs w:val="24"/>
        </w:rPr>
      </w:pPr>
    </w:p>
    <w:p w14:paraId="58770346" w14:textId="77777777" w:rsidR="00F7306F" w:rsidRPr="006E53DC" w:rsidRDefault="00F7306F" w:rsidP="00A876F4">
      <w:pPr>
        <w:tabs>
          <w:tab w:val="left" w:pos="180"/>
        </w:tabs>
      </w:pPr>
    </w:p>
    <w:sectPr w:rsidR="00F7306F" w:rsidRPr="006E53DC" w:rsidSect="00D915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990" w:bottom="1080" w:left="135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25290" w14:textId="77777777" w:rsidR="00066E4F" w:rsidRDefault="00066E4F" w:rsidP="00B56D76">
      <w:pPr>
        <w:spacing w:after="0" w:line="240" w:lineRule="auto"/>
      </w:pPr>
      <w:r>
        <w:separator/>
      </w:r>
    </w:p>
  </w:endnote>
  <w:endnote w:type="continuationSeparator" w:id="0">
    <w:p w14:paraId="081CB76D" w14:textId="77777777" w:rsidR="00066E4F" w:rsidRDefault="00066E4F" w:rsidP="00B5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E4318" w14:textId="77777777" w:rsidR="000956AB" w:rsidRDefault="000956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48CB9044" w14:paraId="4C3A70E9" w14:textId="77777777" w:rsidTr="48CB9044">
      <w:tc>
        <w:tcPr>
          <w:tcW w:w="3180" w:type="dxa"/>
        </w:tcPr>
        <w:p w14:paraId="541276C2" w14:textId="3EB2044D" w:rsidR="48CB9044" w:rsidRDefault="48CB9044" w:rsidP="48CB9044">
          <w:pPr>
            <w:pStyle w:val="Header"/>
            <w:ind w:left="-115"/>
          </w:pPr>
        </w:p>
      </w:tc>
      <w:tc>
        <w:tcPr>
          <w:tcW w:w="3180" w:type="dxa"/>
        </w:tcPr>
        <w:p w14:paraId="16F7725C" w14:textId="3E5DE25A" w:rsidR="48CB9044" w:rsidRDefault="48CB9044" w:rsidP="48CB9044">
          <w:pPr>
            <w:pStyle w:val="Header"/>
            <w:jc w:val="center"/>
          </w:pPr>
        </w:p>
      </w:tc>
      <w:tc>
        <w:tcPr>
          <w:tcW w:w="3180" w:type="dxa"/>
        </w:tcPr>
        <w:p w14:paraId="14951DE8" w14:textId="5110733A" w:rsidR="48CB9044" w:rsidRDefault="48CB9044" w:rsidP="48CB9044">
          <w:pPr>
            <w:pStyle w:val="Header"/>
            <w:ind w:right="-115"/>
            <w:jc w:val="right"/>
          </w:pPr>
        </w:p>
      </w:tc>
    </w:tr>
  </w:tbl>
  <w:p w14:paraId="58BD98FE" w14:textId="1DC1F664" w:rsidR="48CB9044" w:rsidRDefault="48CB9044" w:rsidP="48CB90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48CB9044" w14:paraId="27A4F2B0" w14:textId="77777777" w:rsidTr="48CB9044">
      <w:tc>
        <w:tcPr>
          <w:tcW w:w="3180" w:type="dxa"/>
        </w:tcPr>
        <w:p w14:paraId="5BE35A23" w14:textId="1FDF82C7" w:rsidR="48CB9044" w:rsidRDefault="48CB9044" w:rsidP="48CB9044">
          <w:pPr>
            <w:pStyle w:val="Header"/>
            <w:ind w:left="-115"/>
          </w:pPr>
        </w:p>
      </w:tc>
      <w:tc>
        <w:tcPr>
          <w:tcW w:w="3180" w:type="dxa"/>
        </w:tcPr>
        <w:p w14:paraId="69DE8834" w14:textId="5D038AB1" w:rsidR="48CB9044" w:rsidRDefault="48CB9044" w:rsidP="48CB9044">
          <w:pPr>
            <w:pStyle w:val="Header"/>
            <w:jc w:val="center"/>
          </w:pPr>
        </w:p>
      </w:tc>
      <w:tc>
        <w:tcPr>
          <w:tcW w:w="3180" w:type="dxa"/>
        </w:tcPr>
        <w:p w14:paraId="61BE01D0" w14:textId="6721EDA4" w:rsidR="48CB9044" w:rsidRDefault="48CB9044" w:rsidP="48CB9044">
          <w:pPr>
            <w:pStyle w:val="Header"/>
            <w:ind w:right="-115"/>
            <w:jc w:val="right"/>
          </w:pPr>
        </w:p>
      </w:tc>
    </w:tr>
  </w:tbl>
  <w:p w14:paraId="6AFF8C58" w14:textId="550C303C" w:rsidR="48CB9044" w:rsidRDefault="48CB9044" w:rsidP="48CB9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0187B" w14:textId="77777777" w:rsidR="00066E4F" w:rsidRDefault="00066E4F" w:rsidP="00B56D76">
      <w:pPr>
        <w:spacing w:after="0" w:line="240" w:lineRule="auto"/>
      </w:pPr>
      <w:r>
        <w:separator/>
      </w:r>
    </w:p>
  </w:footnote>
  <w:footnote w:type="continuationSeparator" w:id="0">
    <w:p w14:paraId="2465A0CF" w14:textId="77777777" w:rsidR="00066E4F" w:rsidRDefault="00066E4F" w:rsidP="00B5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8CA02" w14:textId="77777777" w:rsidR="000956AB" w:rsidRDefault="000956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5A646" w14:textId="77777777" w:rsidR="007A51AF" w:rsidRDefault="007A51AF" w:rsidP="00B56D76">
    <w:pPr>
      <w:pStyle w:val="Header"/>
      <w:jc w:val="right"/>
      <w:rPr>
        <w:rFonts w:ascii="Times New Roman" w:hAnsi="Times New Roman" w:cs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AE1A5" w14:textId="77777777" w:rsidR="007A51AF" w:rsidRDefault="007A51AF" w:rsidP="00FC3353">
    <w:pPr>
      <w:pStyle w:val="Header"/>
      <w:jc w:val="right"/>
      <w:rPr>
        <w:rFonts w:ascii="Times New Roman" w:hAnsi="Times New Roman" w:cs="Times New Roman"/>
        <w:sz w:val="32"/>
      </w:rPr>
    </w:pPr>
  </w:p>
  <w:p w14:paraId="025F45D8" w14:textId="3B714E9C" w:rsidR="007A51AF" w:rsidRDefault="007A51AF" w:rsidP="003B238E">
    <w:pPr>
      <w:pStyle w:val="Header"/>
      <w:tabs>
        <w:tab w:val="left" w:pos="2700"/>
        <w:tab w:val="left" w:pos="2790"/>
      </w:tabs>
      <w:jc w:val="center"/>
      <w:rPr>
        <w:rFonts w:ascii="Times New Roman" w:hAnsi="Times New Roman" w:cs="Times New Roman"/>
        <w:sz w:val="32"/>
      </w:rPr>
    </w:pPr>
    <w:r w:rsidRPr="003F62B4"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117BF847" wp14:editId="5BF0842C">
          <wp:simplePos x="0" y="0"/>
          <wp:positionH relativeFrom="column">
            <wp:posOffset>279400</wp:posOffset>
          </wp:positionH>
          <wp:positionV relativeFrom="paragraph">
            <wp:posOffset>-292100</wp:posOffset>
          </wp:positionV>
          <wp:extent cx="781050" cy="800100"/>
          <wp:effectExtent l="19050" t="0" r="0" b="0"/>
          <wp:wrapNone/>
          <wp:docPr id="8" name="Picture 0" descr="Purple 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rple 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6AB">
      <w:rPr>
        <w:rFonts w:ascii="Times New Roman" w:hAnsi="Times New Roman" w:cs="Times New Roman"/>
        <w:noProof/>
        <w:sz w:val="32"/>
        <w:szCs w:val="32"/>
      </w:rPr>
      <w:t>AUGUST</w:t>
    </w:r>
    <w:r w:rsidR="002149C6">
      <w:rPr>
        <w:rFonts w:ascii="Times New Roman" w:hAnsi="Times New Roman" w:cs="Times New Roman"/>
        <w:sz w:val="32"/>
        <w:szCs w:val="32"/>
      </w:rPr>
      <w:t xml:space="preserve"> </w:t>
    </w:r>
    <w:r w:rsidR="48CB9044" w:rsidRPr="48CB9044">
      <w:rPr>
        <w:rFonts w:ascii="Times New Roman" w:hAnsi="Times New Roman" w:cs="Times New Roman"/>
        <w:sz w:val="32"/>
        <w:szCs w:val="32"/>
      </w:rPr>
      <w:t>COMMITTEE MEETING</w:t>
    </w:r>
  </w:p>
  <w:p w14:paraId="1C072D36" w14:textId="37631423" w:rsidR="007A51AF" w:rsidRDefault="0004701B" w:rsidP="00FC3353">
    <w:pPr>
      <w:pStyle w:val="Header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August 16</w:t>
    </w:r>
    <w:r w:rsidR="00B6055F">
      <w:rPr>
        <w:rFonts w:ascii="Times New Roman" w:hAnsi="Times New Roman" w:cs="Times New Roman"/>
        <w:sz w:val="28"/>
      </w:rPr>
      <w:t xml:space="preserve">, </w:t>
    </w:r>
    <w:proofErr w:type="gramStart"/>
    <w:r w:rsidR="00B6055F">
      <w:rPr>
        <w:rFonts w:ascii="Times New Roman" w:hAnsi="Times New Roman" w:cs="Times New Roman"/>
        <w:sz w:val="28"/>
      </w:rPr>
      <w:t>2022</w:t>
    </w:r>
    <w:r w:rsidR="007A51AF" w:rsidRPr="00B56D76">
      <w:rPr>
        <w:rFonts w:ascii="Times New Roman" w:hAnsi="Times New Roman" w:cs="Times New Roman"/>
        <w:sz w:val="28"/>
      </w:rPr>
      <w:t xml:space="preserve"> </w:t>
    </w:r>
    <w:r w:rsidR="007A51AF">
      <w:rPr>
        <w:rFonts w:ascii="Times New Roman" w:hAnsi="Times New Roman" w:cs="Times New Roman"/>
        <w:sz w:val="28"/>
      </w:rPr>
      <w:t xml:space="preserve"> </w:t>
    </w:r>
    <w:r w:rsidR="007A51AF" w:rsidRPr="00B56D76">
      <w:rPr>
        <w:rFonts w:ascii="Times New Roman" w:hAnsi="Times New Roman" w:cs="Times New Roman"/>
        <w:sz w:val="28"/>
      </w:rPr>
      <w:t>7:00PM</w:t>
    </w:r>
    <w:proofErr w:type="gramEnd"/>
    <w:r w:rsidR="007A51AF">
      <w:rPr>
        <w:rFonts w:ascii="Times New Roman" w:hAnsi="Times New Roman" w:cs="Times New Roman"/>
        <w:sz w:val="28"/>
      </w:rPr>
      <w:t xml:space="preserve"> </w:t>
    </w:r>
  </w:p>
  <w:p w14:paraId="5A5E3DDF" w14:textId="77777777" w:rsidR="007A51AF" w:rsidRDefault="00A75FF1" w:rsidP="00FC3353">
    <w:pPr>
      <w:pStyle w:val="Header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0B77A8" wp14:editId="13FA428C">
              <wp:simplePos x="0" y="0"/>
              <wp:positionH relativeFrom="column">
                <wp:posOffset>-480377500</wp:posOffset>
              </wp:positionH>
              <wp:positionV relativeFrom="paragraph">
                <wp:posOffset>77470</wp:posOffset>
              </wp:positionV>
              <wp:extent cx="652399000" cy="69850"/>
              <wp:effectExtent l="6350" t="10795" r="952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2399000" cy="69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DB9B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7825pt;margin-top:6.1pt;width:51370pt;height:5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"/>
          </w:pict>
        </mc:Fallback>
      </mc:AlternateContent>
    </w:r>
  </w:p>
  <w:p w14:paraId="6C7868E7" w14:textId="77777777" w:rsidR="007A51AF" w:rsidRDefault="007A51AF" w:rsidP="00FC3353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                            - COMMITTEE MEETING ADDENDUM -</w:t>
    </w:r>
  </w:p>
  <w:p w14:paraId="625D5E67" w14:textId="77777777" w:rsidR="007F2581" w:rsidRPr="00B56D76" w:rsidRDefault="007F2581" w:rsidP="00FC3353">
    <w:pPr>
      <w:pStyle w:val="Head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C6"/>
    <w:multiLevelType w:val="hybridMultilevel"/>
    <w:tmpl w:val="908817D2"/>
    <w:lvl w:ilvl="0" w:tplc="05AE1E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8A85773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16D2880"/>
    <w:multiLevelType w:val="multilevel"/>
    <w:tmpl w:val="E1E0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759C1"/>
    <w:multiLevelType w:val="hybridMultilevel"/>
    <w:tmpl w:val="4462BC18"/>
    <w:lvl w:ilvl="0" w:tplc="6816908A">
      <w:start w:val="1"/>
      <w:numFmt w:val="lowerLetter"/>
      <w:lvlText w:val="%1."/>
      <w:lvlJc w:val="left"/>
      <w:pPr>
        <w:ind w:left="2160" w:hanging="360"/>
      </w:pPr>
      <w:rPr>
        <w:rFonts w:ascii="Bookman Old Style" w:eastAsia="Times New Roman" w:hAnsi="Bookman Old Style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21F6C36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3FF5B5A"/>
    <w:multiLevelType w:val="hybridMultilevel"/>
    <w:tmpl w:val="6DD89422"/>
    <w:lvl w:ilvl="0" w:tplc="4E06BC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336105"/>
    <w:multiLevelType w:val="hybridMultilevel"/>
    <w:tmpl w:val="1BD63C9C"/>
    <w:lvl w:ilvl="0" w:tplc="68227F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474ACB"/>
    <w:multiLevelType w:val="multilevel"/>
    <w:tmpl w:val="2754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4B74FF"/>
    <w:multiLevelType w:val="hybridMultilevel"/>
    <w:tmpl w:val="A18E34C0"/>
    <w:lvl w:ilvl="0" w:tplc="D3A88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3E04AF"/>
    <w:multiLevelType w:val="hybridMultilevel"/>
    <w:tmpl w:val="2C6A5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E424F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A793E"/>
    <w:multiLevelType w:val="multilevel"/>
    <w:tmpl w:val="3E50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42882"/>
    <w:multiLevelType w:val="hybridMultilevel"/>
    <w:tmpl w:val="1116D9C6"/>
    <w:lvl w:ilvl="0" w:tplc="CCC0620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D5ACC58E">
      <w:start w:val="1"/>
      <w:numFmt w:val="lowerLetter"/>
      <w:lvlText w:val="%2."/>
      <w:lvlJc w:val="left"/>
      <w:pPr>
        <w:ind w:left="225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1DE67E7C">
      <w:start w:val="1"/>
      <w:numFmt w:val="lowerLetter"/>
      <w:lvlText w:val="%4."/>
      <w:lvlJc w:val="left"/>
      <w:pPr>
        <w:ind w:left="31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22B773D0"/>
    <w:multiLevelType w:val="hybridMultilevel"/>
    <w:tmpl w:val="711E0C76"/>
    <w:lvl w:ilvl="0" w:tplc="6A4C797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3470185"/>
    <w:multiLevelType w:val="hybridMultilevel"/>
    <w:tmpl w:val="D1984CB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DB2C12"/>
    <w:multiLevelType w:val="hybridMultilevel"/>
    <w:tmpl w:val="5164010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AB5C8C"/>
    <w:multiLevelType w:val="hybridMultilevel"/>
    <w:tmpl w:val="B53E90FE"/>
    <w:lvl w:ilvl="0" w:tplc="6DF82376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C70DDF"/>
    <w:multiLevelType w:val="multilevel"/>
    <w:tmpl w:val="E702BF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>
    <w:nsid w:val="3EF62B1F"/>
    <w:multiLevelType w:val="hybridMultilevel"/>
    <w:tmpl w:val="8D28DE40"/>
    <w:lvl w:ilvl="0" w:tplc="5C7A3D4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F9640C"/>
    <w:multiLevelType w:val="hybridMultilevel"/>
    <w:tmpl w:val="D368D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4C1784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67A0F3D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90EAE"/>
    <w:multiLevelType w:val="hybridMultilevel"/>
    <w:tmpl w:val="B3A0A112"/>
    <w:lvl w:ilvl="0" w:tplc="67A0F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0">
    <w:nsid w:val="50A91C1A"/>
    <w:multiLevelType w:val="multilevel"/>
    <w:tmpl w:val="41E09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2CC1DFD"/>
    <w:multiLevelType w:val="hybridMultilevel"/>
    <w:tmpl w:val="E4B456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5E4C26"/>
    <w:multiLevelType w:val="hybridMultilevel"/>
    <w:tmpl w:val="5AF26D7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5BB3ED0"/>
    <w:multiLevelType w:val="multilevel"/>
    <w:tmpl w:val="ED6E3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AE7FCC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8EC18A6"/>
    <w:multiLevelType w:val="hybridMultilevel"/>
    <w:tmpl w:val="B5447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E5852C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C2A8A"/>
    <w:multiLevelType w:val="hybridMultilevel"/>
    <w:tmpl w:val="6742EB6C"/>
    <w:lvl w:ilvl="0" w:tplc="67A0F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7">
    <w:nsid w:val="5B61579D"/>
    <w:multiLevelType w:val="hybridMultilevel"/>
    <w:tmpl w:val="C8783B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06F75"/>
    <w:multiLevelType w:val="hybridMultilevel"/>
    <w:tmpl w:val="291679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081D2A"/>
    <w:multiLevelType w:val="multilevel"/>
    <w:tmpl w:val="0F0CC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DB4D72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6CA6644F"/>
    <w:multiLevelType w:val="hybridMultilevel"/>
    <w:tmpl w:val="01AA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94193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776F1EEB"/>
    <w:multiLevelType w:val="hybridMultilevel"/>
    <w:tmpl w:val="00A2A5EA"/>
    <w:lvl w:ilvl="0" w:tplc="2EC8177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78B75A70"/>
    <w:multiLevelType w:val="hybridMultilevel"/>
    <w:tmpl w:val="6122F392"/>
    <w:lvl w:ilvl="0" w:tplc="DE7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9D3DBA"/>
    <w:multiLevelType w:val="multilevel"/>
    <w:tmpl w:val="94BC6F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4437AB"/>
    <w:multiLevelType w:val="multilevel"/>
    <w:tmpl w:val="B55C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26"/>
  </w:num>
  <w:num w:numId="4">
    <w:abstractNumId w:val="1"/>
  </w:num>
  <w:num w:numId="5">
    <w:abstractNumId w:val="20"/>
  </w:num>
  <w:num w:numId="6">
    <w:abstractNumId w:val="9"/>
  </w:num>
  <w:num w:numId="7">
    <w:abstractNumId w:val="16"/>
  </w:num>
  <w:num w:numId="8">
    <w:abstractNumId w:val="4"/>
  </w:num>
  <w:num w:numId="9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8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upperLetter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32"/>
  </w:num>
  <w:num w:numId="11">
    <w:abstractNumId w:val="24"/>
  </w:num>
  <w:num w:numId="12">
    <w:abstractNumId w:val="30"/>
  </w:num>
  <w:num w:numId="13">
    <w:abstractNumId w:val="21"/>
  </w:num>
  <w:num w:numId="14">
    <w:abstractNumId w:val="12"/>
  </w:num>
  <w:num w:numId="15">
    <w:abstractNumId w:val="31"/>
  </w:num>
  <w:num w:numId="16">
    <w:abstractNumId w:val="8"/>
  </w:num>
  <w:num w:numId="17">
    <w:abstractNumId w:val="17"/>
  </w:num>
  <w:num w:numId="18">
    <w:abstractNumId w:val="0"/>
  </w:num>
  <w:num w:numId="19">
    <w:abstractNumId w:val="6"/>
  </w:num>
  <w:num w:numId="20">
    <w:abstractNumId w:val="27"/>
  </w:num>
  <w:num w:numId="21">
    <w:abstractNumId w:val="13"/>
  </w:num>
  <w:num w:numId="22">
    <w:abstractNumId w:val="15"/>
  </w:num>
  <w:num w:numId="23">
    <w:abstractNumId w:val="25"/>
  </w:num>
  <w:num w:numId="24">
    <w:abstractNumId w:val="25"/>
  </w:num>
  <w:num w:numId="25">
    <w:abstractNumId w:val="11"/>
  </w:num>
  <w:num w:numId="26">
    <w:abstractNumId w:val="3"/>
  </w:num>
  <w:num w:numId="27">
    <w:abstractNumId w:val="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5"/>
  </w:num>
  <w:num w:numId="31">
    <w:abstractNumId w:val="29"/>
  </w:num>
  <w:num w:numId="32">
    <w:abstractNumId w:val="22"/>
  </w:num>
  <w:num w:numId="33">
    <w:abstractNumId w:val="34"/>
  </w:num>
  <w:num w:numId="34">
    <w:abstractNumId w:val="14"/>
  </w:num>
  <w:num w:numId="35">
    <w:abstractNumId w:val="2"/>
  </w:num>
  <w:num w:numId="36">
    <w:abstractNumId w:val="28"/>
  </w:num>
  <w:num w:numId="37">
    <w:abstractNumId w:val="7"/>
  </w:num>
  <w:num w:numId="38">
    <w:abstractNumId w:val="23"/>
  </w:num>
  <w:num w:numId="39">
    <w:abstractNumId w:val="36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45"/>
    <w:rsid w:val="00000C7F"/>
    <w:rsid w:val="00001D92"/>
    <w:rsid w:val="00002362"/>
    <w:rsid w:val="00005B8B"/>
    <w:rsid w:val="00006808"/>
    <w:rsid w:val="00011792"/>
    <w:rsid w:val="00012503"/>
    <w:rsid w:val="00014616"/>
    <w:rsid w:val="00020389"/>
    <w:rsid w:val="00021FBF"/>
    <w:rsid w:val="00023367"/>
    <w:rsid w:val="000248ED"/>
    <w:rsid w:val="00031E22"/>
    <w:rsid w:val="000335C1"/>
    <w:rsid w:val="00036124"/>
    <w:rsid w:val="00036D49"/>
    <w:rsid w:val="0004042E"/>
    <w:rsid w:val="0004348A"/>
    <w:rsid w:val="00043A4B"/>
    <w:rsid w:val="00046154"/>
    <w:rsid w:val="0004657B"/>
    <w:rsid w:val="000466EF"/>
    <w:rsid w:val="0004701B"/>
    <w:rsid w:val="0005208E"/>
    <w:rsid w:val="000566E3"/>
    <w:rsid w:val="0006299C"/>
    <w:rsid w:val="00064FEB"/>
    <w:rsid w:val="00065B37"/>
    <w:rsid w:val="00066E4F"/>
    <w:rsid w:val="00070131"/>
    <w:rsid w:val="00071ACF"/>
    <w:rsid w:val="00074584"/>
    <w:rsid w:val="00077F0E"/>
    <w:rsid w:val="00080ABE"/>
    <w:rsid w:val="0008289A"/>
    <w:rsid w:val="0008492B"/>
    <w:rsid w:val="000956AB"/>
    <w:rsid w:val="000962E2"/>
    <w:rsid w:val="00097080"/>
    <w:rsid w:val="00097CF8"/>
    <w:rsid w:val="000A2150"/>
    <w:rsid w:val="000A42BA"/>
    <w:rsid w:val="000A52BA"/>
    <w:rsid w:val="000A5A35"/>
    <w:rsid w:val="000A6037"/>
    <w:rsid w:val="000B068A"/>
    <w:rsid w:val="000B274B"/>
    <w:rsid w:val="000B382F"/>
    <w:rsid w:val="000D2A3E"/>
    <w:rsid w:val="000D37F3"/>
    <w:rsid w:val="000D56DA"/>
    <w:rsid w:val="000D6CD8"/>
    <w:rsid w:val="000E031F"/>
    <w:rsid w:val="000E0F9A"/>
    <w:rsid w:val="000E1303"/>
    <w:rsid w:val="000F103E"/>
    <w:rsid w:val="000F47FA"/>
    <w:rsid w:val="00113955"/>
    <w:rsid w:val="00113C75"/>
    <w:rsid w:val="001141A9"/>
    <w:rsid w:val="0011525B"/>
    <w:rsid w:val="00131109"/>
    <w:rsid w:val="00131546"/>
    <w:rsid w:val="001355BB"/>
    <w:rsid w:val="00135DFF"/>
    <w:rsid w:val="0013676A"/>
    <w:rsid w:val="00137C8B"/>
    <w:rsid w:val="001427D5"/>
    <w:rsid w:val="00146DCD"/>
    <w:rsid w:val="00153D07"/>
    <w:rsid w:val="001555F3"/>
    <w:rsid w:val="00155E02"/>
    <w:rsid w:val="001564B3"/>
    <w:rsid w:val="00163A38"/>
    <w:rsid w:val="00164BA3"/>
    <w:rsid w:val="001664E5"/>
    <w:rsid w:val="00166533"/>
    <w:rsid w:val="001740B2"/>
    <w:rsid w:val="00176053"/>
    <w:rsid w:val="001817AD"/>
    <w:rsid w:val="001905B8"/>
    <w:rsid w:val="001A2C67"/>
    <w:rsid w:val="001A3CBA"/>
    <w:rsid w:val="001A50F4"/>
    <w:rsid w:val="001A53C2"/>
    <w:rsid w:val="001A655B"/>
    <w:rsid w:val="001A7E10"/>
    <w:rsid w:val="001B09CA"/>
    <w:rsid w:val="001B2EAE"/>
    <w:rsid w:val="001B62FA"/>
    <w:rsid w:val="001B67E1"/>
    <w:rsid w:val="001B7274"/>
    <w:rsid w:val="001C1E64"/>
    <w:rsid w:val="001C2460"/>
    <w:rsid w:val="001C5761"/>
    <w:rsid w:val="001D14BB"/>
    <w:rsid w:val="001D1CA2"/>
    <w:rsid w:val="001D3000"/>
    <w:rsid w:val="001D327A"/>
    <w:rsid w:val="001D45EE"/>
    <w:rsid w:val="001D55D4"/>
    <w:rsid w:val="001E1B12"/>
    <w:rsid w:val="001E2986"/>
    <w:rsid w:val="001E7D7A"/>
    <w:rsid w:val="001F1914"/>
    <w:rsid w:val="001F59C8"/>
    <w:rsid w:val="001F6675"/>
    <w:rsid w:val="001F6709"/>
    <w:rsid w:val="0020220D"/>
    <w:rsid w:val="002032B9"/>
    <w:rsid w:val="0020715D"/>
    <w:rsid w:val="00210039"/>
    <w:rsid w:val="00210A5A"/>
    <w:rsid w:val="002115A8"/>
    <w:rsid w:val="002137EC"/>
    <w:rsid w:val="002149C6"/>
    <w:rsid w:val="00214A32"/>
    <w:rsid w:val="00217B13"/>
    <w:rsid w:val="00223016"/>
    <w:rsid w:val="00224722"/>
    <w:rsid w:val="0023208A"/>
    <w:rsid w:val="00232C21"/>
    <w:rsid w:val="00233AC4"/>
    <w:rsid w:val="00235C8F"/>
    <w:rsid w:val="00240952"/>
    <w:rsid w:val="00240962"/>
    <w:rsid w:val="00242DD8"/>
    <w:rsid w:val="00243374"/>
    <w:rsid w:val="002439CD"/>
    <w:rsid w:val="002448B2"/>
    <w:rsid w:val="00244983"/>
    <w:rsid w:val="00246567"/>
    <w:rsid w:val="00247915"/>
    <w:rsid w:val="0025053C"/>
    <w:rsid w:val="002506F3"/>
    <w:rsid w:val="00257DF2"/>
    <w:rsid w:val="00261CA2"/>
    <w:rsid w:val="002632E5"/>
    <w:rsid w:val="00265574"/>
    <w:rsid w:val="00265F24"/>
    <w:rsid w:val="002718DB"/>
    <w:rsid w:val="00273F5F"/>
    <w:rsid w:val="00283F0C"/>
    <w:rsid w:val="00284069"/>
    <w:rsid w:val="00285123"/>
    <w:rsid w:val="00285370"/>
    <w:rsid w:val="00286DE2"/>
    <w:rsid w:val="00293249"/>
    <w:rsid w:val="00296C23"/>
    <w:rsid w:val="002A043C"/>
    <w:rsid w:val="002A2BB0"/>
    <w:rsid w:val="002A5352"/>
    <w:rsid w:val="002A5E1B"/>
    <w:rsid w:val="002A744A"/>
    <w:rsid w:val="002A77AB"/>
    <w:rsid w:val="002B26E3"/>
    <w:rsid w:val="002B3D91"/>
    <w:rsid w:val="002B4170"/>
    <w:rsid w:val="002B4358"/>
    <w:rsid w:val="002B6336"/>
    <w:rsid w:val="002B651D"/>
    <w:rsid w:val="002B6B36"/>
    <w:rsid w:val="002C0AF1"/>
    <w:rsid w:val="002D02EB"/>
    <w:rsid w:val="002D3236"/>
    <w:rsid w:val="002D32C9"/>
    <w:rsid w:val="002D450B"/>
    <w:rsid w:val="002D571B"/>
    <w:rsid w:val="002D67DC"/>
    <w:rsid w:val="002E094B"/>
    <w:rsid w:val="002F00C7"/>
    <w:rsid w:val="002F152D"/>
    <w:rsid w:val="002F2837"/>
    <w:rsid w:val="00304494"/>
    <w:rsid w:val="00304A92"/>
    <w:rsid w:val="003063C2"/>
    <w:rsid w:val="00312615"/>
    <w:rsid w:val="00313E11"/>
    <w:rsid w:val="0031644B"/>
    <w:rsid w:val="00316C5B"/>
    <w:rsid w:val="003214CF"/>
    <w:rsid w:val="00324AA5"/>
    <w:rsid w:val="00326979"/>
    <w:rsid w:val="00343146"/>
    <w:rsid w:val="00347B32"/>
    <w:rsid w:val="00347D6A"/>
    <w:rsid w:val="00353A9B"/>
    <w:rsid w:val="00355A44"/>
    <w:rsid w:val="00356864"/>
    <w:rsid w:val="00361109"/>
    <w:rsid w:val="00361BC1"/>
    <w:rsid w:val="0036299E"/>
    <w:rsid w:val="0036551D"/>
    <w:rsid w:val="00365DE6"/>
    <w:rsid w:val="00365EF8"/>
    <w:rsid w:val="0036685F"/>
    <w:rsid w:val="003669D9"/>
    <w:rsid w:val="00370A48"/>
    <w:rsid w:val="003723AC"/>
    <w:rsid w:val="00376857"/>
    <w:rsid w:val="003770FD"/>
    <w:rsid w:val="00382682"/>
    <w:rsid w:val="00383737"/>
    <w:rsid w:val="00384FED"/>
    <w:rsid w:val="003873F9"/>
    <w:rsid w:val="00390AC4"/>
    <w:rsid w:val="00393EAA"/>
    <w:rsid w:val="00396989"/>
    <w:rsid w:val="003A1E2E"/>
    <w:rsid w:val="003A2C4D"/>
    <w:rsid w:val="003A76B5"/>
    <w:rsid w:val="003B1B0B"/>
    <w:rsid w:val="003B238E"/>
    <w:rsid w:val="003B5FB5"/>
    <w:rsid w:val="003C1C7C"/>
    <w:rsid w:val="003C3311"/>
    <w:rsid w:val="003C3AE7"/>
    <w:rsid w:val="003C720E"/>
    <w:rsid w:val="003D24E9"/>
    <w:rsid w:val="003D287C"/>
    <w:rsid w:val="003D3564"/>
    <w:rsid w:val="003D7A6E"/>
    <w:rsid w:val="003E5C37"/>
    <w:rsid w:val="003E5E89"/>
    <w:rsid w:val="003E74E6"/>
    <w:rsid w:val="003F5A8F"/>
    <w:rsid w:val="003F62B4"/>
    <w:rsid w:val="003F70B6"/>
    <w:rsid w:val="00400716"/>
    <w:rsid w:val="00402C1B"/>
    <w:rsid w:val="00406C27"/>
    <w:rsid w:val="004072E6"/>
    <w:rsid w:val="00421BAD"/>
    <w:rsid w:val="0042274F"/>
    <w:rsid w:val="00424875"/>
    <w:rsid w:val="00426DD9"/>
    <w:rsid w:val="00427B5F"/>
    <w:rsid w:val="00430766"/>
    <w:rsid w:val="00432242"/>
    <w:rsid w:val="00433075"/>
    <w:rsid w:val="00436910"/>
    <w:rsid w:val="0043738B"/>
    <w:rsid w:val="00437487"/>
    <w:rsid w:val="00445D91"/>
    <w:rsid w:val="004544C3"/>
    <w:rsid w:val="004553EB"/>
    <w:rsid w:val="00457207"/>
    <w:rsid w:val="00457793"/>
    <w:rsid w:val="00457DD0"/>
    <w:rsid w:val="00460D53"/>
    <w:rsid w:val="004633FC"/>
    <w:rsid w:val="00464EB0"/>
    <w:rsid w:val="0046631F"/>
    <w:rsid w:val="00471906"/>
    <w:rsid w:val="00477477"/>
    <w:rsid w:val="00481326"/>
    <w:rsid w:val="0048161B"/>
    <w:rsid w:val="0048466D"/>
    <w:rsid w:val="004906AE"/>
    <w:rsid w:val="00491286"/>
    <w:rsid w:val="00492D8C"/>
    <w:rsid w:val="00492F73"/>
    <w:rsid w:val="00494EF7"/>
    <w:rsid w:val="00496C4F"/>
    <w:rsid w:val="00497719"/>
    <w:rsid w:val="004A2192"/>
    <w:rsid w:val="004A747C"/>
    <w:rsid w:val="004A7F20"/>
    <w:rsid w:val="004B1162"/>
    <w:rsid w:val="004B490A"/>
    <w:rsid w:val="004B4E49"/>
    <w:rsid w:val="004B589A"/>
    <w:rsid w:val="004C4E5B"/>
    <w:rsid w:val="004D0478"/>
    <w:rsid w:val="004D13AD"/>
    <w:rsid w:val="004D6132"/>
    <w:rsid w:val="004D7F6C"/>
    <w:rsid w:val="004E3867"/>
    <w:rsid w:val="004E6AB4"/>
    <w:rsid w:val="004F5147"/>
    <w:rsid w:val="004F6280"/>
    <w:rsid w:val="004F7254"/>
    <w:rsid w:val="00504323"/>
    <w:rsid w:val="00504847"/>
    <w:rsid w:val="00504D16"/>
    <w:rsid w:val="00507AB1"/>
    <w:rsid w:val="00510F65"/>
    <w:rsid w:val="00513C93"/>
    <w:rsid w:val="00513EF3"/>
    <w:rsid w:val="0051412E"/>
    <w:rsid w:val="0051559D"/>
    <w:rsid w:val="00515C56"/>
    <w:rsid w:val="00516445"/>
    <w:rsid w:val="00522006"/>
    <w:rsid w:val="0052530C"/>
    <w:rsid w:val="0052598D"/>
    <w:rsid w:val="00527FBB"/>
    <w:rsid w:val="00533346"/>
    <w:rsid w:val="00533361"/>
    <w:rsid w:val="005369B0"/>
    <w:rsid w:val="00543F97"/>
    <w:rsid w:val="00545790"/>
    <w:rsid w:val="00547EC7"/>
    <w:rsid w:val="00550900"/>
    <w:rsid w:val="005537CC"/>
    <w:rsid w:val="005542D6"/>
    <w:rsid w:val="00554E12"/>
    <w:rsid w:val="00554F5E"/>
    <w:rsid w:val="00556660"/>
    <w:rsid w:val="005573F9"/>
    <w:rsid w:val="0055740E"/>
    <w:rsid w:val="005620A9"/>
    <w:rsid w:val="005636AC"/>
    <w:rsid w:val="00563F14"/>
    <w:rsid w:val="0056417F"/>
    <w:rsid w:val="00565299"/>
    <w:rsid w:val="005657D6"/>
    <w:rsid w:val="00576763"/>
    <w:rsid w:val="00582091"/>
    <w:rsid w:val="0058746E"/>
    <w:rsid w:val="00587BA4"/>
    <w:rsid w:val="00594407"/>
    <w:rsid w:val="00595A23"/>
    <w:rsid w:val="00597CA5"/>
    <w:rsid w:val="005A0593"/>
    <w:rsid w:val="005A717E"/>
    <w:rsid w:val="005A7AC7"/>
    <w:rsid w:val="005B55A8"/>
    <w:rsid w:val="005B7E46"/>
    <w:rsid w:val="005C0B62"/>
    <w:rsid w:val="005C1DAC"/>
    <w:rsid w:val="005C2146"/>
    <w:rsid w:val="005C4141"/>
    <w:rsid w:val="005C4470"/>
    <w:rsid w:val="005C5B3D"/>
    <w:rsid w:val="005D0A6A"/>
    <w:rsid w:val="005D0A9F"/>
    <w:rsid w:val="005D1716"/>
    <w:rsid w:val="005D27AD"/>
    <w:rsid w:val="005D35F9"/>
    <w:rsid w:val="005D3C66"/>
    <w:rsid w:val="005D48B3"/>
    <w:rsid w:val="005D6D67"/>
    <w:rsid w:val="005D7C85"/>
    <w:rsid w:val="005E36D4"/>
    <w:rsid w:val="005E461B"/>
    <w:rsid w:val="005E634B"/>
    <w:rsid w:val="005E70D3"/>
    <w:rsid w:val="005F255C"/>
    <w:rsid w:val="005F3FBA"/>
    <w:rsid w:val="005F55F0"/>
    <w:rsid w:val="0060129F"/>
    <w:rsid w:val="00601F7E"/>
    <w:rsid w:val="00603D69"/>
    <w:rsid w:val="00610430"/>
    <w:rsid w:val="00612CF6"/>
    <w:rsid w:val="006132AD"/>
    <w:rsid w:val="00614279"/>
    <w:rsid w:val="0061509A"/>
    <w:rsid w:val="006255F4"/>
    <w:rsid w:val="00625723"/>
    <w:rsid w:val="006263EE"/>
    <w:rsid w:val="00627B06"/>
    <w:rsid w:val="00630035"/>
    <w:rsid w:val="00631204"/>
    <w:rsid w:val="00633318"/>
    <w:rsid w:val="00633515"/>
    <w:rsid w:val="00634726"/>
    <w:rsid w:val="00634886"/>
    <w:rsid w:val="00637460"/>
    <w:rsid w:val="006507EA"/>
    <w:rsid w:val="006512B2"/>
    <w:rsid w:val="00654794"/>
    <w:rsid w:val="00657686"/>
    <w:rsid w:val="00657EE6"/>
    <w:rsid w:val="00662116"/>
    <w:rsid w:val="00662460"/>
    <w:rsid w:val="00664EC4"/>
    <w:rsid w:val="0067006F"/>
    <w:rsid w:val="00671BA9"/>
    <w:rsid w:val="00681FC0"/>
    <w:rsid w:val="0068314D"/>
    <w:rsid w:val="00685BEC"/>
    <w:rsid w:val="00690D4A"/>
    <w:rsid w:val="00692014"/>
    <w:rsid w:val="006928A5"/>
    <w:rsid w:val="00692D51"/>
    <w:rsid w:val="0069525D"/>
    <w:rsid w:val="006A096B"/>
    <w:rsid w:val="006A17E4"/>
    <w:rsid w:val="006A239D"/>
    <w:rsid w:val="006A317C"/>
    <w:rsid w:val="006A3EEF"/>
    <w:rsid w:val="006A6138"/>
    <w:rsid w:val="006A635B"/>
    <w:rsid w:val="006A776D"/>
    <w:rsid w:val="006B22B3"/>
    <w:rsid w:val="006B25EC"/>
    <w:rsid w:val="006B3435"/>
    <w:rsid w:val="006C08BB"/>
    <w:rsid w:val="006C0CDF"/>
    <w:rsid w:val="006C3F77"/>
    <w:rsid w:val="006C401C"/>
    <w:rsid w:val="006C4063"/>
    <w:rsid w:val="006D5543"/>
    <w:rsid w:val="006E10C1"/>
    <w:rsid w:val="006E125C"/>
    <w:rsid w:val="006E53DC"/>
    <w:rsid w:val="006F2020"/>
    <w:rsid w:val="006F3B2F"/>
    <w:rsid w:val="006F49FF"/>
    <w:rsid w:val="006F6BA1"/>
    <w:rsid w:val="0070103E"/>
    <w:rsid w:val="0070213C"/>
    <w:rsid w:val="007049E0"/>
    <w:rsid w:val="0070706A"/>
    <w:rsid w:val="00711783"/>
    <w:rsid w:val="00714BE2"/>
    <w:rsid w:val="0071596A"/>
    <w:rsid w:val="00716278"/>
    <w:rsid w:val="00716666"/>
    <w:rsid w:val="00721C28"/>
    <w:rsid w:val="00722552"/>
    <w:rsid w:val="007238CD"/>
    <w:rsid w:val="007254B3"/>
    <w:rsid w:val="00726237"/>
    <w:rsid w:val="007272B1"/>
    <w:rsid w:val="0073179B"/>
    <w:rsid w:val="00731E13"/>
    <w:rsid w:val="00732250"/>
    <w:rsid w:val="00734F99"/>
    <w:rsid w:val="00735B6D"/>
    <w:rsid w:val="00735E20"/>
    <w:rsid w:val="0074283E"/>
    <w:rsid w:val="00744545"/>
    <w:rsid w:val="00744ADB"/>
    <w:rsid w:val="007459E4"/>
    <w:rsid w:val="0074632F"/>
    <w:rsid w:val="007523E9"/>
    <w:rsid w:val="00755811"/>
    <w:rsid w:val="007573C5"/>
    <w:rsid w:val="00757805"/>
    <w:rsid w:val="007606AC"/>
    <w:rsid w:val="0076231C"/>
    <w:rsid w:val="00770DD3"/>
    <w:rsid w:val="00773FE1"/>
    <w:rsid w:val="0077556F"/>
    <w:rsid w:val="00780378"/>
    <w:rsid w:val="00782AB6"/>
    <w:rsid w:val="00786E1F"/>
    <w:rsid w:val="0079021E"/>
    <w:rsid w:val="00791DC6"/>
    <w:rsid w:val="00794A27"/>
    <w:rsid w:val="0079742E"/>
    <w:rsid w:val="007977C5"/>
    <w:rsid w:val="007A0380"/>
    <w:rsid w:val="007A51AF"/>
    <w:rsid w:val="007A5C0A"/>
    <w:rsid w:val="007B1E0A"/>
    <w:rsid w:val="007B25F8"/>
    <w:rsid w:val="007B301A"/>
    <w:rsid w:val="007B61A9"/>
    <w:rsid w:val="007B7994"/>
    <w:rsid w:val="007B7DC0"/>
    <w:rsid w:val="007C0C72"/>
    <w:rsid w:val="007C3187"/>
    <w:rsid w:val="007C5EB7"/>
    <w:rsid w:val="007D1264"/>
    <w:rsid w:val="007D21E1"/>
    <w:rsid w:val="007D37F8"/>
    <w:rsid w:val="007D7093"/>
    <w:rsid w:val="007E0264"/>
    <w:rsid w:val="007E0277"/>
    <w:rsid w:val="007E4D2F"/>
    <w:rsid w:val="007E5202"/>
    <w:rsid w:val="007E62B8"/>
    <w:rsid w:val="007E7671"/>
    <w:rsid w:val="007F156A"/>
    <w:rsid w:val="007F1576"/>
    <w:rsid w:val="007F2581"/>
    <w:rsid w:val="007F2FD3"/>
    <w:rsid w:val="007F4D51"/>
    <w:rsid w:val="007F51EF"/>
    <w:rsid w:val="008005BE"/>
    <w:rsid w:val="008009A9"/>
    <w:rsid w:val="00802903"/>
    <w:rsid w:val="00804AE6"/>
    <w:rsid w:val="008077F4"/>
    <w:rsid w:val="0081392A"/>
    <w:rsid w:val="008143FC"/>
    <w:rsid w:val="0081623B"/>
    <w:rsid w:val="00820F8F"/>
    <w:rsid w:val="008220F5"/>
    <w:rsid w:val="00823B84"/>
    <w:rsid w:val="00830FB3"/>
    <w:rsid w:val="00832F4C"/>
    <w:rsid w:val="00833887"/>
    <w:rsid w:val="00833DB1"/>
    <w:rsid w:val="00834AB8"/>
    <w:rsid w:val="00835BA7"/>
    <w:rsid w:val="00837703"/>
    <w:rsid w:val="0084057E"/>
    <w:rsid w:val="0084147D"/>
    <w:rsid w:val="00844EA2"/>
    <w:rsid w:val="00853D3A"/>
    <w:rsid w:val="00854333"/>
    <w:rsid w:val="008546C9"/>
    <w:rsid w:val="008562DB"/>
    <w:rsid w:val="00856591"/>
    <w:rsid w:val="00856CA8"/>
    <w:rsid w:val="00867367"/>
    <w:rsid w:val="008712F2"/>
    <w:rsid w:val="008715DD"/>
    <w:rsid w:val="008725A9"/>
    <w:rsid w:val="008764A4"/>
    <w:rsid w:val="0087684D"/>
    <w:rsid w:val="008769C9"/>
    <w:rsid w:val="008808B6"/>
    <w:rsid w:val="0088375C"/>
    <w:rsid w:val="00885570"/>
    <w:rsid w:val="008910C3"/>
    <w:rsid w:val="008A394B"/>
    <w:rsid w:val="008A4D2D"/>
    <w:rsid w:val="008B567D"/>
    <w:rsid w:val="008C12B1"/>
    <w:rsid w:val="008C1CF7"/>
    <w:rsid w:val="008C5EB7"/>
    <w:rsid w:val="008D28BE"/>
    <w:rsid w:val="008D5547"/>
    <w:rsid w:val="008D6355"/>
    <w:rsid w:val="008D71BA"/>
    <w:rsid w:val="008E0ACA"/>
    <w:rsid w:val="008E6B22"/>
    <w:rsid w:val="008F4331"/>
    <w:rsid w:val="008F68E2"/>
    <w:rsid w:val="008F69AE"/>
    <w:rsid w:val="008F7110"/>
    <w:rsid w:val="009018FD"/>
    <w:rsid w:val="00902E34"/>
    <w:rsid w:val="009037A2"/>
    <w:rsid w:val="00903D0D"/>
    <w:rsid w:val="00910179"/>
    <w:rsid w:val="00911E93"/>
    <w:rsid w:val="0092227A"/>
    <w:rsid w:val="00923C0D"/>
    <w:rsid w:val="0092517A"/>
    <w:rsid w:val="00926BC1"/>
    <w:rsid w:val="00927C4F"/>
    <w:rsid w:val="00932434"/>
    <w:rsid w:val="00934858"/>
    <w:rsid w:val="00935CC4"/>
    <w:rsid w:val="00940923"/>
    <w:rsid w:val="0094470E"/>
    <w:rsid w:val="0094499F"/>
    <w:rsid w:val="009504F5"/>
    <w:rsid w:val="00950B07"/>
    <w:rsid w:val="009514B7"/>
    <w:rsid w:val="0095316A"/>
    <w:rsid w:val="0095621B"/>
    <w:rsid w:val="009570CA"/>
    <w:rsid w:val="0096184D"/>
    <w:rsid w:val="00961F54"/>
    <w:rsid w:val="00962946"/>
    <w:rsid w:val="009701CE"/>
    <w:rsid w:val="00972B02"/>
    <w:rsid w:val="00977552"/>
    <w:rsid w:val="00981574"/>
    <w:rsid w:val="009829E3"/>
    <w:rsid w:val="009831EE"/>
    <w:rsid w:val="0098378A"/>
    <w:rsid w:val="00990E72"/>
    <w:rsid w:val="00991A86"/>
    <w:rsid w:val="00993918"/>
    <w:rsid w:val="009A0EA6"/>
    <w:rsid w:val="009A40FB"/>
    <w:rsid w:val="009A58A4"/>
    <w:rsid w:val="009B235F"/>
    <w:rsid w:val="009B30FF"/>
    <w:rsid w:val="009B47C2"/>
    <w:rsid w:val="009B4A10"/>
    <w:rsid w:val="009C0AD9"/>
    <w:rsid w:val="009C198C"/>
    <w:rsid w:val="009C221B"/>
    <w:rsid w:val="009C24F2"/>
    <w:rsid w:val="009C51B6"/>
    <w:rsid w:val="009C6AB4"/>
    <w:rsid w:val="009C792C"/>
    <w:rsid w:val="009D1356"/>
    <w:rsid w:val="009D39F4"/>
    <w:rsid w:val="009D5211"/>
    <w:rsid w:val="009E3B27"/>
    <w:rsid w:val="009E6176"/>
    <w:rsid w:val="009E7FF3"/>
    <w:rsid w:val="009F0F6D"/>
    <w:rsid w:val="009F3CAB"/>
    <w:rsid w:val="00A00F09"/>
    <w:rsid w:val="00A0115D"/>
    <w:rsid w:val="00A0277D"/>
    <w:rsid w:val="00A0346E"/>
    <w:rsid w:val="00A034A5"/>
    <w:rsid w:val="00A03914"/>
    <w:rsid w:val="00A064B5"/>
    <w:rsid w:val="00A068A9"/>
    <w:rsid w:val="00A07CFC"/>
    <w:rsid w:val="00A10FE3"/>
    <w:rsid w:val="00A20145"/>
    <w:rsid w:val="00A360DB"/>
    <w:rsid w:val="00A36152"/>
    <w:rsid w:val="00A37308"/>
    <w:rsid w:val="00A41EA7"/>
    <w:rsid w:val="00A459EF"/>
    <w:rsid w:val="00A45B31"/>
    <w:rsid w:val="00A46D53"/>
    <w:rsid w:val="00A52A71"/>
    <w:rsid w:val="00A554AC"/>
    <w:rsid w:val="00A55A0C"/>
    <w:rsid w:val="00A57E4F"/>
    <w:rsid w:val="00A6140C"/>
    <w:rsid w:val="00A6190E"/>
    <w:rsid w:val="00A645AE"/>
    <w:rsid w:val="00A646BB"/>
    <w:rsid w:val="00A67206"/>
    <w:rsid w:val="00A75FF1"/>
    <w:rsid w:val="00A8125C"/>
    <w:rsid w:val="00A875EA"/>
    <w:rsid w:val="00A876F4"/>
    <w:rsid w:val="00A87ABB"/>
    <w:rsid w:val="00A90D55"/>
    <w:rsid w:val="00A93EAF"/>
    <w:rsid w:val="00A972E1"/>
    <w:rsid w:val="00AA01C9"/>
    <w:rsid w:val="00AA0750"/>
    <w:rsid w:val="00AA418C"/>
    <w:rsid w:val="00AA7518"/>
    <w:rsid w:val="00AB0B76"/>
    <w:rsid w:val="00AB0EA7"/>
    <w:rsid w:val="00AB10FB"/>
    <w:rsid w:val="00AB1A57"/>
    <w:rsid w:val="00AB6AFD"/>
    <w:rsid w:val="00AB7A1E"/>
    <w:rsid w:val="00AC2472"/>
    <w:rsid w:val="00AC422F"/>
    <w:rsid w:val="00AC61BF"/>
    <w:rsid w:val="00AD0145"/>
    <w:rsid w:val="00AD100E"/>
    <w:rsid w:val="00AD2956"/>
    <w:rsid w:val="00AE0979"/>
    <w:rsid w:val="00AE111F"/>
    <w:rsid w:val="00AE2C81"/>
    <w:rsid w:val="00AE35CB"/>
    <w:rsid w:val="00AE6C0B"/>
    <w:rsid w:val="00AE6E2E"/>
    <w:rsid w:val="00AF3A38"/>
    <w:rsid w:val="00AF6082"/>
    <w:rsid w:val="00AF6659"/>
    <w:rsid w:val="00AF76B1"/>
    <w:rsid w:val="00B00D42"/>
    <w:rsid w:val="00B0151F"/>
    <w:rsid w:val="00B0422A"/>
    <w:rsid w:val="00B077A8"/>
    <w:rsid w:val="00B07EAB"/>
    <w:rsid w:val="00B11F32"/>
    <w:rsid w:val="00B12227"/>
    <w:rsid w:val="00B1455E"/>
    <w:rsid w:val="00B168D9"/>
    <w:rsid w:val="00B17130"/>
    <w:rsid w:val="00B17ABE"/>
    <w:rsid w:val="00B207EF"/>
    <w:rsid w:val="00B21718"/>
    <w:rsid w:val="00B22293"/>
    <w:rsid w:val="00B234F2"/>
    <w:rsid w:val="00B23BB9"/>
    <w:rsid w:val="00B23DB7"/>
    <w:rsid w:val="00B2680F"/>
    <w:rsid w:val="00B318EC"/>
    <w:rsid w:val="00B34516"/>
    <w:rsid w:val="00B355D3"/>
    <w:rsid w:val="00B40059"/>
    <w:rsid w:val="00B406B1"/>
    <w:rsid w:val="00B41AE4"/>
    <w:rsid w:val="00B42254"/>
    <w:rsid w:val="00B45134"/>
    <w:rsid w:val="00B46614"/>
    <w:rsid w:val="00B467E2"/>
    <w:rsid w:val="00B475D8"/>
    <w:rsid w:val="00B507C3"/>
    <w:rsid w:val="00B51C2E"/>
    <w:rsid w:val="00B5571A"/>
    <w:rsid w:val="00B56CD4"/>
    <w:rsid w:val="00B56D76"/>
    <w:rsid w:val="00B6055F"/>
    <w:rsid w:val="00B609B2"/>
    <w:rsid w:val="00B615D2"/>
    <w:rsid w:val="00B61808"/>
    <w:rsid w:val="00B66A1A"/>
    <w:rsid w:val="00B7136A"/>
    <w:rsid w:val="00B7155A"/>
    <w:rsid w:val="00B71988"/>
    <w:rsid w:val="00B71B31"/>
    <w:rsid w:val="00B738F5"/>
    <w:rsid w:val="00B746EB"/>
    <w:rsid w:val="00B80B28"/>
    <w:rsid w:val="00B83A04"/>
    <w:rsid w:val="00B84E08"/>
    <w:rsid w:val="00B85DE6"/>
    <w:rsid w:val="00B875B0"/>
    <w:rsid w:val="00B95362"/>
    <w:rsid w:val="00BA12B9"/>
    <w:rsid w:val="00BA1EDB"/>
    <w:rsid w:val="00BA244B"/>
    <w:rsid w:val="00BA5ED6"/>
    <w:rsid w:val="00BA6ADA"/>
    <w:rsid w:val="00BB0101"/>
    <w:rsid w:val="00BB4267"/>
    <w:rsid w:val="00BB57B2"/>
    <w:rsid w:val="00BB761B"/>
    <w:rsid w:val="00BC000E"/>
    <w:rsid w:val="00BC16C9"/>
    <w:rsid w:val="00BC5A25"/>
    <w:rsid w:val="00BC748F"/>
    <w:rsid w:val="00BD1081"/>
    <w:rsid w:val="00BD5D79"/>
    <w:rsid w:val="00BE03A3"/>
    <w:rsid w:val="00BE0F81"/>
    <w:rsid w:val="00BE14B4"/>
    <w:rsid w:val="00BE194E"/>
    <w:rsid w:val="00BE2DB0"/>
    <w:rsid w:val="00BE2FDF"/>
    <w:rsid w:val="00BE4668"/>
    <w:rsid w:val="00BE5B4A"/>
    <w:rsid w:val="00BE6726"/>
    <w:rsid w:val="00BF1002"/>
    <w:rsid w:val="00BF250F"/>
    <w:rsid w:val="00BF5B0D"/>
    <w:rsid w:val="00C00E1F"/>
    <w:rsid w:val="00C0529F"/>
    <w:rsid w:val="00C05DE2"/>
    <w:rsid w:val="00C07B6C"/>
    <w:rsid w:val="00C10DB3"/>
    <w:rsid w:val="00C131BC"/>
    <w:rsid w:val="00C13766"/>
    <w:rsid w:val="00C154F2"/>
    <w:rsid w:val="00C16041"/>
    <w:rsid w:val="00C17B43"/>
    <w:rsid w:val="00C23C12"/>
    <w:rsid w:val="00C2527C"/>
    <w:rsid w:val="00C2561E"/>
    <w:rsid w:val="00C27DD5"/>
    <w:rsid w:val="00C30BB2"/>
    <w:rsid w:val="00C352F4"/>
    <w:rsid w:val="00C35836"/>
    <w:rsid w:val="00C40DFC"/>
    <w:rsid w:val="00C4186B"/>
    <w:rsid w:val="00C42566"/>
    <w:rsid w:val="00C4317E"/>
    <w:rsid w:val="00C446DC"/>
    <w:rsid w:val="00C52CC9"/>
    <w:rsid w:val="00C53821"/>
    <w:rsid w:val="00C56173"/>
    <w:rsid w:val="00C5655D"/>
    <w:rsid w:val="00C6351F"/>
    <w:rsid w:val="00C63958"/>
    <w:rsid w:val="00C63D50"/>
    <w:rsid w:val="00C6452D"/>
    <w:rsid w:val="00C65547"/>
    <w:rsid w:val="00C66D96"/>
    <w:rsid w:val="00C70A28"/>
    <w:rsid w:val="00C75E44"/>
    <w:rsid w:val="00C8102E"/>
    <w:rsid w:val="00C83B35"/>
    <w:rsid w:val="00C83BA2"/>
    <w:rsid w:val="00C84663"/>
    <w:rsid w:val="00C91D16"/>
    <w:rsid w:val="00C935F4"/>
    <w:rsid w:val="00C93D9F"/>
    <w:rsid w:val="00C95B0A"/>
    <w:rsid w:val="00C96293"/>
    <w:rsid w:val="00C96345"/>
    <w:rsid w:val="00CA26FA"/>
    <w:rsid w:val="00CA3A7B"/>
    <w:rsid w:val="00CA537F"/>
    <w:rsid w:val="00CB009B"/>
    <w:rsid w:val="00CB41C3"/>
    <w:rsid w:val="00CB5F20"/>
    <w:rsid w:val="00CB6E40"/>
    <w:rsid w:val="00CC038B"/>
    <w:rsid w:val="00CC5F89"/>
    <w:rsid w:val="00CD1413"/>
    <w:rsid w:val="00CD1489"/>
    <w:rsid w:val="00CD44C9"/>
    <w:rsid w:val="00CD4604"/>
    <w:rsid w:val="00CD4C95"/>
    <w:rsid w:val="00CE3927"/>
    <w:rsid w:val="00CE569E"/>
    <w:rsid w:val="00CE6902"/>
    <w:rsid w:val="00CE70B6"/>
    <w:rsid w:val="00CF05D1"/>
    <w:rsid w:val="00CF17EB"/>
    <w:rsid w:val="00CF2959"/>
    <w:rsid w:val="00D00C12"/>
    <w:rsid w:val="00D053F4"/>
    <w:rsid w:val="00D0725D"/>
    <w:rsid w:val="00D07A27"/>
    <w:rsid w:val="00D10A47"/>
    <w:rsid w:val="00D10C65"/>
    <w:rsid w:val="00D14B52"/>
    <w:rsid w:val="00D22595"/>
    <w:rsid w:val="00D26E0B"/>
    <w:rsid w:val="00D310BB"/>
    <w:rsid w:val="00D31624"/>
    <w:rsid w:val="00D363F3"/>
    <w:rsid w:val="00D43C7B"/>
    <w:rsid w:val="00D44589"/>
    <w:rsid w:val="00D51DAA"/>
    <w:rsid w:val="00D55DD4"/>
    <w:rsid w:val="00D63414"/>
    <w:rsid w:val="00D64831"/>
    <w:rsid w:val="00D7100E"/>
    <w:rsid w:val="00D75762"/>
    <w:rsid w:val="00D76FB9"/>
    <w:rsid w:val="00D84A15"/>
    <w:rsid w:val="00D91526"/>
    <w:rsid w:val="00D93835"/>
    <w:rsid w:val="00D97792"/>
    <w:rsid w:val="00DA062B"/>
    <w:rsid w:val="00DA1A6E"/>
    <w:rsid w:val="00DA3FB5"/>
    <w:rsid w:val="00DA4507"/>
    <w:rsid w:val="00DA5D8A"/>
    <w:rsid w:val="00DB0507"/>
    <w:rsid w:val="00DB173F"/>
    <w:rsid w:val="00DB2680"/>
    <w:rsid w:val="00DB2E02"/>
    <w:rsid w:val="00DB32DB"/>
    <w:rsid w:val="00DB5F95"/>
    <w:rsid w:val="00DC1A7D"/>
    <w:rsid w:val="00DC1F12"/>
    <w:rsid w:val="00DC1FC1"/>
    <w:rsid w:val="00DC4FE1"/>
    <w:rsid w:val="00DC7FA3"/>
    <w:rsid w:val="00DD0411"/>
    <w:rsid w:val="00DD1028"/>
    <w:rsid w:val="00DD47A3"/>
    <w:rsid w:val="00DE0AB2"/>
    <w:rsid w:val="00DE0B8F"/>
    <w:rsid w:val="00DE74CA"/>
    <w:rsid w:val="00DF4ABE"/>
    <w:rsid w:val="00DF591F"/>
    <w:rsid w:val="00E008E5"/>
    <w:rsid w:val="00E02975"/>
    <w:rsid w:val="00E02995"/>
    <w:rsid w:val="00E039D5"/>
    <w:rsid w:val="00E04E53"/>
    <w:rsid w:val="00E054CC"/>
    <w:rsid w:val="00E05635"/>
    <w:rsid w:val="00E079C7"/>
    <w:rsid w:val="00E1697D"/>
    <w:rsid w:val="00E17817"/>
    <w:rsid w:val="00E17FC7"/>
    <w:rsid w:val="00E208F1"/>
    <w:rsid w:val="00E2092C"/>
    <w:rsid w:val="00E2189E"/>
    <w:rsid w:val="00E26FBF"/>
    <w:rsid w:val="00E2706B"/>
    <w:rsid w:val="00E30BDD"/>
    <w:rsid w:val="00E320A8"/>
    <w:rsid w:val="00E346BB"/>
    <w:rsid w:val="00E352E5"/>
    <w:rsid w:val="00E360A4"/>
    <w:rsid w:val="00E36A01"/>
    <w:rsid w:val="00E37278"/>
    <w:rsid w:val="00E42B07"/>
    <w:rsid w:val="00E447E6"/>
    <w:rsid w:val="00E44839"/>
    <w:rsid w:val="00E44B2E"/>
    <w:rsid w:val="00E51FAD"/>
    <w:rsid w:val="00E54995"/>
    <w:rsid w:val="00E56157"/>
    <w:rsid w:val="00E5733B"/>
    <w:rsid w:val="00E61C54"/>
    <w:rsid w:val="00E628B6"/>
    <w:rsid w:val="00E67F75"/>
    <w:rsid w:val="00E723FA"/>
    <w:rsid w:val="00E7500D"/>
    <w:rsid w:val="00E76B83"/>
    <w:rsid w:val="00E77643"/>
    <w:rsid w:val="00E77E3F"/>
    <w:rsid w:val="00E841E4"/>
    <w:rsid w:val="00E84EBF"/>
    <w:rsid w:val="00E935F3"/>
    <w:rsid w:val="00E936E0"/>
    <w:rsid w:val="00E93F21"/>
    <w:rsid w:val="00E94129"/>
    <w:rsid w:val="00E9595A"/>
    <w:rsid w:val="00E961F6"/>
    <w:rsid w:val="00E97A59"/>
    <w:rsid w:val="00EA1BD8"/>
    <w:rsid w:val="00EA3276"/>
    <w:rsid w:val="00EA33E0"/>
    <w:rsid w:val="00EB0B14"/>
    <w:rsid w:val="00EB25EE"/>
    <w:rsid w:val="00EC24BB"/>
    <w:rsid w:val="00EC2CF7"/>
    <w:rsid w:val="00EC3296"/>
    <w:rsid w:val="00EC66D2"/>
    <w:rsid w:val="00EC69EB"/>
    <w:rsid w:val="00EC6A40"/>
    <w:rsid w:val="00ED3748"/>
    <w:rsid w:val="00ED37C7"/>
    <w:rsid w:val="00ED3CCF"/>
    <w:rsid w:val="00ED4454"/>
    <w:rsid w:val="00ED68CB"/>
    <w:rsid w:val="00ED7D0F"/>
    <w:rsid w:val="00EF3AAB"/>
    <w:rsid w:val="00EF4339"/>
    <w:rsid w:val="00EF5819"/>
    <w:rsid w:val="00F00F08"/>
    <w:rsid w:val="00F0134E"/>
    <w:rsid w:val="00F0429F"/>
    <w:rsid w:val="00F079EF"/>
    <w:rsid w:val="00F07BD4"/>
    <w:rsid w:val="00F136F7"/>
    <w:rsid w:val="00F14FA0"/>
    <w:rsid w:val="00F21842"/>
    <w:rsid w:val="00F21F67"/>
    <w:rsid w:val="00F22597"/>
    <w:rsid w:val="00F22853"/>
    <w:rsid w:val="00F2556A"/>
    <w:rsid w:val="00F3149B"/>
    <w:rsid w:val="00F42706"/>
    <w:rsid w:val="00F441BA"/>
    <w:rsid w:val="00F45C41"/>
    <w:rsid w:val="00F46B76"/>
    <w:rsid w:val="00F50F9E"/>
    <w:rsid w:val="00F55497"/>
    <w:rsid w:val="00F57CE4"/>
    <w:rsid w:val="00F666EE"/>
    <w:rsid w:val="00F71CAC"/>
    <w:rsid w:val="00F7306F"/>
    <w:rsid w:val="00F7488D"/>
    <w:rsid w:val="00F76E0A"/>
    <w:rsid w:val="00F80879"/>
    <w:rsid w:val="00F83C96"/>
    <w:rsid w:val="00F85774"/>
    <w:rsid w:val="00F857E5"/>
    <w:rsid w:val="00F904DC"/>
    <w:rsid w:val="00F91509"/>
    <w:rsid w:val="00F95998"/>
    <w:rsid w:val="00F978EE"/>
    <w:rsid w:val="00FA1CE8"/>
    <w:rsid w:val="00FA1F51"/>
    <w:rsid w:val="00FA6CD8"/>
    <w:rsid w:val="00FB0E95"/>
    <w:rsid w:val="00FC090A"/>
    <w:rsid w:val="00FC201A"/>
    <w:rsid w:val="00FC3353"/>
    <w:rsid w:val="00FC3EB0"/>
    <w:rsid w:val="00FC6D6F"/>
    <w:rsid w:val="00FD06F1"/>
    <w:rsid w:val="00FD0846"/>
    <w:rsid w:val="00FD0AB8"/>
    <w:rsid w:val="00FD2AC1"/>
    <w:rsid w:val="00FD2CEF"/>
    <w:rsid w:val="00FD3D31"/>
    <w:rsid w:val="00FD53BE"/>
    <w:rsid w:val="00FD65D9"/>
    <w:rsid w:val="00FD68EF"/>
    <w:rsid w:val="00FD70CB"/>
    <w:rsid w:val="00FD7629"/>
    <w:rsid w:val="00FD7B62"/>
    <w:rsid w:val="00FE1428"/>
    <w:rsid w:val="00FE18AB"/>
    <w:rsid w:val="00FE2D9E"/>
    <w:rsid w:val="00FE3463"/>
    <w:rsid w:val="00FE4583"/>
    <w:rsid w:val="00FE54D8"/>
    <w:rsid w:val="00FF2C71"/>
    <w:rsid w:val="00FF4925"/>
    <w:rsid w:val="48CB9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A4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D76"/>
  </w:style>
  <w:style w:type="paragraph" w:styleId="Footer">
    <w:name w:val="footer"/>
    <w:basedOn w:val="Normal"/>
    <w:link w:val="FooterChar"/>
    <w:uiPriority w:val="99"/>
    <w:unhideWhenUsed/>
    <w:rsid w:val="00B5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D76"/>
  </w:style>
  <w:style w:type="paragraph" w:styleId="BalloonText">
    <w:name w:val="Balloon Text"/>
    <w:basedOn w:val="Normal"/>
    <w:link w:val="BalloonTextChar"/>
    <w:uiPriority w:val="99"/>
    <w:semiHidden/>
    <w:unhideWhenUsed/>
    <w:rsid w:val="00B5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D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0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23AC"/>
    <w:pPr>
      <w:spacing w:after="0" w:line="240" w:lineRule="auto"/>
    </w:pPr>
  </w:style>
  <w:style w:type="paragraph" w:styleId="PlainText">
    <w:name w:val="Plain Text"/>
    <w:basedOn w:val="Normal"/>
    <w:link w:val="PlainTextChar"/>
    <w:rsid w:val="004977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9771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977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03A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6557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1C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01CE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5620A9"/>
    <w:pPr>
      <w:spacing w:after="0" w:line="240" w:lineRule="auto"/>
    </w:pPr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48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5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5811"/>
  </w:style>
  <w:style w:type="character" w:customStyle="1" w:styleId="eop">
    <w:name w:val="eop"/>
    <w:basedOn w:val="DefaultParagraphFont"/>
    <w:rsid w:val="00755811"/>
  </w:style>
  <w:style w:type="paragraph" w:customStyle="1" w:styleId="xmsonormal">
    <w:name w:val="x_msonormal"/>
    <w:basedOn w:val="Normal"/>
    <w:rsid w:val="00A6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A6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36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jkxrfx0mr">
    <w:name w:val="markjkxrfx0mr"/>
    <w:basedOn w:val="DefaultParagraphFont"/>
    <w:rsid w:val="006A635B"/>
  </w:style>
  <w:style w:type="character" w:customStyle="1" w:styleId="markigirg7snb">
    <w:name w:val="markigirg7snb"/>
    <w:basedOn w:val="DefaultParagraphFont"/>
    <w:rsid w:val="00273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D76"/>
  </w:style>
  <w:style w:type="paragraph" w:styleId="Footer">
    <w:name w:val="footer"/>
    <w:basedOn w:val="Normal"/>
    <w:link w:val="FooterChar"/>
    <w:uiPriority w:val="99"/>
    <w:unhideWhenUsed/>
    <w:rsid w:val="00B5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D76"/>
  </w:style>
  <w:style w:type="paragraph" w:styleId="BalloonText">
    <w:name w:val="Balloon Text"/>
    <w:basedOn w:val="Normal"/>
    <w:link w:val="BalloonTextChar"/>
    <w:uiPriority w:val="99"/>
    <w:semiHidden/>
    <w:unhideWhenUsed/>
    <w:rsid w:val="00B5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D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0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23AC"/>
    <w:pPr>
      <w:spacing w:after="0" w:line="240" w:lineRule="auto"/>
    </w:pPr>
  </w:style>
  <w:style w:type="paragraph" w:styleId="PlainText">
    <w:name w:val="Plain Text"/>
    <w:basedOn w:val="Normal"/>
    <w:link w:val="PlainTextChar"/>
    <w:rsid w:val="004977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9771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977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03A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6557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1C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01CE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5620A9"/>
    <w:pPr>
      <w:spacing w:after="0" w:line="240" w:lineRule="auto"/>
    </w:pPr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48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5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5811"/>
  </w:style>
  <w:style w:type="character" w:customStyle="1" w:styleId="eop">
    <w:name w:val="eop"/>
    <w:basedOn w:val="DefaultParagraphFont"/>
    <w:rsid w:val="00755811"/>
  </w:style>
  <w:style w:type="paragraph" w:customStyle="1" w:styleId="xmsonormal">
    <w:name w:val="x_msonormal"/>
    <w:basedOn w:val="Normal"/>
    <w:rsid w:val="00A6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A6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36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jkxrfx0mr">
    <w:name w:val="markjkxrfx0mr"/>
    <w:basedOn w:val="DefaultParagraphFont"/>
    <w:rsid w:val="006A635B"/>
  </w:style>
  <w:style w:type="character" w:customStyle="1" w:styleId="markigirg7snb">
    <w:name w:val="markigirg7snb"/>
    <w:basedOn w:val="DefaultParagraphFont"/>
    <w:rsid w:val="002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6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1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63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22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72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80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96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5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5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67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5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9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northernpolarbears.com/cms/lib/PA09000074/Centricity/domain/33/august%202022/Guest%20Teachers%20202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orthernpolarbears.com/cms/lib/PA09000074/Centricity/domain/33/august%202022/Act%2055%20Grant%20Items%20August%2016%202022%20Updated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U~1\LOCALS~1\Temp\XPgrpwise\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070A0-EF64-4C16-8D88-5E162FA0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Template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JBechtel</dc:creator>
  <cp:lastModifiedBy>Windows User</cp:lastModifiedBy>
  <cp:revision>2</cp:revision>
  <cp:lastPrinted>2022-08-16T00:47:00Z</cp:lastPrinted>
  <dcterms:created xsi:type="dcterms:W3CDTF">2022-08-16T00:48:00Z</dcterms:created>
  <dcterms:modified xsi:type="dcterms:W3CDTF">2022-08-16T00:48:00Z</dcterms:modified>
</cp:coreProperties>
</file>