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11" w:rsidRDefault="00AA0254">
      <w:pPr>
        <w:pStyle w:val="Header"/>
        <w:tabs>
          <w:tab w:val="clear" w:pos="4320"/>
          <w:tab w:val="clear" w:pos="8640"/>
          <w:tab w:val="left" w:pos="0"/>
          <w:tab w:val="left" w:pos="3330"/>
          <w:tab w:val="center" w:pos="4515"/>
        </w:tabs>
        <w:jc w:val="center"/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5011" cy="666899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011" cy="6668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u w:val="single"/>
        </w:rPr>
        <w:t>INDIVIDUALIZED EMERGENCY PLAN</w:t>
      </w:r>
    </w:p>
    <w:p w:rsidR="006B1011" w:rsidRDefault="00AA0254">
      <w:pPr>
        <w:pStyle w:val="Heading1"/>
        <w:rPr>
          <w:rFonts w:ascii="Calibri" w:hAnsi="Calibri"/>
        </w:rPr>
      </w:pPr>
      <w:r>
        <w:rPr>
          <w:rFonts w:ascii="Calibri" w:hAnsi="Calibri"/>
        </w:rPr>
        <w:t>ANAPHYLACTIC SHOCK</w:t>
      </w:r>
    </w:p>
    <w:p w:rsidR="006B1011" w:rsidRDefault="006B1011"/>
    <w:p w:rsidR="006B1011" w:rsidRDefault="006B1011"/>
    <w:p w:rsidR="006B1011" w:rsidRDefault="00AA0254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146688</wp:posOffset>
                </wp:positionV>
                <wp:extent cx="1645920" cy="0"/>
                <wp:effectExtent l="0" t="0" r="0" b="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645920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abs f3"/>
                            <a:gd name="f13" fmla="abs f4"/>
                            <a:gd name="f14" fmla="abs f5"/>
                            <a:gd name="f15" fmla="*/ f3 1 1645920"/>
                            <a:gd name="f16" fmla="+- f6 0 f6"/>
                            <a:gd name="f17" fmla="+- f7 0 f6"/>
                            <a:gd name="f18" fmla="*/ f8 f0 1"/>
                            <a:gd name="f19" fmla="*/ f9 f0 1"/>
                            <a:gd name="f20" fmla="*/ f10 f0 1"/>
                            <a:gd name="f21" fmla="*/ f11 f0 1"/>
                            <a:gd name="f22" fmla="?: f12 f3 1"/>
                            <a:gd name="f23" fmla="?: f13 f4 1"/>
                            <a:gd name="f24" fmla="?: f14 f5 1"/>
                            <a:gd name="f25" fmla="*/ f17 1 1645920"/>
                            <a:gd name="f26" fmla="*/ f16 1 0"/>
                            <a:gd name="f27" fmla="*/ f18 1 f2"/>
                            <a:gd name="f28" fmla="*/ f19 1 f2"/>
                            <a:gd name="f29" fmla="*/ f20 1 f2"/>
                            <a:gd name="f30" fmla="*/ f21 1 f2"/>
                            <a:gd name="f31" fmla="*/ f22 1 1645920"/>
                            <a:gd name="f32" fmla="*/ f23 1 21600"/>
                            <a:gd name="f33" fmla="*/ 21600 f23 1"/>
                            <a:gd name="f34" fmla="*/ 822960 1 f25"/>
                            <a:gd name="f35" fmla="*/ 0 1 f26"/>
                            <a:gd name="f36" fmla="*/ 1645920 1 f25"/>
                            <a:gd name="f37" fmla="*/ 0 1 f25"/>
                            <a:gd name="f38" fmla="+- f27 0 f1"/>
                            <a:gd name="f39" fmla="+- f28 0 f1"/>
                            <a:gd name="f40" fmla="+- f29 0 f1"/>
                            <a:gd name="f41" fmla="+- f30 0 f1"/>
                            <a:gd name="f42" fmla="min f32 f31"/>
                            <a:gd name="f43" fmla="*/ f33 1 f24"/>
                            <a:gd name="f44" fmla="*/ f37 f15 1"/>
                            <a:gd name="f45" fmla="*/ f36 f15 1"/>
                            <a:gd name="f46" fmla="*/ f34 f15 1"/>
                            <a:gd name="f47" fmla="val f43"/>
                            <a:gd name="f48" fmla="*/ f6 f42 1"/>
                            <a:gd name="f49" fmla="+- f47 0 f6"/>
                            <a:gd name="f50" fmla="*/ f49 1 0"/>
                            <a:gd name="f51" fmla="*/ f35 f50 1"/>
                            <a:gd name="f52" fmla="*/ f51 f4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40">
                              <a:pos x="f44" y="f52"/>
                            </a:cxn>
                            <a:cxn ang="f38">
                              <a:pos x="f45" y="f52"/>
                            </a:cxn>
                          </a:cxnLst>
                          <a:rect l="f44" t="f52" r="f45" b="f52"/>
                          <a:pathLst>
                            <a:path w="1645920">
                              <a:moveTo>
                                <a:pt x="f6" y="f48"/>
                              </a:moveTo>
                              <a:lnTo>
                                <a:pt x="f7" y="f48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C7E81B" id="Line 6" o:spid="_x0000_s1026" style="position:absolute;margin-left:410.4pt;margin-top:11.55pt;width:129.6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45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" path="m,l1645920,e" filled="f" strokeweight=".26467mm">
                <v:path arrowok="t" o:connecttype="custom" o:connectlocs="822960,0;1645920,1;822960,1;0,1;822960,0;1645920,0;822960,0;0,0;822960,0;1645920,0;822960,0;0,0;822960,0;1645920,0;822960,0;0,0;822960,0;1645920,0;822960,0;0,0;822960,0;1645920,0;822960,0;0,0;822960,0;1645920,0;822960,0;0,0;0,0;1645920,0" o:connectangles="270,0,90,180,270,0,90,180,270,0,90,180,270,0,90,180,270,0,90,180,270,0,90,180,270,0,90,180,90,270" textboxrect="0,0,1645920,0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146688</wp:posOffset>
                </wp:positionV>
                <wp:extent cx="1828800" cy="0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828800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abs f3"/>
                            <a:gd name="f13" fmla="abs f4"/>
                            <a:gd name="f14" fmla="abs f5"/>
                            <a:gd name="f15" fmla="*/ f3 1 1828800"/>
                            <a:gd name="f16" fmla="+- f6 0 f6"/>
                            <a:gd name="f17" fmla="+- f7 0 f6"/>
                            <a:gd name="f18" fmla="*/ f8 f0 1"/>
                            <a:gd name="f19" fmla="*/ f9 f0 1"/>
                            <a:gd name="f20" fmla="*/ f10 f0 1"/>
                            <a:gd name="f21" fmla="*/ f11 f0 1"/>
                            <a:gd name="f22" fmla="?: f12 f3 1"/>
                            <a:gd name="f23" fmla="?: f13 f4 1"/>
                            <a:gd name="f24" fmla="?: f14 f5 1"/>
                            <a:gd name="f25" fmla="*/ f17 1 1828800"/>
                            <a:gd name="f26" fmla="*/ f16 1 0"/>
                            <a:gd name="f27" fmla="*/ f18 1 f2"/>
                            <a:gd name="f28" fmla="*/ f19 1 f2"/>
                            <a:gd name="f29" fmla="*/ f20 1 f2"/>
                            <a:gd name="f30" fmla="*/ f21 1 f2"/>
                            <a:gd name="f31" fmla="*/ f22 1 1828800"/>
                            <a:gd name="f32" fmla="*/ f23 1 21600"/>
                            <a:gd name="f33" fmla="*/ 21600 f23 1"/>
                            <a:gd name="f34" fmla="*/ 914400 1 f25"/>
                            <a:gd name="f35" fmla="*/ 0 1 f26"/>
                            <a:gd name="f36" fmla="*/ 1828800 1 f25"/>
                            <a:gd name="f37" fmla="*/ 0 1 f25"/>
                            <a:gd name="f38" fmla="+- f27 0 f1"/>
                            <a:gd name="f39" fmla="+- f28 0 f1"/>
                            <a:gd name="f40" fmla="+- f29 0 f1"/>
                            <a:gd name="f41" fmla="+- f30 0 f1"/>
                            <a:gd name="f42" fmla="min f32 f31"/>
                            <a:gd name="f43" fmla="*/ f33 1 f24"/>
                            <a:gd name="f44" fmla="*/ f37 f15 1"/>
                            <a:gd name="f45" fmla="*/ f36 f15 1"/>
                            <a:gd name="f46" fmla="*/ f34 f15 1"/>
                            <a:gd name="f47" fmla="val f43"/>
                            <a:gd name="f48" fmla="*/ f6 f42 1"/>
                            <a:gd name="f49" fmla="+- f47 0 f6"/>
                            <a:gd name="f50" fmla="*/ f49 1 0"/>
                            <a:gd name="f51" fmla="*/ f35 f50 1"/>
                            <a:gd name="f52" fmla="*/ f51 f4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40">
                              <a:pos x="f44" y="f52"/>
                            </a:cxn>
                            <a:cxn ang="f38">
                              <a:pos x="f45" y="f52"/>
                            </a:cxn>
                          </a:cxnLst>
                          <a:rect l="f44" t="f52" r="f45" b="f52"/>
                          <a:pathLst>
                            <a:path w="1828800">
                              <a:moveTo>
                                <a:pt x="f6" y="f48"/>
                              </a:moveTo>
                              <a:lnTo>
                                <a:pt x="f7" y="f48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99362C" id="Line 5" o:spid="_x0000_s1026" style="position:absolute;margin-left:252pt;margin-top:11.55pt;width:2in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" path="m,l1828800,e" filled="f" strokeweight=".26467mm">
                <v:path arrowok="t" o:connecttype="custom" o:connectlocs="914400,0;1828800,1;914400,1;0,1;914400,0;1828800,0;914400,0;0,0;914400,0;1828800,0;914400,0;0,0;914400,0;1828800,0;914400,0;0,0;914400,0;1828800,0;914400,0;0,0;914400,0;1828800,0;914400,0;0,0;914400,0;1828800,0;914400,0;0,0;0,0;1828800,0" o:connectangles="270,0,90,180,270,0,90,180,270,0,90,180,270,0,90,180,270,0,90,180,270,0,90,180,270,0,90,180,90,270" textboxrect="0,0,1828800,0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146688</wp:posOffset>
                </wp:positionV>
                <wp:extent cx="731520" cy="0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731520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abs f3"/>
                            <a:gd name="f13" fmla="abs f4"/>
                            <a:gd name="f14" fmla="abs f5"/>
                            <a:gd name="f15" fmla="*/ f3 1 731520"/>
                            <a:gd name="f16" fmla="+- f6 0 f6"/>
                            <a:gd name="f17" fmla="+- f7 0 f6"/>
                            <a:gd name="f18" fmla="*/ f8 f0 1"/>
                            <a:gd name="f19" fmla="*/ f9 f0 1"/>
                            <a:gd name="f20" fmla="*/ f10 f0 1"/>
                            <a:gd name="f21" fmla="*/ f11 f0 1"/>
                            <a:gd name="f22" fmla="?: f12 f3 1"/>
                            <a:gd name="f23" fmla="?: f13 f4 1"/>
                            <a:gd name="f24" fmla="?: f14 f5 1"/>
                            <a:gd name="f25" fmla="*/ f17 1 731520"/>
                            <a:gd name="f26" fmla="*/ f16 1 0"/>
                            <a:gd name="f27" fmla="*/ f18 1 f2"/>
                            <a:gd name="f28" fmla="*/ f19 1 f2"/>
                            <a:gd name="f29" fmla="*/ f20 1 f2"/>
                            <a:gd name="f30" fmla="*/ f21 1 f2"/>
                            <a:gd name="f31" fmla="*/ f22 1 731520"/>
                            <a:gd name="f32" fmla="*/ f23 1 21600"/>
                            <a:gd name="f33" fmla="*/ 21600 f23 1"/>
                            <a:gd name="f34" fmla="*/ 365760 1 f25"/>
                            <a:gd name="f35" fmla="*/ 0 1 f26"/>
                            <a:gd name="f36" fmla="*/ 731520 1 f25"/>
                            <a:gd name="f37" fmla="*/ 0 1 f25"/>
                            <a:gd name="f38" fmla="+- f27 0 f1"/>
                            <a:gd name="f39" fmla="+- f28 0 f1"/>
                            <a:gd name="f40" fmla="+- f29 0 f1"/>
                            <a:gd name="f41" fmla="+- f30 0 f1"/>
                            <a:gd name="f42" fmla="min f32 f31"/>
                            <a:gd name="f43" fmla="*/ f33 1 f24"/>
                            <a:gd name="f44" fmla="*/ f37 f15 1"/>
                            <a:gd name="f45" fmla="*/ f36 f15 1"/>
                            <a:gd name="f46" fmla="*/ f34 f15 1"/>
                            <a:gd name="f47" fmla="val f43"/>
                            <a:gd name="f48" fmla="*/ f6 f42 1"/>
                            <a:gd name="f49" fmla="+- f47 0 f6"/>
                            <a:gd name="f50" fmla="*/ f49 1 0"/>
                            <a:gd name="f51" fmla="*/ f35 f50 1"/>
                            <a:gd name="f52" fmla="*/ f51 f4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38">
                              <a:pos x="f46" y="f52"/>
                            </a:cxn>
                            <a:cxn ang="f39">
                              <a:pos x="f45" y="f52"/>
                            </a:cxn>
                            <a:cxn ang="f40">
                              <a:pos x="f46" y="f52"/>
                            </a:cxn>
                            <a:cxn ang="f41">
                              <a:pos x="f44" y="f52"/>
                            </a:cxn>
                            <a:cxn ang="f40">
                              <a:pos x="f44" y="f52"/>
                            </a:cxn>
                            <a:cxn ang="f38">
                              <a:pos x="f45" y="f52"/>
                            </a:cxn>
                          </a:cxnLst>
                          <a:rect l="f44" t="f52" r="f45" b="f52"/>
                          <a:pathLst>
                            <a:path w="731520">
                              <a:moveTo>
                                <a:pt x="f6" y="f48"/>
                              </a:moveTo>
                              <a:lnTo>
                                <a:pt x="f7" y="f48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9FF34A" id="Line 3" o:spid="_x0000_s1026" style="position:absolute;margin-left:180pt;margin-top:11.55pt;width:57.6pt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1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" path="m,l731520,e" filled="f" strokeweight=".26467mm">
                <v:path arrowok="t" o:connecttype="custom" o:connectlocs="365760,0;731520,1;365760,1;0,1;365760,0;731520,0;365760,0;0,0;365760,0;731520,0;365760,0;0,0;365760,0;731520,0;365760,0;0,0;365760,0;731520,0;365760,0;0,0;365760,0;731520,0;365760,0;0,0;365760,0;731520,0;365760,0;0,0;0,0;731520,0" o:connectangles="270,0,90,180,270,0,90,180,270,0,90,180,270,0,90,180,270,0,90,180,270,0,90,180,270,0,90,180,90,270" textboxrect="0,0,731520,0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146688</wp:posOffset>
                </wp:positionV>
                <wp:extent cx="2194560" cy="0"/>
                <wp:effectExtent l="0" t="0" r="0" b="0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2194560"/>
                            <a:gd name="f8" fmla="val 2194561"/>
                            <a:gd name="f9" fmla="+- 0 0 -360"/>
                            <a:gd name="f10" fmla="+- 0 0 -90"/>
                            <a:gd name="f11" fmla="+- 0 0 -180"/>
                            <a:gd name="f12" fmla="+- 0 0 -270"/>
                            <a:gd name="f13" fmla="abs f3"/>
                            <a:gd name="f14" fmla="abs f4"/>
                            <a:gd name="f15" fmla="abs f5"/>
                            <a:gd name="f16" fmla="*/ f3 1 2194560"/>
                            <a:gd name="f17" fmla="+- f6 0 f6"/>
                            <a:gd name="f18" fmla="+- f7 0 f6"/>
                            <a:gd name="f19" fmla="*/ f9 f0 1"/>
                            <a:gd name="f20" fmla="*/ f10 f0 1"/>
                            <a:gd name="f21" fmla="*/ f11 f0 1"/>
                            <a:gd name="f22" fmla="*/ f12 f0 1"/>
                            <a:gd name="f23" fmla="?: f13 f3 1"/>
                            <a:gd name="f24" fmla="?: f14 f4 1"/>
                            <a:gd name="f25" fmla="?: f15 f5 1"/>
                            <a:gd name="f26" fmla="*/ f18 1 2194560"/>
                            <a:gd name="f27" fmla="*/ f17 1 0"/>
                            <a:gd name="f28" fmla="*/ f19 1 f2"/>
                            <a:gd name="f29" fmla="*/ f20 1 f2"/>
                            <a:gd name="f30" fmla="*/ f21 1 f2"/>
                            <a:gd name="f31" fmla="*/ f22 1 f2"/>
                            <a:gd name="f32" fmla="*/ f23 1 2194560"/>
                            <a:gd name="f33" fmla="*/ f24 1 21600"/>
                            <a:gd name="f34" fmla="*/ 21600 f24 1"/>
                            <a:gd name="f35" fmla="*/ 1097280 1 f26"/>
                            <a:gd name="f36" fmla="*/ 0 1 f27"/>
                            <a:gd name="f37" fmla="*/ 2194558 1 f26"/>
                            <a:gd name="f38" fmla="*/ 0 1 f26"/>
                            <a:gd name="f39" fmla="*/ 2194556 1 f26"/>
                            <a:gd name="f40" fmla="*/ 2194560 1 f26"/>
                            <a:gd name="f41" fmla="+- f28 0 f1"/>
                            <a:gd name="f42" fmla="+- f29 0 f1"/>
                            <a:gd name="f43" fmla="+- f30 0 f1"/>
                            <a:gd name="f44" fmla="+- f31 0 f1"/>
                            <a:gd name="f45" fmla="min f33 f32"/>
                            <a:gd name="f46" fmla="*/ f34 1 f25"/>
                            <a:gd name="f47" fmla="*/ f38 f16 1"/>
                            <a:gd name="f48" fmla="*/ f40 f16 1"/>
                            <a:gd name="f49" fmla="*/ f35 f16 1"/>
                            <a:gd name="f50" fmla="*/ f37 f16 1"/>
                            <a:gd name="f51" fmla="*/ f39 f16 1"/>
                            <a:gd name="f52" fmla="val f46"/>
                            <a:gd name="f53" fmla="*/ f6 f45 1"/>
                            <a:gd name="f54" fmla="+- f52 0 f6"/>
                            <a:gd name="f55" fmla="*/ f54 1 0"/>
                            <a:gd name="f56" fmla="*/ f36 f55 1"/>
                            <a:gd name="f57" fmla="*/ f56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1">
                              <a:pos x="f49" y="f57"/>
                            </a:cxn>
                            <a:cxn ang="f42">
                              <a:pos x="f50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1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1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1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1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1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3">
                              <a:pos x="f47" y="f57"/>
                            </a:cxn>
                            <a:cxn ang="f41">
                              <a:pos x="f51" y="f57"/>
                            </a:cxn>
                          </a:cxnLst>
                          <a:rect l="f47" t="f57" r="f48" b="f57"/>
                          <a:pathLst>
                            <a:path w="2194560">
                              <a:moveTo>
                                <a:pt x="f6" y="f53"/>
                              </a:moveTo>
                              <a:lnTo>
                                <a:pt x="f8" y="f53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CA2C65" id="Line 2" o:spid="_x0000_s1026" style="position:absolute;margin-left:-3.6pt;margin-top:11.55pt;width:172.8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4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" path="m,l2194561,e" filled="f" strokeweight=".26467mm">
                <v:path arrowok="t" o:connecttype="custom" o:connectlocs="1097280,0;2194560,1;1097280,1;0,1;1097280,0;2194558,0;1097280,0;0,0;1097280,0;2194556,0;1097280,0;0,0;1097280,0;2194556,0;1097280,0;0,0;1097280,0;2194556,0;1097280,0;0,0;1097280,0;2194556,0;1097280,0;0,0;1097280,0;2194556,0;1097280,0;0,0;0,0;2194556,0" o:connectangles="270,0,90,180,270,0,90,180,270,0,90,180,270,0,90,180,270,0,90,180,270,0,90,180,270,0,90,180,90,270" textboxrect="0,0,2194560,0"/>
              </v:shape>
            </w:pict>
          </mc:Fallback>
        </mc:AlternateContent>
      </w:r>
    </w:p>
    <w:p w:rsidR="006B1011" w:rsidRDefault="00AA0254">
      <w:pPr>
        <w:pStyle w:val="Header"/>
        <w:tabs>
          <w:tab w:val="clear" w:pos="4320"/>
          <w:tab w:val="clear" w:pos="8640"/>
          <w:tab w:val="left" w:pos="3870"/>
          <w:tab w:val="left" w:pos="5130"/>
          <w:tab w:val="left" w:pos="6030"/>
          <w:tab w:val="left" w:pos="6660"/>
          <w:tab w:val="left" w:pos="8460"/>
        </w:tabs>
        <w:rPr>
          <w:rFonts w:ascii="Calibri" w:hAnsi="Calibri"/>
        </w:rPr>
      </w:pPr>
      <w:r>
        <w:rPr>
          <w:rFonts w:ascii="Calibri" w:hAnsi="Calibri"/>
        </w:rPr>
        <w:t>Child’s Name</w:t>
      </w:r>
      <w:r>
        <w:rPr>
          <w:rFonts w:ascii="Calibri" w:hAnsi="Calibri"/>
        </w:rPr>
        <w:tab/>
        <w:t>DOB</w:t>
      </w:r>
      <w:r>
        <w:rPr>
          <w:rFonts w:ascii="Calibri" w:hAnsi="Calibri"/>
        </w:rPr>
        <w:tab/>
        <w:t>School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Address</w:t>
      </w:r>
    </w:p>
    <w:p w:rsidR="006B1011" w:rsidRDefault="006B1011">
      <w:pPr>
        <w:pStyle w:val="Header"/>
        <w:tabs>
          <w:tab w:val="clear" w:pos="4320"/>
          <w:tab w:val="clear" w:pos="8640"/>
          <w:tab w:val="left" w:pos="3870"/>
          <w:tab w:val="left" w:pos="5130"/>
          <w:tab w:val="left" w:pos="6030"/>
          <w:tab w:val="left" w:pos="6660"/>
          <w:tab w:val="left" w:pos="8460"/>
        </w:tabs>
        <w:rPr>
          <w:rFonts w:ascii="Calibri" w:hAnsi="Calibri"/>
          <w:sz w:val="12"/>
        </w:rPr>
      </w:pPr>
    </w:p>
    <w:p w:rsidR="006B1011" w:rsidRDefault="00AA0254">
      <w:pPr>
        <w:pStyle w:val="Header"/>
        <w:tabs>
          <w:tab w:val="clear" w:pos="4320"/>
          <w:tab w:val="clear" w:pos="8640"/>
          <w:tab w:val="left" w:pos="3870"/>
          <w:tab w:val="left" w:pos="5130"/>
          <w:tab w:val="left" w:pos="6030"/>
          <w:tab w:val="left" w:pos="6660"/>
          <w:tab w:val="left" w:pos="8460"/>
        </w:tabs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160650</wp:posOffset>
                </wp:positionV>
                <wp:extent cx="2194560" cy="0"/>
                <wp:effectExtent l="0" t="0" r="0" b="0"/>
                <wp:wrapNone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2194560"/>
                            <a:gd name="f8" fmla="val 2194561"/>
                            <a:gd name="f9" fmla="+- 0 0 -360"/>
                            <a:gd name="f10" fmla="+- 0 0 -90"/>
                            <a:gd name="f11" fmla="+- 0 0 -180"/>
                            <a:gd name="f12" fmla="+- 0 0 -270"/>
                            <a:gd name="f13" fmla="abs f3"/>
                            <a:gd name="f14" fmla="abs f4"/>
                            <a:gd name="f15" fmla="abs f5"/>
                            <a:gd name="f16" fmla="*/ f3 1 2194560"/>
                            <a:gd name="f17" fmla="+- f6 0 f6"/>
                            <a:gd name="f18" fmla="+- f7 0 f6"/>
                            <a:gd name="f19" fmla="*/ f9 f0 1"/>
                            <a:gd name="f20" fmla="*/ f10 f0 1"/>
                            <a:gd name="f21" fmla="*/ f11 f0 1"/>
                            <a:gd name="f22" fmla="*/ f12 f0 1"/>
                            <a:gd name="f23" fmla="?: f13 f3 1"/>
                            <a:gd name="f24" fmla="?: f14 f4 1"/>
                            <a:gd name="f25" fmla="?: f15 f5 1"/>
                            <a:gd name="f26" fmla="*/ f18 1 2194560"/>
                            <a:gd name="f27" fmla="*/ f17 1 0"/>
                            <a:gd name="f28" fmla="*/ f19 1 f2"/>
                            <a:gd name="f29" fmla="*/ f20 1 f2"/>
                            <a:gd name="f30" fmla="*/ f21 1 f2"/>
                            <a:gd name="f31" fmla="*/ f22 1 f2"/>
                            <a:gd name="f32" fmla="*/ f23 1 2194560"/>
                            <a:gd name="f33" fmla="*/ f24 1 21600"/>
                            <a:gd name="f34" fmla="*/ 21600 f24 1"/>
                            <a:gd name="f35" fmla="*/ 1097280 1 f26"/>
                            <a:gd name="f36" fmla="*/ 0 1 f27"/>
                            <a:gd name="f37" fmla="*/ 2194558 1 f26"/>
                            <a:gd name="f38" fmla="*/ 0 1 f26"/>
                            <a:gd name="f39" fmla="*/ 2194556 1 f26"/>
                            <a:gd name="f40" fmla="*/ 2194560 1 f26"/>
                            <a:gd name="f41" fmla="+- f28 0 f1"/>
                            <a:gd name="f42" fmla="+- f29 0 f1"/>
                            <a:gd name="f43" fmla="+- f30 0 f1"/>
                            <a:gd name="f44" fmla="+- f31 0 f1"/>
                            <a:gd name="f45" fmla="min f33 f32"/>
                            <a:gd name="f46" fmla="*/ f34 1 f25"/>
                            <a:gd name="f47" fmla="*/ f38 f16 1"/>
                            <a:gd name="f48" fmla="*/ f40 f16 1"/>
                            <a:gd name="f49" fmla="*/ f35 f16 1"/>
                            <a:gd name="f50" fmla="*/ f37 f16 1"/>
                            <a:gd name="f51" fmla="*/ f39 f16 1"/>
                            <a:gd name="f52" fmla="val f46"/>
                            <a:gd name="f53" fmla="*/ f6 f45 1"/>
                            <a:gd name="f54" fmla="+- f52 0 f6"/>
                            <a:gd name="f55" fmla="*/ f54 1 0"/>
                            <a:gd name="f56" fmla="*/ f36 f55 1"/>
                            <a:gd name="f57" fmla="*/ f56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1">
                              <a:pos x="f49" y="f57"/>
                            </a:cxn>
                            <a:cxn ang="f42">
                              <a:pos x="f50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1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1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1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1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1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3">
                              <a:pos x="f47" y="f57"/>
                            </a:cxn>
                            <a:cxn ang="f41">
                              <a:pos x="f51" y="f57"/>
                            </a:cxn>
                          </a:cxnLst>
                          <a:rect l="f47" t="f57" r="f48" b="f57"/>
                          <a:pathLst>
                            <a:path w="2194560">
                              <a:moveTo>
                                <a:pt x="f6" y="f53"/>
                              </a:moveTo>
                              <a:lnTo>
                                <a:pt x="f8" y="f53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61C7FD" id="Line 7" o:spid="_x0000_s1026" style="position:absolute;margin-left:0;margin-top:12.65pt;width:172.8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4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" path="m,l2194561,e" filled="f" strokeweight=".26467mm">
                <v:path arrowok="t" o:connecttype="custom" o:connectlocs="1097280,0;2194560,1;1097280,1;0,1;1097280,0;2194558,0;1097280,0;0,0;1097280,0;2194556,0;1097280,0;0,0;1097280,0;2194556,0;1097280,0;0,0;1097280,0;2194556,0;1097280,0;0,0;1097280,0;2194556,0;1097280,0;0,0;1097280,0;2194556,0;1097280,0;0,0;0,0;2194556,0" o:connectangles="270,0,90,180,270,0,90,180,270,0,90,180,270,0,90,180,270,0,90,180,270,0,90,180,270,0,90,180,90,270" textboxrect="0,0,2194560,0"/>
              </v:shape>
            </w:pict>
          </mc:Fallback>
        </mc:AlternateContent>
      </w:r>
    </w:p>
    <w:p w:rsidR="006B1011" w:rsidRDefault="00AA0254">
      <w:pPr>
        <w:pStyle w:val="Header"/>
        <w:tabs>
          <w:tab w:val="clear" w:pos="4320"/>
          <w:tab w:val="clear" w:pos="8640"/>
          <w:tab w:val="left" w:pos="3870"/>
          <w:tab w:val="left" w:pos="5130"/>
          <w:tab w:val="left" w:pos="6030"/>
          <w:tab w:val="left" w:pos="6660"/>
          <w:tab w:val="left" w:pos="8460"/>
        </w:tabs>
        <w:rPr>
          <w:rFonts w:ascii="Calibri" w:hAnsi="Calibri"/>
        </w:rPr>
      </w:pPr>
      <w:r>
        <w:rPr>
          <w:rFonts w:ascii="Calibri" w:hAnsi="Calibri"/>
        </w:rPr>
        <w:t>Teacher/Grade</w:t>
      </w:r>
    </w:p>
    <w:p w:rsidR="006B1011" w:rsidRDefault="006B1011">
      <w:pPr>
        <w:tabs>
          <w:tab w:val="left" w:pos="1170"/>
        </w:tabs>
        <w:rPr>
          <w:rFonts w:ascii="Calibri" w:hAnsi="Calibri"/>
          <w:sz w:val="10"/>
        </w:rPr>
      </w:pPr>
    </w:p>
    <w:p w:rsidR="006B1011" w:rsidRDefault="00AA0254">
      <w:pPr>
        <w:pStyle w:val="Header"/>
        <w:tabs>
          <w:tab w:val="clear" w:pos="4320"/>
          <w:tab w:val="clear" w:pos="8640"/>
          <w:tab w:val="left" w:pos="117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Allergy to: ______________________________________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:rsidR="006B1011" w:rsidRDefault="00AA0254">
      <w:pPr>
        <w:pStyle w:val="Header"/>
        <w:tabs>
          <w:tab w:val="clear" w:pos="4320"/>
          <w:tab w:val="clear" w:pos="8640"/>
          <w:tab w:val="left" w:pos="1170"/>
        </w:tabs>
      </w:pPr>
      <w:r>
        <w:rPr>
          <w:rFonts w:ascii="Calibri" w:hAnsi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87626</wp:posOffset>
                </wp:positionV>
                <wp:extent cx="114300" cy="114300"/>
                <wp:effectExtent l="19050" t="19050" r="19050" b="19050"/>
                <wp:wrapNone/>
                <wp:docPr id="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098EE5D" id="Rectangle 9" o:spid="_x0000_s1026" style="position:absolute;margin-left:130.05pt;margin-top:6.9pt;width:9pt;height: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" strokeweight="1.0584mm">
                <v:textbox inset="0,0,0,0"/>
              </v:rect>
            </w:pict>
          </mc:Fallback>
        </mc:AlternateContent>
      </w:r>
      <w:r>
        <w:rPr>
          <w:rFonts w:ascii="Calibri" w:hAnsi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87626</wp:posOffset>
                </wp:positionV>
                <wp:extent cx="114300" cy="114300"/>
                <wp:effectExtent l="19050" t="1905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273805F" id="Rectangle 8" o:spid="_x0000_s1026" style="position:absolute;margin-left:76.05pt;margin-top:6.9pt;width:9pt;height: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" strokeweight="1.0584mm">
                <v:textbox inset="0,0,0,0"/>
              </v:rect>
            </w:pict>
          </mc:Fallback>
        </mc:AlternateContent>
      </w:r>
      <w:r>
        <w:rPr>
          <w:rFonts w:ascii="Calibri" w:hAnsi="Calibri"/>
          <w:b/>
        </w:rPr>
        <w:t>Asthma:  Yes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No</w:t>
      </w:r>
    </w:p>
    <w:p w:rsidR="006B1011" w:rsidRDefault="006B1011">
      <w:pPr>
        <w:pStyle w:val="Header"/>
        <w:tabs>
          <w:tab w:val="clear" w:pos="4320"/>
          <w:tab w:val="clear" w:pos="8640"/>
          <w:tab w:val="left" w:pos="1170"/>
        </w:tabs>
        <w:rPr>
          <w:rFonts w:ascii="Calibri" w:hAnsi="Calibri"/>
          <w:b/>
          <w:sz w:val="6"/>
        </w:rPr>
      </w:pPr>
    </w:p>
    <w:p w:rsidR="006B1011" w:rsidRDefault="00AA0254">
      <w:pPr>
        <w:pStyle w:val="Header"/>
        <w:tabs>
          <w:tab w:val="clear" w:pos="4320"/>
          <w:tab w:val="clear" w:pos="8640"/>
          <w:tab w:val="left" w:pos="1170"/>
        </w:tabs>
      </w:pPr>
      <w:r>
        <w:rPr>
          <w:rFonts w:ascii="Calibri" w:hAnsi="Calibri"/>
          <w:b/>
        </w:rPr>
        <w:t xml:space="preserve">Specific Emergency Symptoms: </w:t>
      </w:r>
      <w:r>
        <w:rPr>
          <w:rFonts w:ascii="Calibri" w:hAnsi="Calibri"/>
          <w:bCs/>
        </w:rPr>
        <w:t>Sudden onset—usually within minutes of getting the dose of an offending agent but can be delayed.</w:t>
      </w:r>
    </w:p>
    <w:p w:rsidR="006B1011" w:rsidRDefault="006B1011">
      <w:pPr>
        <w:pStyle w:val="Header"/>
        <w:tabs>
          <w:tab w:val="clear" w:pos="4320"/>
          <w:tab w:val="clear" w:pos="8640"/>
          <w:tab w:val="left" w:pos="1170"/>
        </w:tabs>
        <w:rPr>
          <w:rFonts w:ascii="Calibri" w:hAnsi="Calibri"/>
          <w:bCs/>
          <w:sz w:val="6"/>
        </w:rPr>
      </w:pPr>
    </w:p>
    <w:p w:rsidR="006B1011" w:rsidRDefault="00AA0254">
      <w:pPr>
        <w:pStyle w:val="Header"/>
        <w:tabs>
          <w:tab w:val="clear" w:pos="4320"/>
          <w:tab w:val="clear" w:pos="8640"/>
          <w:tab w:val="left" w:pos="-3690"/>
          <w:tab w:val="left" w:pos="-3060"/>
        </w:tabs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1. Apprehension and flushing</w:t>
      </w:r>
    </w:p>
    <w:p w:rsidR="006B1011" w:rsidRDefault="00AA0254">
      <w:pPr>
        <w:pStyle w:val="Header"/>
        <w:tabs>
          <w:tab w:val="clear" w:pos="4320"/>
          <w:tab w:val="clear" w:pos="8640"/>
          <w:tab w:val="left" w:pos="-3690"/>
          <w:tab w:val="left" w:pos="-3060"/>
        </w:tabs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2. Coughing</w:t>
      </w:r>
    </w:p>
    <w:p w:rsidR="006B1011" w:rsidRDefault="00AA0254">
      <w:pPr>
        <w:pStyle w:val="Header"/>
        <w:tabs>
          <w:tab w:val="clear" w:pos="4320"/>
          <w:tab w:val="clear" w:pos="8640"/>
          <w:tab w:val="left" w:pos="-3690"/>
          <w:tab w:val="left" w:pos="-3060"/>
        </w:tabs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3. Itching or burning (generalized itching indicates a general systemic reaction is </w:t>
      </w:r>
      <w:r>
        <w:rPr>
          <w:rFonts w:ascii="Calibri" w:hAnsi="Calibri"/>
          <w:bCs/>
          <w:sz w:val="20"/>
        </w:rPr>
        <w:t>developing)</w:t>
      </w:r>
    </w:p>
    <w:p w:rsidR="006B1011" w:rsidRDefault="00AA0254">
      <w:pPr>
        <w:pStyle w:val="Header"/>
        <w:tabs>
          <w:tab w:val="clear" w:pos="4320"/>
          <w:tab w:val="clear" w:pos="8640"/>
          <w:tab w:val="left" w:pos="-3690"/>
          <w:tab w:val="left" w:pos="-3060"/>
        </w:tabs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4. Hives, rash – on the </w:t>
      </w:r>
      <w:r>
        <w:rPr>
          <w:rFonts w:ascii="Calibri" w:hAnsi="Calibri"/>
          <w:bCs/>
          <w:sz w:val="20"/>
        </w:rPr>
        <w:t>face and upper chest</w:t>
      </w:r>
    </w:p>
    <w:p w:rsidR="006B1011" w:rsidRDefault="00AA0254">
      <w:pPr>
        <w:pStyle w:val="Header"/>
        <w:tabs>
          <w:tab w:val="clear" w:pos="4320"/>
          <w:tab w:val="clear" w:pos="8640"/>
          <w:tab w:val="left" w:pos="-3690"/>
          <w:tab w:val="left" w:pos="-3060"/>
        </w:tabs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5. Swelling of face, eyes</w:t>
      </w:r>
    </w:p>
    <w:p w:rsidR="006B1011" w:rsidRDefault="00AA0254">
      <w:pPr>
        <w:pStyle w:val="Header"/>
        <w:tabs>
          <w:tab w:val="clear" w:pos="4320"/>
          <w:tab w:val="clear" w:pos="8640"/>
          <w:tab w:val="left" w:pos="-3690"/>
          <w:tab w:val="left" w:pos="-3060"/>
        </w:tabs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6. Severe abdominal pain</w:t>
      </w:r>
    </w:p>
    <w:p w:rsidR="006B1011" w:rsidRDefault="00AA0254">
      <w:pPr>
        <w:pStyle w:val="Header"/>
        <w:tabs>
          <w:tab w:val="clear" w:pos="4320"/>
          <w:tab w:val="clear" w:pos="8640"/>
          <w:tab w:val="left" w:pos="-3690"/>
          <w:tab w:val="left" w:pos="-3060"/>
        </w:tabs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6. Respiratory difficulty, wheezing,</w:t>
      </w:r>
      <w:r>
        <w:rPr>
          <w:rFonts w:ascii="Calibri" w:hAnsi="Calibri"/>
          <w:bCs/>
          <w:sz w:val="20"/>
        </w:rPr>
        <w:t xml:space="preserve"> or shortness of breath</w:t>
      </w:r>
    </w:p>
    <w:p w:rsidR="006B1011" w:rsidRDefault="00AA0254">
      <w:pPr>
        <w:pStyle w:val="Header"/>
        <w:tabs>
          <w:tab w:val="clear" w:pos="4320"/>
          <w:tab w:val="clear" w:pos="8640"/>
          <w:tab w:val="left" w:pos="-3690"/>
          <w:tab w:val="left" w:pos="-3420"/>
          <w:tab w:val="left" w:pos="-3060"/>
        </w:tabs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7. Cyanosis</w:t>
      </w:r>
    </w:p>
    <w:p w:rsidR="006B1011" w:rsidRDefault="00AA0254">
      <w:pPr>
        <w:pStyle w:val="Header"/>
        <w:tabs>
          <w:tab w:val="clear" w:pos="4320"/>
          <w:tab w:val="clear" w:pos="8640"/>
          <w:tab w:val="left" w:pos="900"/>
        </w:tabs>
      </w:pPr>
      <w:r>
        <w:rPr>
          <w:rFonts w:ascii="Calibri" w:hAnsi="Calibri"/>
          <w:bCs/>
          <w:sz w:val="20"/>
        </w:rPr>
        <w:t>8. Pallor, imperceptible pulse, loss of consciousness</w:t>
      </w:r>
    </w:p>
    <w:p w:rsidR="006B1011" w:rsidRDefault="006B1011">
      <w:pPr>
        <w:pStyle w:val="Header"/>
        <w:tabs>
          <w:tab w:val="clear" w:pos="4320"/>
          <w:tab w:val="clear" w:pos="8640"/>
          <w:tab w:val="left" w:pos="1170"/>
        </w:tabs>
        <w:ind w:left="1170"/>
        <w:rPr>
          <w:rFonts w:ascii="Calibri" w:hAnsi="Calibri"/>
          <w:bCs/>
          <w:sz w:val="6"/>
        </w:rPr>
      </w:pPr>
    </w:p>
    <w:p w:rsidR="006B1011" w:rsidRDefault="006B1011">
      <w:pPr>
        <w:pStyle w:val="Header"/>
        <w:tabs>
          <w:tab w:val="clear" w:pos="4320"/>
          <w:tab w:val="clear" w:pos="8640"/>
          <w:tab w:val="left" w:pos="1170"/>
        </w:tabs>
        <w:ind w:left="1170"/>
        <w:rPr>
          <w:rFonts w:ascii="Calibri" w:hAnsi="Calibri"/>
          <w:bCs/>
          <w:sz w:val="6"/>
        </w:rPr>
      </w:pPr>
    </w:p>
    <w:p w:rsidR="006B1011" w:rsidRDefault="00AA0254">
      <w:pPr>
        <w:pStyle w:val="Heading2"/>
        <w:rPr>
          <w:rFonts w:ascii="Calibri" w:hAnsi="Calibri"/>
          <w:b/>
        </w:rPr>
      </w:pPr>
      <w:r>
        <w:rPr>
          <w:rFonts w:ascii="Calibri" w:hAnsi="Calibri"/>
          <w:b/>
        </w:rPr>
        <w:t>EMERGENCY PLAN</w:t>
      </w:r>
    </w:p>
    <w:p w:rsidR="006B1011" w:rsidRDefault="006B101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6B1011" w:rsidRDefault="00AA0254">
      <w:pPr>
        <w:pStyle w:val="Heading3"/>
        <w:tabs>
          <w:tab w:val="left" w:pos="3150"/>
        </w:tabs>
      </w:pPr>
      <w:r>
        <w:rPr>
          <w:rFonts w:ascii="Calibri" w:hAnsi="Calibri"/>
        </w:rPr>
        <w:t>DESIGNATE</w:t>
      </w:r>
      <w:r>
        <w:rPr>
          <w:rFonts w:ascii="Calibri" w:hAnsi="Calibri"/>
        </w:rPr>
        <w:t>D PERSON #1</w:t>
      </w:r>
      <w:r>
        <w:rPr>
          <w:rFonts w:ascii="Calibri" w:hAnsi="Calibri"/>
        </w:rPr>
        <w:tab/>
        <w:t xml:space="preserve">       </w:t>
      </w:r>
      <w:r>
        <w:rPr>
          <w:rFonts w:ascii="Calibri" w:hAnsi="Calibri"/>
          <w:b w:val="0"/>
          <w:bCs/>
          <w:sz w:val="20"/>
        </w:rPr>
        <w:t xml:space="preserve">  1      Determine that student is having symptoms of anaphylactic shock. </w:t>
      </w:r>
    </w:p>
    <w:p w:rsidR="006B1011" w:rsidRDefault="00AA0254">
      <w:pPr>
        <w:pStyle w:val="ListParagraph"/>
        <w:numPr>
          <w:ilvl w:val="0"/>
          <w:numId w:val="1"/>
        </w:numPr>
      </w:pPr>
      <w:r>
        <w:rPr>
          <w:rFonts w:ascii="Calibri" w:hAnsi="Calibri"/>
          <w:sz w:val="20"/>
        </w:rPr>
        <w:t xml:space="preserve"> Have the </w:t>
      </w:r>
      <w:r>
        <w:rPr>
          <w:rFonts w:ascii="Calibri" w:hAnsi="Calibri"/>
          <w:sz w:val="20"/>
        </w:rPr>
        <w:t>student sit down or lie down (position of comfort).</w:t>
      </w:r>
    </w:p>
    <w:p w:rsidR="006B1011" w:rsidRDefault="00AA0254">
      <w:pPr>
        <w:pStyle w:val="Heading3"/>
        <w:numPr>
          <w:ilvl w:val="0"/>
          <w:numId w:val="1"/>
        </w:numPr>
        <w:tabs>
          <w:tab w:val="left" w:pos="-22590"/>
          <w:tab w:val="left" w:pos="-21600"/>
          <w:tab w:val="left" w:pos="-21240"/>
          <w:tab w:val="left" w:pos="-20340"/>
        </w:tabs>
        <w:rPr>
          <w:rFonts w:ascii="Calibri" w:hAnsi="Calibri"/>
          <w:b w:val="0"/>
          <w:bCs/>
          <w:sz w:val="20"/>
        </w:rPr>
      </w:pPr>
      <w:r>
        <w:rPr>
          <w:rFonts w:ascii="Calibri" w:hAnsi="Calibri"/>
          <w:b w:val="0"/>
          <w:bCs/>
          <w:sz w:val="20"/>
        </w:rPr>
        <w:t>Give prescribed epinephrine dose: __________________________</w:t>
      </w:r>
    </w:p>
    <w:p w:rsidR="006B1011" w:rsidRDefault="00AA0254">
      <w:pPr>
        <w:pStyle w:val="ListParagraph"/>
        <w:numPr>
          <w:ilvl w:val="0"/>
          <w:numId w:val="1"/>
        </w:numPr>
      </w:pPr>
      <w:r>
        <w:rPr>
          <w:rFonts w:ascii="Calibri" w:hAnsi="Calibri"/>
          <w:sz w:val="20"/>
        </w:rPr>
        <w:t xml:space="preserve">Do not allow the </w:t>
      </w:r>
      <w:r>
        <w:rPr>
          <w:rFonts w:ascii="Calibri" w:hAnsi="Calibri"/>
          <w:sz w:val="20"/>
        </w:rPr>
        <w:t>student to sit or stand up sud</w:t>
      </w:r>
      <w:r>
        <w:rPr>
          <w:rFonts w:ascii="Calibri" w:hAnsi="Calibri"/>
          <w:sz w:val="20"/>
        </w:rPr>
        <w:t>denly.</w:t>
      </w:r>
    </w:p>
    <w:p w:rsidR="006B1011" w:rsidRDefault="00AA0254">
      <w:pPr>
        <w:pStyle w:val="Heading3"/>
        <w:tabs>
          <w:tab w:val="left" w:pos="1170"/>
          <w:tab w:val="left" w:pos="2160"/>
          <w:tab w:val="left" w:pos="2520"/>
        </w:tabs>
        <w:rPr>
          <w:rFonts w:ascii="Calibri" w:hAnsi="Calibri"/>
          <w:b w:val="0"/>
          <w:bCs/>
          <w:sz w:val="20"/>
        </w:rPr>
      </w:pPr>
      <w:r>
        <w:rPr>
          <w:rFonts w:ascii="Calibri" w:hAnsi="Calibri"/>
          <w:b w:val="0"/>
          <w:bCs/>
          <w:sz w:val="20"/>
        </w:rPr>
        <w:tab/>
      </w:r>
      <w:r>
        <w:rPr>
          <w:rFonts w:ascii="Calibri" w:hAnsi="Calibri"/>
          <w:b w:val="0"/>
          <w:bCs/>
          <w:sz w:val="20"/>
        </w:rPr>
        <w:tab/>
      </w:r>
      <w:r>
        <w:rPr>
          <w:rFonts w:ascii="Calibri" w:hAnsi="Calibri"/>
          <w:b w:val="0"/>
          <w:bCs/>
          <w:sz w:val="20"/>
        </w:rPr>
        <w:tab/>
      </w:r>
      <w:r>
        <w:rPr>
          <w:rFonts w:ascii="Calibri" w:hAnsi="Calibri"/>
          <w:b w:val="0"/>
          <w:bCs/>
          <w:sz w:val="20"/>
        </w:rPr>
        <w:tab/>
      </w:r>
      <w:r>
        <w:rPr>
          <w:rFonts w:ascii="Calibri" w:hAnsi="Calibri"/>
          <w:b w:val="0"/>
          <w:bCs/>
          <w:sz w:val="20"/>
        </w:rPr>
        <w:tab/>
        <w:t>5.     Call for help.</w:t>
      </w:r>
    </w:p>
    <w:p w:rsidR="006B1011" w:rsidRDefault="00AA0254">
      <w:pPr>
        <w:pStyle w:val="Heading3"/>
        <w:tabs>
          <w:tab w:val="left" w:pos="-6390"/>
          <w:tab w:val="left" w:pos="-5400"/>
          <w:tab w:val="left" w:pos="-5040"/>
          <w:tab w:val="left" w:pos="-4680"/>
        </w:tabs>
      </w:pPr>
      <w:r>
        <w:rPr>
          <w:rFonts w:ascii="Calibri" w:hAnsi="Calibri"/>
          <w:b w:val="0"/>
          <w:bCs/>
          <w:sz w:val="20"/>
        </w:rPr>
        <w:t xml:space="preserve">                                                                                6.     Stay with the child</w:t>
      </w:r>
      <w:r>
        <w:rPr>
          <w:rFonts w:ascii="Calibri" w:hAnsi="Calibri"/>
          <w:b w:val="0"/>
          <w:bCs/>
          <w:sz w:val="20"/>
        </w:rPr>
        <w:t>.  Note times of events and record all details as soon as possible.</w:t>
      </w:r>
      <w:r>
        <w:rPr>
          <w:rFonts w:ascii="Calibri" w:hAnsi="Calibri"/>
          <w:sz w:val="20"/>
        </w:rPr>
        <w:tab/>
      </w:r>
    </w:p>
    <w:p w:rsidR="006B1011" w:rsidRDefault="00AA0254">
      <w:pPr>
        <w:pStyle w:val="ListParagraph"/>
        <w:numPr>
          <w:ilvl w:val="0"/>
          <w:numId w:val="2"/>
        </w:numPr>
        <w:tabs>
          <w:tab w:val="left" w:pos="-16920"/>
        </w:tabs>
      </w:pPr>
      <w:r>
        <w:rPr>
          <w:rFonts w:ascii="Calibri" w:hAnsi="Calibri"/>
          <w:sz w:val="20"/>
        </w:rPr>
        <w:t xml:space="preserve"> Be prepared to administer CPR.</w:t>
      </w:r>
    </w:p>
    <w:p w:rsidR="006B1011" w:rsidRDefault="006B1011">
      <w:pPr>
        <w:tabs>
          <w:tab w:val="left" w:pos="2520"/>
        </w:tabs>
        <w:ind w:left="2160"/>
        <w:rPr>
          <w:rFonts w:ascii="Calibri" w:hAnsi="Calibri"/>
          <w:sz w:val="6"/>
        </w:rPr>
      </w:pPr>
    </w:p>
    <w:p w:rsidR="006B1011" w:rsidRDefault="006B1011">
      <w:pPr>
        <w:tabs>
          <w:tab w:val="left" w:pos="2520"/>
        </w:tabs>
        <w:ind w:left="2160"/>
        <w:rPr>
          <w:rFonts w:ascii="Calibri" w:hAnsi="Calibri"/>
          <w:sz w:val="6"/>
        </w:rPr>
      </w:pPr>
    </w:p>
    <w:p w:rsidR="006B1011" w:rsidRDefault="00AA0254">
      <w:pPr>
        <w:pStyle w:val="Heading3"/>
        <w:tabs>
          <w:tab w:val="left" w:pos="1170"/>
          <w:tab w:val="left" w:pos="3420"/>
        </w:tabs>
        <w:spacing w:line="360" w:lineRule="auto"/>
      </w:pPr>
      <w:r>
        <w:rPr>
          <w:rFonts w:ascii="Calibri" w:hAnsi="Calibri"/>
        </w:rPr>
        <w:t>DESIGNATED PERSON</w:t>
      </w:r>
      <w:r>
        <w:rPr>
          <w:rFonts w:ascii="Calibri" w:hAnsi="Calibri"/>
        </w:rPr>
        <w:t xml:space="preserve"> #2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 w:val="0"/>
          <w:bCs/>
          <w:sz w:val="20"/>
        </w:rPr>
        <w:t>1.</w:t>
      </w:r>
      <w:r>
        <w:rPr>
          <w:rFonts w:ascii="Calibri" w:hAnsi="Calibri"/>
        </w:rPr>
        <w:t xml:space="preserve">  </w:t>
      </w:r>
      <w:r>
        <w:rPr>
          <w:rFonts w:ascii="Calibri" w:hAnsi="Calibri"/>
          <w:b w:val="0"/>
          <w:bCs/>
          <w:sz w:val="20"/>
        </w:rPr>
        <w:t>Notify office personnel of emergency.</w:t>
      </w:r>
    </w:p>
    <w:p w:rsidR="006B1011" w:rsidRDefault="006B1011">
      <w:pPr>
        <w:ind w:left="2160"/>
        <w:rPr>
          <w:rFonts w:ascii="Calibri" w:hAnsi="Calibri"/>
          <w:sz w:val="12"/>
        </w:rPr>
      </w:pPr>
    </w:p>
    <w:p w:rsidR="006B1011" w:rsidRDefault="00AA0254">
      <w:pPr>
        <w:pStyle w:val="Heading3"/>
        <w:tabs>
          <w:tab w:val="left" w:pos="2520"/>
        </w:tabs>
        <w:jc w:val="both"/>
      </w:pPr>
      <w:r>
        <w:rPr>
          <w:rFonts w:ascii="Calibri" w:hAnsi="Calibri"/>
          <w:bCs/>
        </w:rPr>
        <w:t>OFFICE PERSONNEL AND/OR</w:t>
      </w:r>
      <w:r>
        <w:rPr>
          <w:rFonts w:ascii="Calibri" w:hAnsi="Calibri"/>
          <w:bCs/>
        </w:rPr>
        <w:tab/>
        <w:t xml:space="preserve">             </w:t>
      </w:r>
      <w:r>
        <w:rPr>
          <w:rFonts w:ascii="Calibri" w:hAnsi="Calibri"/>
          <w:b w:val="0"/>
          <w:sz w:val="20"/>
        </w:rPr>
        <w:t xml:space="preserve">1. Call 911 for an </w:t>
      </w:r>
      <w:r>
        <w:rPr>
          <w:rFonts w:ascii="Calibri" w:hAnsi="Calibri"/>
          <w:b w:val="0"/>
          <w:sz w:val="20"/>
        </w:rPr>
        <w:t xml:space="preserve">ambulance to transport the </w:t>
      </w:r>
      <w:r>
        <w:rPr>
          <w:rFonts w:ascii="Calibri" w:hAnsi="Calibri"/>
          <w:b w:val="0"/>
          <w:sz w:val="20"/>
        </w:rPr>
        <w:t xml:space="preserve">child to the nearest emergency medical </w:t>
      </w:r>
      <w:r>
        <w:rPr>
          <w:rFonts w:ascii="Calibri" w:hAnsi="Calibri"/>
          <w:bCs/>
        </w:rPr>
        <w:t>ADMINISTRATIVE PERSONNEL</w:t>
      </w:r>
      <w:r>
        <w:rPr>
          <w:rFonts w:ascii="Calibri" w:hAnsi="Calibri"/>
          <w:bCs/>
        </w:rPr>
        <w:tab/>
        <w:t xml:space="preserve">     </w:t>
      </w:r>
      <w:r>
        <w:rPr>
          <w:rFonts w:ascii="Calibri" w:hAnsi="Calibri"/>
          <w:b w:val="0"/>
          <w:bCs/>
          <w:sz w:val="20"/>
        </w:rPr>
        <w:t>facility.</w:t>
      </w:r>
    </w:p>
    <w:p w:rsidR="006B1011" w:rsidRDefault="00AA0254">
      <w:pPr>
        <w:tabs>
          <w:tab w:val="left" w:pos="-30240"/>
          <w:tab w:val="left" w:pos="-28440"/>
          <w:tab w:val="left" w:pos="-28170"/>
          <w:tab w:val="left" w:pos="-28080"/>
        </w:tabs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                                                                               2.  Call Physician ______________________________ at _________________</w:t>
      </w:r>
    </w:p>
    <w:p w:rsidR="006B1011" w:rsidRDefault="00AA0254">
      <w:pPr>
        <w:tabs>
          <w:tab w:val="left" w:pos="2520"/>
          <w:tab w:val="left" w:pos="4320"/>
          <w:tab w:val="left" w:pos="4590"/>
        </w:tabs>
        <w:jc w:val="both"/>
      </w:pPr>
      <w:r>
        <w:rPr>
          <w:rFonts w:ascii="Calibri" w:hAnsi="Calibri"/>
          <w:bCs/>
          <w:sz w:val="20"/>
        </w:rPr>
        <w:tab/>
        <w:t xml:space="preserve">                       3.  Call Mother </w:t>
      </w:r>
      <w:r>
        <w:rPr>
          <w:rFonts w:ascii="Calibri" w:hAnsi="Calibri"/>
          <w:b/>
          <w:sz w:val="20"/>
        </w:rPr>
        <w:t>Home # ___________________ Work # _________________</w:t>
      </w:r>
    </w:p>
    <w:p w:rsidR="006B1011" w:rsidRDefault="00AA0254">
      <w:pPr>
        <w:tabs>
          <w:tab w:val="left" w:pos="2520"/>
          <w:tab w:val="left" w:pos="4320"/>
          <w:tab w:val="left" w:pos="4590"/>
        </w:tabs>
        <w:jc w:val="both"/>
      </w:pPr>
      <w:r>
        <w:rPr>
          <w:rFonts w:ascii="Calibri" w:hAnsi="Calibri"/>
          <w:sz w:val="20"/>
        </w:rPr>
        <w:t xml:space="preserve">              </w:t>
      </w:r>
      <w:r>
        <w:rPr>
          <w:rFonts w:ascii="Calibri" w:hAnsi="Calibri"/>
          <w:sz w:val="20"/>
        </w:rPr>
        <w:t xml:space="preserve">                                                                 4.  Call Father </w:t>
      </w:r>
      <w:r>
        <w:rPr>
          <w:rFonts w:ascii="Calibri" w:hAnsi="Calibri"/>
          <w:b/>
          <w:bCs/>
          <w:sz w:val="20"/>
        </w:rPr>
        <w:t>Home #</w:t>
      </w:r>
      <w:r>
        <w:rPr>
          <w:rFonts w:ascii="Calibri" w:hAnsi="Calibri"/>
          <w:sz w:val="20"/>
        </w:rPr>
        <w:t xml:space="preserve"> ____________________ </w:t>
      </w:r>
      <w:r>
        <w:rPr>
          <w:rFonts w:ascii="Calibri" w:hAnsi="Calibri"/>
          <w:b/>
          <w:sz w:val="20"/>
        </w:rPr>
        <w:t>Work</w:t>
      </w:r>
      <w:r>
        <w:rPr>
          <w:rFonts w:ascii="Calibri" w:hAnsi="Calibri"/>
          <w:b/>
          <w:bCs/>
          <w:sz w:val="20"/>
        </w:rPr>
        <w:t xml:space="preserve"> #</w:t>
      </w:r>
      <w:r>
        <w:rPr>
          <w:rFonts w:ascii="Calibri" w:hAnsi="Calibri"/>
          <w:sz w:val="20"/>
        </w:rPr>
        <w:t xml:space="preserve"> _________________</w:t>
      </w:r>
    </w:p>
    <w:p w:rsidR="006B1011" w:rsidRDefault="006B1011">
      <w:pPr>
        <w:tabs>
          <w:tab w:val="left" w:pos="1170"/>
        </w:tabs>
        <w:rPr>
          <w:rFonts w:ascii="Calibri" w:hAnsi="Calibri"/>
          <w:b/>
          <w:sz w:val="16"/>
        </w:rPr>
      </w:pPr>
    </w:p>
    <w:p w:rsidR="006B1011" w:rsidRDefault="00AA0254">
      <w:pPr>
        <w:tabs>
          <w:tab w:val="left" w:pos="1170"/>
        </w:tabs>
      </w:pPr>
      <w:r>
        <w:rPr>
          <w:rFonts w:ascii="Calibri" w:hAnsi="Calibri"/>
        </w:rPr>
        <w:t xml:space="preserve">By signing below, the </w:t>
      </w:r>
      <w:r>
        <w:rPr>
          <w:rFonts w:ascii="Calibri" w:hAnsi="Calibri"/>
        </w:rPr>
        <w:t>parent/guardian gives permission to transport _________________________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to the nearest emergency medica</w:t>
      </w:r>
      <w:r>
        <w:rPr>
          <w:rFonts w:ascii="Calibri" w:hAnsi="Calibri"/>
        </w:rPr>
        <w:t xml:space="preserve">l facility with a designated person accompanying the </w:t>
      </w:r>
      <w:r>
        <w:rPr>
          <w:rFonts w:ascii="Calibri" w:hAnsi="Calibri"/>
        </w:rPr>
        <w:t>child</w:t>
      </w:r>
      <w:bookmarkStart w:id="0" w:name="_GoBack"/>
      <w:bookmarkEnd w:id="0"/>
      <w:r>
        <w:rPr>
          <w:rFonts w:ascii="Calibri" w:hAnsi="Calibri"/>
        </w:rPr>
        <w:t>.  Parent(s)/guardian will assume all responsibility financially and otherwise, if necessary.  Parent/guardian authorizes the school nurse to communicate with the physici</w:t>
      </w:r>
      <w:r>
        <w:rPr>
          <w:rFonts w:ascii="Calibri" w:hAnsi="Calibri"/>
        </w:rPr>
        <w:t>an listed below regarding this medical condition.</w:t>
      </w:r>
    </w:p>
    <w:p w:rsidR="006B1011" w:rsidRDefault="006B1011">
      <w:pPr>
        <w:tabs>
          <w:tab w:val="left" w:pos="1170"/>
        </w:tabs>
        <w:rPr>
          <w:rFonts w:ascii="Calibri" w:hAnsi="Calibri"/>
        </w:rPr>
      </w:pPr>
    </w:p>
    <w:p w:rsidR="006B1011" w:rsidRDefault="00AA0254">
      <w:pPr>
        <w:tabs>
          <w:tab w:val="left" w:pos="1170"/>
          <w:tab w:val="left" w:pos="1710"/>
          <w:tab w:val="left" w:pos="675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Reviewed by:</w:t>
      </w:r>
    </w:p>
    <w:p w:rsidR="006B1011" w:rsidRDefault="00AA0254">
      <w:pPr>
        <w:pStyle w:val="Header"/>
        <w:tabs>
          <w:tab w:val="clear" w:pos="4320"/>
          <w:tab w:val="clear" w:pos="8640"/>
          <w:tab w:val="left" w:pos="1170"/>
          <w:tab w:val="left" w:pos="1710"/>
          <w:tab w:val="left" w:pos="3600"/>
          <w:tab w:val="left" w:pos="6750"/>
        </w:tabs>
        <w:rPr>
          <w:rFonts w:ascii="Calibri" w:hAnsi="Calibri"/>
        </w:rPr>
      </w:pPr>
      <w:r>
        <w:rPr>
          <w:rFonts w:ascii="Calibri" w:hAnsi="Calibri"/>
        </w:rPr>
        <w:t>Parent/Guardian _____________________   _______________</w:t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  <w:t>_____   _________________</w:t>
      </w:r>
    </w:p>
    <w:p w:rsidR="006B1011" w:rsidRDefault="00AA0254">
      <w:pPr>
        <w:pStyle w:val="Header"/>
        <w:tabs>
          <w:tab w:val="clear" w:pos="4320"/>
          <w:tab w:val="clear" w:pos="8640"/>
          <w:tab w:val="left" w:pos="1170"/>
          <w:tab w:val="left" w:pos="1710"/>
          <w:tab w:val="left" w:pos="3600"/>
          <w:tab w:val="left" w:pos="6750"/>
        </w:tabs>
        <w:rPr>
          <w:rFonts w:ascii="Calibri" w:hAnsi="Calibri"/>
          <w:vertAlign w:val="subscript"/>
        </w:rPr>
      </w:pPr>
      <w:r>
        <w:rPr>
          <w:rFonts w:ascii="Calibri" w:hAnsi="Calibri"/>
          <w:vertAlign w:val="subscript"/>
        </w:rPr>
        <w:t xml:space="preserve">                                                 Printed Name                                               </w:t>
      </w:r>
      <w:r>
        <w:rPr>
          <w:rFonts w:ascii="Calibri" w:hAnsi="Calibri"/>
          <w:vertAlign w:val="subscript"/>
        </w:rPr>
        <w:t xml:space="preserve"> Signature                                                      Date</w:t>
      </w:r>
    </w:p>
    <w:p w:rsidR="006B1011" w:rsidRDefault="00AA0254">
      <w:pPr>
        <w:tabs>
          <w:tab w:val="left" w:pos="1170"/>
          <w:tab w:val="left" w:pos="1710"/>
          <w:tab w:val="left" w:pos="67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Physician ____________________   ___________________________   _________________   _____________</w:t>
      </w:r>
    </w:p>
    <w:p w:rsidR="006B1011" w:rsidRDefault="00AA0254">
      <w:pPr>
        <w:tabs>
          <w:tab w:val="left" w:pos="360"/>
          <w:tab w:val="left" w:pos="1170"/>
          <w:tab w:val="left" w:pos="1710"/>
          <w:tab w:val="left" w:pos="6750"/>
        </w:tabs>
        <w:spacing w:line="360" w:lineRule="auto"/>
      </w:pPr>
      <w:r>
        <w:tab/>
      </w:r>
      <w:r>
        <w:rPr>
          <w:vertAlign w:val="subscript"/>
        </w:rPr>
        <w:t xml:space="preserve">                </w:t>
      </w:r>
      <w:r>
        <w:rPr>
          <w:rFonts w:ascii="Calibri" w:hAnsi="Calibri"/>
          <w:vertAlign w:val="subscript"/>
        </w:rPr>
        <w:t>Printed Name                                             Signature</w:t>
      </w:r>
      <w:r>
        <w:rPr>
          <w:rFonts w:ascii="Calibri" w:hAnsi="Calibri"/>
          <w:vertAlign w:val="subscript"/>
        </w:rPr>
        <w:tab/>
      </w:r>
      <w:r>
        <w:rPr>
          <w:rFonts w:ascii="Calibri" w:hAnsi="Calibri"/>
        </w:rPr>
        <w:t xml:space="preserve">    </w:t>
      </w:r>
      <w:r>
        <w:rPr>
          <w:rFonts w:ascii="Calibri" w:hAnsi="Calibri"/>
          <w:vertAlign w:val="subscript"/>
        </w:rPr>
        <w:t xml:space="preserve">NPI # </w:t>
      </w:r>
      <w:r>
        <w:rPr>
          <w:rFonts w:ascii="Calibri" w:hAnsi="Calibri"/>
        </w:rPr>
        <w:t xml:space="preserve">       </w:t>
      </w:r>
      <w:r>
        <w:rPr>
          <w:rFonts w:ascii="Calibri" w:hAnsi="Calibri"/>
          <w:vertAlign w:val="subscript"/>
        </w:rPr>
        <w:t xml:space="preserve">                                       Date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tbl>
      <w:tblPr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6B1011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011" w:rsidRDefault="00AA0254">
            <w:pPr>
              <w:jc w:val="center"/>
              <w:textAlignment w:val="auto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lastRenderedPageBreak/>
              <w:t>EPI-PEN AND EPI-PEN JR. DIRECTIONS:</w:t>
            </w:r>
          </w:p>
        </w:tc>
      </w:tr>
      <w:tr w:rsidR="006B1011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011" w:rsidRDefault="00AA0254">
            <w:pPr>
              <w:pStyle w:val="ListParagraph"/>
              <w:numPr>
                <w:ilvl w:val="0"/>
                <w:numId w:val="4"/>
              </w:numPr>
              <w:suppressAutoHyphens w:val="0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Grasp the auto-injector in your </w:t>
            </w:r>
            <w:r>
              <w:rPr>
                <w:rFonts w:ascii="Calibri" w:eastAsia="Calibri" w:hAnsi="Calibri"/>
                <w:sz w:val="22"/>
                <w:szCs w:val="22"/>
              </w:rPr>
              <w:t>fist with the orange tip pointing downward.</w:t>
            </w:r>
          </w:p>
          <w:p w:rsidR="006B1011" w:rsidRDefault="006B1011">
            <w:pPr>
              <w:pStyle w:val="ListParagraph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B1011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011" w:rsidRDefault="00AA0254">
            <w:pPr>
              <w:pStyle w:val="ListParagraph"/>
              <w:numPr>
                <w:ilvl w:val="0"/>
                <w:numId w:val="4"/>
              </w:numPr>
              <w:suppressAutoHyphens w:val="0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With your other hand, remove the blue safety release by pulling straight up without bending or twisting it.</w:t>
            </w:r>
          </w:p>
          <w:p w:rsidR="006B1011" w:rsidRDefault="006B1011">
            <w:pPr>
              <w:pStyle w:val="ListParagraph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B1011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011" w:rsidRDefault="00AA0254">
            <w:pPr>
              <w:pStyle w:val="ListParagraph"/>
              <w:numPr>
                <w:ilvl w:val="0"/>
                <w:numId w:val="4"/>
              </w:numPr>
              <w:suppressAutoHyphens w:val="0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Swing and firmly push the orange tip against the outer thigh until it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</w:rPr>
              <w:t>clicks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t xml:space="preserve"> (may be given through </w:t>
            </w:r>
            <w:r>
              <w:rPr>
                <w:rFonts w:ascii="Calibri" w:eastAsia="Calibri" w:hAnsi="Calibri"/>
                <w:sz w:val="22"/>
                <w:szCs w:val="22"/>
              </w:rPr>
              <w:t>clothing).</w:t>
            </w:r>
          </w:p>
          <w:p w:rsidR="006B1011" w:rsidRDefault="006B1011">
            <w:pPr>
              <w:pStyle w:val="ListParagraph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B1011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011" w:rsidRDefault="00AA0254">
            <w:pPr>
              <w:pStyle w:val="ListParagraph"/>
              <w:numPr>
                <w:ilvl w:val="0"/>
                <w:numId w:val="4"/>
              </w:numPr>
              <w:suppressAutoHyphens w:val="0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Hold firmly against the thigh for approximately 10 seconds to deliver the drug.  </w:t>
            </w:r>
          </w:p>
          <w:p w:rsidR="006B1011" w:rsidRDefault="006B1011">
            <w:pPr>
              <w:pStyle w:val="ListParagraph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B101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011" w:rsidRDefault="00AA0254">
            <w:pPr>
              <w:pStyle w:val="ListParagraph"/>
              <w:numPr>
                <w:ilvl w:val="0"/>
                <w:numId w:val="4"/>
              </w:numPr>
              <w:suppressAutoHyphens w:val="0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Call 911, get emergency help!!</w:t>
            </w:r>
          </w:p>
        </w:tc>
      </w:tr>
    </w:tbl>
    <w:p w:rsidR="006B1011" w:rsidRDefault="00AA0254">
      <w:r>
        <w:br/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6B1011">
        <w:tblPrEx>
          <w:tblCellMar>
            <w:top w:w="0" w:type="dxa"/>
            <w:bottom w:w="0" w:type="dxa"/>
          </w:tblCellMar>
        </w:tblPrEx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011" w:rsidRDefault="00AA0254">
            <w:pPr>
              <w:jc w:val="center"/>
              <w:textAlignment w:val="auto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>AUVI-Q DIRECTIONS:</w:t>
            </w:r>
          </w:p>
        </w:tc>
      </w:tr>
      <w:tr w:rsidR="006B1011">
        <w:tblPrEx>
          <w:tblCellMar>
            <w:top w:w="0" w:type="dxa"/>
            <w:bottom w:w="0" w:type="dxa"/>
          </w:tblCellMar>
        </w:tblPrEx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011" w:rsidRDefault="00AA0254">
            <w:pPr>
              <w:pStyle w:val="ListParagraph"/>
              <w:numPr>
                <w:ilvl w:val="0"/>
                <w:numId w:val="5"/>
              </w:numPr>
              <w:suppressAutoHyphens w:val="0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Pull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Auvi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>-Q from outer case.</w:t>
            </w:r>
          </w:p>
          <w:p w:rsidR="006B1011" w:rsidRDefault="006B1011">
            <w:pPr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B1011">
        <w:tblPrEx>
          <w:tblCellMar>
            <w:top w:w="0" w:type="dxa"/>
            <w:bottom w:w="0" w:type="dxa"/>
          </w:tblCellMar>
        </w:tblPrEx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011" w:rsidRDefault="00AA0254">
            <w:pPr>
              <w:pStyle w:val="ListParagraph"/>
              <w:numPr>
                <w:ilvl w:val="0"/>
                <w:numId w:val="5"/>
              </w:numPr>
              <w:suppressAutoHyphens w:val="0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Pull off red safety guard.</w:t>
            </w:r>
          </w:p>
          <w:p w:rsidR="006B1011" w:rsidRDefault="006B1011">
            <w:pPr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B1011">
        <w:tblPrEx>
          <w:tblCellMar>
            <w:top w:w="0" w:type="dxa"/>
            <w:bottom w:w="0" w:type="dxa"/>
          </w:tblCellMar>
        </w:tblPrEx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011" w:rsidRDefault="00AA0254">
            <w:pPr>
              <w:pStyle w:val="ListParagraph"/>
              <w:numPr>
                <w:ilvl w:val="0"/>
                <w:numId w:val="5"/>
              </w:numPr>
              <w:suppressAutoHyphens w:val="0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Place black end of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Auvi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-Q against the middle </w:t>
            </w:r>
            <w:r>
              <w:rPr>
                <w:rFonts w:ascii="Calibri" w:eastAsia="Calibri" w:hAnsi="Calibri"/>
                <w:sz w:val="22"/>
                <w:szCs w:val="22"/>
              </w:rPr>
              <w:t>outer thigh (through clothing if needed), then press firmly and hold in place for 5 seconds.</w:t>
            </w:r>
          </w:p>
          <w:p w:rsidR="006B1011" w:rsidRDefault="006B1011">
            <w:pPr>
              <w:pStyle w:val="ListParagraph"/>
              <w:suppressAutoHyphens w:val="0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B1011">
        <w:tblPrEx>
          <w:tblCellMar>
            <w:top w:w="0" w:type="dxa"/>
            <w:bottom w:w="0" w:type="dxa"/>
          </w:tblCellMar>
        </w:tblPrEx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011" w:rsidRDefault="00AA0254">
            <w:pPr>
              <w:pStyle w:val="ListParagraph"/>
              <w:numPr>
                <w:ilvl w:val="0"/>
                <w:numId w:val="5"/>
              </w:numPr>
              <w:suppressAutoHyphens w:val="0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Call 911, get emergency help!!</w:t>
            </w:r>
          </w:p>
          <w:p w:rsidR="006B1011" w:rsidRDefault="006B1011">
            <w:pPr>
              <w:pStyle w:val="ListParagraph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B1011" w:rsidRDefault="006B1011">
      <w:pPr>
        <w:rPr>
          <w:sz w:val="18"/>
        </w:rPr>
      </w:pPr>
    </w:p>
    <w:sectPr w:rsidR="006B1011">
      <w:footerReference w:type="default" r:id="rId8"/>
      <w:pgSz w:w="12240" w:h="15840"/>
      <w:pgMar w:top="720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A0254">
      <w:r>
        <w:separator/>
      </w:r>
    </w:p>
  </w:endnote>
  <w:endnote w:type="continuationSeparator" w:id="0">
    <w:p w:rsidR="00000000" w:rsidRDefault="00AA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7F4" w:rsidRDefault="00AA0254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08/16/23</w:t>
    </w:r>
    <w:r>
      <w:rPr>
        <w:i/>
        <w:sz w:val="16"/>
        <w:szCs w:val="16"/>
      </w:rPr>
      <w:t xml:space="preserve"> mc</w:t>
    </w:r>
  </w:p>
  <w:p w:rsidR="004947F4" w:rsidRDefault="00AA0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A0254">
      <w:r>
        <w:rPr>
          <w:color w:val="000000"/>
        </w:rPr>
        <w:separator/>
      </w:r>
    </w:p>
  </w:footnote>
  <w:footnote w:type="continuationSeparator" w:id="0">
    <w:p w:rsidR="00000000" w:rsidRDefault="00AA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991"/>
    <w:multiLevelType w:val="multilevel"/>
    <w:tmpl w:val="2020B830"/>
    <w:lvl w:ilvl="0">
      <w:start w:val="7"/>
      <w:numFmt w:val="decimal"/>
      <w:lvlText w:val="%1."/>
      <w:lvlJc w:val="left"/>
      <w:pPr>
        <w:ind w:left="3960" w:hanging="360"/>
      </w:pPr>
      <w:rPr>
        <w:rFonts w:ascii="Calibri" w:hAnsi="Calibri"/>
        <w:sz w:val="20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0677115"/>
    <w:multiLevelType w:val="multilevel"/>
    <w:tmpl w:val="F2765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42DC4"/>
    <w:multiLevelType w:val="multilevel"/>
    <w:tmpl w:val="F022E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5C19"/>
    <w:multiLevelType w:val="multilevel"/>
    <w:tmpl w:val="D9C27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C1185"/>
    <w:multiLevelType w:val="multilevel"/>
    <w:tmpl w:val="92AAF70A"/>
    <w:lvl w:ilvl="0">
      <w:start w:val="2"/>
      <w:numFmt w:val="decimal"/>
      <w:lvlText w:val="%1."/>
      <w:lvlJc w:val="left"/>
      <w:pPr>
        <w:ind w:left="39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1011"/>
    <w:rsid w:val="006B1011"/>
    <w:rsid w:val="00AA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942A"/>
  <w15:docId w15:val="{7C6C2E4B-3EB4-45AB-AAD9-E080CBF0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1170"/>
      </w:tabs>
      <w:outlineLvl w:val="1"/>
    </w:pPr>
    <w:rPr>
      <w:i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720"/>
      </w:tabs>
      <w:ind w:left="360" w:firstLine="360"/>
      <w:outlineLvl w:val="3"/>
    </w:pPr>
    <w:rPr>
      <w:b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080"/>
      </w:tabs>
      <w:ind w:left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1170"/>
        <w:tab w:val="left" w:pos="1710"/>
        <w:tab w:val="left" w:pos="6750"/>
      </w:tabs>
      <w:spacing w:line="360" w:lineRule="auto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pPr>
      <w:keepNext/>
      <w:outlineLvl w:val="7"/>
    </w:pPr>
    <w:rPr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</w:pPr>
  </w:style>
  <w:style w:type="character" w:customStyle="1" w:styleId="FooterChar">
    <w:name w:val="Footer Char"/>
    <w:basedOn w:val="DefaultParagraphFont"/>
    <w:rPr>
      <w:sz w:val="24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2992</Characters>
  <Application>Microsoft Office Word</Application>
  <DocSecurity>0</DocSecurity>
  <Lines>115</Lines>
  <Paragraphs>70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EMERGENCY PLAN</dc:title>
  <dc:creator>Theresa</dc:creator>
  <cp:lastModifiedBy>Melissa Casson</cp:lastModifiedBy>
  <cp:revision>2</cp:revision>
  <cp:lastPrinted>2018-07-09T21:43:00Z</cp:lastPrinted>
  <dcterms:created xsi:type="dcterms:W3CDTF">2023-08-16T20:33:00Z</dcterms:created>
  <dcterms:modified xsi:type="dcterms:W3CDTF">2023-08-16T20:33:00Z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b03aefa9d27708b60aa72c7b1af089d4dedc5990a5e2a8c90f71f0cf8331f28b</vt:lpwstr>
  </property>
</Properties>
</file>