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0673" w14:textId="77777777" w:rsidR="00C86499" w:rsidRDefault="00C86499" w:rsidP="00C86499">
      <w:pPr>
        <w:pStyle w:val="Heading1"/>
        <w:spacing w:before="120" w:after="360" w:line="240" w:lineRule="auto"/>
      </w:pPr>
      <w:r>
        <w:t xml:space="preserve">Bristol </w:t>
      </w:r>
      <w:r w:rsidR="00DC3197">
        <w:t xml:space="preserve">PTO Exec Board Meeting  </w:t>
      </w:r>
    </w:p>
    <w:p w14:paraId="1FD5ACA1" w14:textId="19C4BEFD" w:rsidR="00DC3197" w:rsidRPr="00DC3197" w:rsidRDefault="00DC3197" w:rsidP="00C86499">
      <w:pPr>
        <w:pStyle w:val="Heading1"/>
        <w:spacing w:before="120" w:after="360" w:line="240" w:lineRule="auto"/>
      </w:pPr>
      <w:r w:rsidRPr="00DC3197">
        <w:rPr>
          <w:sz w:val="32"/>
        </w:rPr>
        <w:t xml:space="preserve">Thursday, </w:t>
      </w:r>
      <w:r w:rsidR="008E034D">
        <w:rPr>
          <w:sz w:val="32"/>
        </w:rPr>
        <w:t>2.9</w:t>
      </w:r>
      <w:r w:rsidR="00C86499">
        <w:rPr>
          <w:sz w:val="32"/>
        </w:rPr>
        <w:t>.</w:t>
      </w:r>
      <w:r w:rsidRPr="00DC3197">
        <w:rPr>
          <w:sz w:val="32"/>
        </w:rPr>
        <w:t>202</w:t>
      </w:r>
      <w:r w:rsidR="009908D7">
        <w:rPr>
          <w:sz w:val="32"/>
        </w:rPr>
        <w:t>3</w:t>
      </w:r>
      <w:r w:rsidRPr="00DC3197">
        <w:rPr>
          <w:sz w:val="32"/>
        </w:rPr>
        <w:t xml:space="preserve"> 7</w:t>
      </w:r>
      <w:r w:rsidR="00F82AAB">
        <w:rPr>
          <w:sz w:val="32"/>
        </w:rPr>
        <w:t>:30</w:t>
      </w:r>
      <w:r w:rsidRPr="00DC3197">
        <w:rPr>
          <w:sz w:val="32"/>
        </w:rPr>
        <w:t>pm</w:t>
      </w:r>
      <w:r w:rsidR="00C86499">
        <w:rPr>
          <w:sz w:val="32"/>
        </w:rPr>
        <w:t xml:space="preserve"> </w:t>
      </w:r>
      <w:r w:rsidR="00F82AAB">
        <w:rPr>
          <w:sz w:val="32"/>
        </w:rPr>
        <w:t>on Zoom</w:t>
      </w:r>
    </w:p>
    <w:p w14:paraId="08E292F3" w14:textId="5664F928" w:rsidR="001022A2" w:rsidRPr="00C86499" w:rsidRDefault="00DC3197" w:rsidP="001022A2">
      <w:pPr>
        <w:pStyle w:val="Heading2"/>
        <w:spacing w:before="120"/>
        <w:rPr>
          <w:sz w:val="21"/>
          <w:szCs w:val="21"/>
        </w:rPr>
      </w:pPr>
      <w:r w:rsidRPr="00C86499">
        <w:rPr>
          <w:sz w:val="24"/>
          <w:szCs w:val="24"/>
        </w:rPr>
        <w:t>Present</w:t>
      </w:r>
      <w:r>
        <w:t xml:space="preserve"> –</w:t>
      </w:r>
      <w:r w:rsidRPr="00C86499">
        <w:rPr>
          <w:b w:val="0"/>
          <w:bCs/>
          <w:i/>
          <w:iCs/>
          <w:sz w:val="21"/>
          <w:szCs w:val="21"/>
        </w:rPr>
        <w:t>Susan Krieg, Julia Ringkamp, Elise Hoffsuemmer, Krysia Audet</w:t>
      </w:r>
      <w:r w:rsidR="001022A2">
        <w:rPr>
          <w:b w:val="0"/>
          <w:bCs/>
          <w:i/>
          <w:iCs/>
          <w:sz w:val="21"/>
          <w:szCs w:val="21"/>
        </w:rPr>
        <w:t xml:space="preserve">, </w:t>
      </w:r>
      <w:r w:rsidR="00971B63">
        <w:rPr>
          <w:b w:val="0"/>
          <w:bCs/>
          <w:i/>
          <w:iCs/>
          <w:sz w:val="21"/>
          <w:szCs w:val="21"/>
        </w:rPr>
        <w:t xml:space="preserve">Christi Rejent, Bill Senti, Halle Dimar, Lauren Bruno, </w:t>
      </w:r>
      <w:r w:rsidR="00971B63" w:rsidRPr="00C86499">
        <w:rPr>
          <w:b w:val="0"/>
          <w:bCs/>
          <w:i/>
          <w:iCs/>
          <w:sz w:val="21"/>
          <w:szCs w:val="21"/>
        </w:rPr>
        <w:t>Kelly Scheffer,</w:t>
      </w:r>
      <w:r w:rsidR="008E034D" w:rsidRPr="008E034D">
        <w:rPr>
          <w:b w:val="0"/>
          <w:bCs/>
          <w:i/>
          <w:iCs/>
          <w:sz w:val="21"/>
          <w:szCs w:val="21"/>
        </w:rPr>
        <w:t xml:space="preserve"> </w:t>
      </w:r>
      <w:r w:rsidR="008E034D" w:rsidRPr="00C86499">
        <w:rPr>
          <w:b w:val="0"/>
          <w:bCs/>
          <w:i/>
          <w:iCs/>
          <w:sz w:val="21"/>
          <w:szCs w:val="21"/>
        </w:rPr>
        <w:t>Hannah Bingaman</w:t>
      </w:r>
      <w:r w:rsidR="00AA67C3">
        <w:rPr>
          <w:b w:val="0"/>
          <w:bCs/>
          <w:i/>
          <w:iCs/>
          <w:sz w:val="21"/>
          <w:szCs w:val="21"/>
        </w:rPr>
        <w:t>, Emily Burst</w:t>
      </w:r>
    </w:p>
    <w:p w14:paraId="4DC2BEB6" w14:textId="772C2880" w:rsidR="00DC3197" w:rsidRPr="00C86499" w:rsidRDefault="00DC3197" w:rsidP="001022A2">
      <w:pPr>
        <w:pStyle w:val="Heading2"/>
        <w:spacing w:before="120"/>
        <w:rPr>
          <w:b w:val="0"/>
          <w:bCs/>
          <w:sz w:val="21"/>
          <w:szCs w:val="21"/>
        </w:rPr>
      </w:pPr>
    </w:p>
    <w:p w14:paraId="480723B1" w14:textId="7AB75F0D" w:rsidR="00F7049B" w:rsidRPr="00C86499" w:rsidRDefault="00DC3197" w:rsidP="001022A2">
      <w:pPr>
        <w:pStyle w:val="Heading2"/>
        <w:spacing w:before="120"/>
        <w:rPr>
          <w:sz w:val="21"/>
          <w:szCs w:val="21"/>
        </w:rPr>
      </w:pPr>
      <w:r w:rsidRPr="00C86499">
        <w:rPr>
          <w:sz w:val="24"/>
          <w:szCs w:val="24"/>
        </w:rPr>
        <w:t>Absent</w:t>
      </w:r>
      <w:r>
        <w:t xml:space="preserve"> –</w:t>
      </w:r>
      <w:r w:rsidR="001022A2" w:rsidRPr="00C86499">
        <w:rPr>
          <w:b w:val="0"/>
          <w:bCs/>
          <w:i/>
          <w:iCs/>
          <w:sz w:val="21"/>
          <w:szCs w:val="21"/>
        </w:rPr>
        <w:t xml:space="preserve">Fran Barbieri, </w:t>
      </w:r>
      <w:r w:rsidR="00971B63" w:rsidRPr="00C86499">
        <w:rPr>
          <w:b w:val="0"/>
          <w:bCs/>
          <w:i/>
          <w:iCs/>
          <w:sz w:val="21"/>
          <w:szCs w:val="21"/>
        </w:rPr>
        <w:t>John Helmig,</w:t>
      </w:r>
      <w:r w:rsidR="00971B63">
        <w:rPr>
          <w:b w:val="0"/>
          <w:bCs/>
          <w:i/>
          <w:iCs/>
          <w:sz w:val="21"/>
          <w:szCs w:val="21"/>
        </w:rPr>
        <w:t xml:space="preserve"> Maren Mellen, </w:t>
      </w:r>
      <w:r w:rsidR="008E034D">
        <w:rPr>
          <w:b w:val="0"/>
          <w:bCs/>
          <w:i/>
          <w:iCs/>
          <w:sz w:val="21"/>
          <w:szCs w:val="21"/>
        </w:rPr>
        <w:t>Elizabeth Walsh</w:t>
      </w:r>
    </w:p>
    <w:p w14:paraId="0BE30A71" w14:textId="4D872D89" w:rsidR="007533C4" w:rsidRDefault="00A85989" w:rsidP="002A4572">
      <w:r>
        <w:t>President Report – Susan Krieg &amp; Hannah Bingaman</w:t>
      </w:r>
    </w:p>
    <w:p w14:paraId="0F4AD4C4" w14:textId="7F67BB26" w:rsidR="002A4572" w:rsidRDefault="008E034D" w:rsidP="002A4572">
      <w:pPr>
        <w:rPr>
          <w:sz w:val="20"/>
          <w:szCs w:val="20"/>
        </w:rPr>
      </w:pPr>
      <w:r>
        <w:rPr>
          <w:sz w:val="20"/>
          <w:szCs w:val="20"/>
        </w:rPr>
        <w:t xml:space="preserve">We need to decide the date for our General PTO Meeting. We want to make sure all school board members are invited. We would like to avoid turning it into a </w:t>
      </w:r>
      <w:r w:rsidR="00AA67C3">
        <w:rPr>
          <w:sz w:val="20"/>
          <w:szCs w:val="20"/>
        </w:rPr>
        <w:t>candidate</w:t>
      </w:r>
      <w:r>
        <w:rPr>
          <w:sz w:val="20"/>
          <w:szCs w:val="20"/>
        </w:rPr>
        <w:t xml:space="preserve"> forum. We could ask school board </w:t>
      </w:r>
      <w:r w:rsidR="00AA67C3">
        <w:rPr>
          <w:sz w:val="20"/>
          <w:szCs w:val="20"/>
        </w:rPr>
        <w:t>candidates</w:t>
      </w:r>
      <w:r>
        <w:rPr>
          <w:sz w:val="20"/>
          <w:szCs w:val="20"/>
        </w:rPr>
        <w:t xml:space="preserve"> one or two of our questions to keep it shorter or ask parents attending the general PTO meeting if they want to stick around to ask </w:t>
      </w:r>
      <w:r w:rsidR="00AA67C3">
        <w:rPr>
          <w:sz w:val="20"/>
          <w:szCs w:val="20"/>
        </w:rPr>
        <w:t>candidates</w:t>
      </w:r>
      <w:r>
        <w:rPr>
          <w:sz w:val="20"/>
          <w:szCs w:val="20"/>
        </w:rPr>
        <w:t xml:space="preserve"> questions. </w:t>
      </w:r>
    </w:p>
    <w:p w14:paraId="18F281BA" w14:textId="2ED82796" w:rsidR="008E034D" w:rsidRDefault="00AA67C3" w:rsidP="002A4572">
      <w:pPr>
        <w:rPr>
          <w:sz w:val="20"/>
          <w:szCs w:val="20"/>
        </w:rPr>
      </w:pPr>
      <w:r>
        <w:rPr>
          <w:sz w:val="20"/>
          <w:szCs w:val="20"/>
        </w:rPr>
        <w:t xml:space="preserve">It was decided that </w:t>
      </w:r>
      <w:r w:rsidR="008E034D">
        <w:rPr>
          <w:sz w:val="20"/>
          <w:szCs w:val="20"/>
        </w:rPr>
        <w:t>March 8</w:t>
      </w:r>
      <w:r w:rsidR="008E034D" w:rsidRPr="008E034D">
        <w:rPr>
          <w:sz w:val="20"/>
          <w:szCs w:val="20"/>
          <w:vertAlign w:val="superscript"/>
        </w:rPr>
        <w:t>th</w:t>
      </w:r>
      <w:r w:rsidR="008E034D">
        <w:rPr>
          <w:sz w:val="20"/>
          <w:szCs w:val="20"/>
        </w:rPr>
        <w:t xml:space="preserve"> is the night of our PTO General Meeting at 7pm. </w:t>
      </w:r>
      <w:r w:rsidR="006C7BCF">
        <w:rPr>
          <w:sz w:val="20"/>
          <w:szCs w:val="20"/>
        </w:rPr>
        <w:t>We will meet at 6:30pm for our Exec meeting since the 9</w:t>
      </w:r>
      <w:r w:rsidR="006C7BCF" w:rsidRPr="006C7BCF">
        <w:rPr>
          <w:sz w:val="20"/>
          <w:szCs w:val="20"/>
          <w:vertAlign w:val="superscript"/>
        </w:rPr>
        <w:t>th</w:t>
      </w:r>
      <w:r w:rsidR="006C7BCF">
        <w:rPr>
          <w:sz w:val="20"/>
          <w:szCs w:val="20"/>
        </w:rPr>
        <w:t xml:space="preserve"> interferes with school concert. </w:t>
      </w:r>
      <w:r w:rsidR="008E034D">
        <w:rPr>
          <w:sz w:val="20"/>
          <w:szCs w:val="20"/>
        </w:rPr>
        <w:t xml:space="preserve">Let’s see if Derick will attend the meeting to discuss the new Parent Square </w:t>
      </w:r>
      <w:proofErr w:type="gramStart"/>
      <w:r w:rsidR="008E034D">
        <w:rPr>
          <w:sz w:val="20"/>
          <w:szCs w:val="20"/>
        </w:rPr>
        <w:t>App</w:t>
      </w:r>
      <w:proofErr w:type="gramEnd"/>
      <w:r w:rsidR="008E034D">
        <w:rPr>
          <w:sz w:val="20"/>
          <w:szCs w:val="20"/>
        </w:rPr>
        <w:t xml:space="preserve"> we will let him present </w:t>
      </w:r>
      <w:r>
        <w:rPr>
          <w:sz w:val="20"/>
          <w:szCs w:val="20"/>
        </w:rPr>
        <w:t xml:space="preserve">it. </w:t>
      </w:r>
      <w:r w:rsidR="008E034D">
        <w:rPr>
          <w:sz w:val="20"/>
          <w:szCs w:val="20"/>
        </w:rPr>
        <w:t xml:space="preserve">We could invite the </w:t>
      </w:r>
      <w:r>
        <w:rPr>
          <w:sz w:val="20"/>
          <w:szCs w:val="20"/>
        </w:rPr>
        <w:t>candidates</w:t>
      </w:r>
      <w:r w:rsidR="008E034D">
        <w:rPr>
          <w:sz w:val="20"/>
          <w:szCs w:val="20"/>
        </w:rPr>
        <w:t xml:space="preserve"> to have a few minutes to talk at the end and then parents can stick around at the </w:t>
      </w:r>
      <w:r>
        <w:rPr>
          <w:sz w:val="20"/>
          <w:szCs w:val="20"/>
        </w:rPr>
        <w:t>conclusion of meeting</w:t>
      </w:r>
      <w:r w:rsidR="008E034D">
        <w:rPr>
          <w:sz w:val="20"/>
          <w:szCs w:val="20"/>
        </w:rPr>
        <w:t xml:space="preserve"> and ask questions. More to come on our Group Me. </w:t>
      </w:r>
    </w:p>
    <w:p w14:paraId="2A1E786A" w14:textId="43062BEE" w:rsidR="008E034D" w:rsidRDefault="008E034D" w:rsidP="002A4572">
      <w:pPr>
        <w:rPr>
          <w:sz w:val="20"/>
          <w:szCs w:val="20"/>
        </w:rPr>
      </w:pPr>
      <w:r>
        <w:rPr>
          <w:sz w:val="20"/>
          <w:szCs w:val="20"/>
        </w:rPr>
        <w:t xml:space="preserve">We will review the By-laws at this next meeting. They were updated 4/14/2020. </w:t>
      </w:r>
    </w:p>
    <w:p w14:paraId="4B655BAB" w14:textId="3BC18B4F" w:rsidR="008E034D" w:rsidRDefault="008E034D" w:rsidP="008E034D">
      <w:pPr>
        <w:rPr>
          <w:sz w:val="20"/>
          <w:szCs w:val="20"/>
        </w:rPr>
      </w:pPr>
      <w:r>
        <w:rPr>
          <w:sz w:val="20"/>
          <w:szCs w:val="20"/>
        </w:rPr>
        <w:t xml:space="preserve">Hanna is working on the newsletter – let her know if there is anyone you want to do a shout out to. </w:t>
      </w:r>
    </w:p>
    <w:p w14:paraId="0B0A3922" w14:textId="0B10A3F2" w:rsidR="008E034D" w:rsidRPr="002A4572" w:rsidRDefault="008E034D" w:rsidP="008E034D">
      <w:pPr>
        <w:rPr>
          <w:sz w:val="20"/>
          <w:szCs w:val="20"/>
        </w:rPr>
      </w:pPr>
      <w:r>
        <w:rPr>
          <w:sz w:val="20"/>
          <w:szCs w:val="20"/>
        </w:rPr>
        <w:t xml:space="preserve">May is our last official meeting of the year – and we have to have new PTO members chosen by then. There will be a co-president position open as well as the VP positions available. </w:t>
      </w:r>
      <w:r w:rsidR="00AA67C3">
        <w:rPr>
          <w:sz w:val="20"/>
          <w:szCs w:val="20"/>
        </w:rPr>
        <w:t xml:space="preserve">Please reach out to Hannah or Susan with potential </w:t>
      </w:r>
      <w:proofErr w:type="spellStart"/>
      <w:r w:rsidR="00AA67C3">
        <w:rPr>
          <w:sz w:val="20"/>
          <w:szCs w:val="20"/>
        </w:rPr>
        <w:t>canidates</w:t>
      </w:r>
      <w:proofErr w:type="spellEnd"/>
      <w:r w:rsidR="00AA67C3">
        <w:rPr>
          <w:sz w:val="20"/>
          <w:szCs w:val="20"/>
        </w:rPr>
        <w:t>.</w:t>
      </w:r>
    </w:p>
    <w:p w14:paraId="0A72FD12" w14:textId="10C62BF2" w:rsidR="006B0F1F" w:rsidRPr="008E034D" w:rsidRDefault="006B0F1F" w:rsidP="003D5111">
      <w:r w:rsidRPr="008E034D">
        <w:t xml:space="preserve">Principal Notes – </w:t>
      </w:r>
      <w:r w:rsidR="00E004FE" w:rsidRPr="008E034D">
        <w:t>Bill Senti</w:t>
      </w:r>
      <w:r w:rsidR="008E034D" w:rsidRPr="008E034D">
        <w:t xml:space="preserve"> &amp; Emily Burst</w:t>
      </w:r>
    </w:p>
    <w:p w14:paraId="5A3FBFC1" w14:textId="7B5FFE39" w:rsidR="008E034D" w:rsidRDefault="008E034D" w:rsidP="008E034D">
      <w:pPr>
        <w:rPr>
          <w:sz w:val="20"/>
          <w:szCs w:val="20"/>
        </w:rPr>
      </w:pPr>
      <w:r>
        <w:rPr>
          <w:sz w:val="20"/>
          <w:szCs w:val="20"/>
        </w:rPr>
        <w:t xml:space="preserve">Fund a Cause – Wish we could make the cafeteria a little more inviting. The long wall closest to the new addition we would like to do a big mural. </w:t>
      </w:r>
      <w:r w:rsidR="00AA67C3">
        <w:rPr>
          <w:sz w:val="20"/>
          <w:szCs w:val="20"/>
        </w:rPr>
        <w:t>W</w:t>
      </w:r>
      <w:r>
        <w:rPr>
          <w:sz w:val="20"/>
          <w:szCs w:val="20"/>
        </w:rPr>
        <w:t>ould try to use the same artist that has done murals in Hixson and Clark.</w:t>
      </w:r>
      <w:r>
        <w:rPr>
          <w:sz w:val="20"/>
          <w:szCs w:val="20"/>
        </w:rPr>
        <w:t xml:space="preserve"> Received some speakers from the HS that they could use to play some music. Sound absorbing panels up high to help absorb some of the sound</w:t>
      </w:r>
      <w:r w:rsidR="00AA67C3">
        <w:rPr>
          <w:sz w:val="20"/>
          <w:szCs w:val="20"/>
        </w:rPr>
        <w:t xml:space="preserve"> would be nice as well</w:t>
      </w:r>
      <w:r>
        <w:rPr>
          <w:sz w:val="20"/>
          <w:szCs w:val="20"/>
        </w:rPr>
        <w:t>. Purchased some rolling cart</w:t>
      </w:r>
      <w:r w:rsidR="00AA67C3">
        <w:rPr>
          <w:sz w:val="20"/>
          <w:szCs w:val="20"/>
        </w:rPr>
        <w:t>s</w:t>
      </w:r>
      <w:r>
        <w:rPr>
          <w:sz w:val="20"/>
          <w:szCs w:val="20"/>
        </w:rPr>
        <w:t xml:space="preserve"> that could be rolled out to recess and back</w:t>
      </w:r>
      <w:r w:rsidR="00AA67C3">
        <w:rPr>
          <w:sz w:val="20"/>
          <w:szCs w:val="20"/>
        </w:rPr>
        <w:t xml:space="preserve"> to hold equipment</w:t>
      </w:r>
      <w:r>
        <w:rPr>
          <w:sz w:val="20"/>
          <w:szCs w:val="20"/>
        </w:rPr>
        <w:t>. Would also like to add some soccer goals for recess as well</w:t>
      </w:r>
      <w:r w:rsidR="00AA67C3">
        <w:rPr>
          <w:sz w:val="20"/>
          <w:szCs w:val="20"/>
        </w:rPr>
        <w:t xml:space="preserve"> as the kids would really enjoy it.</w:t>
      </w:r>
      <w:r>
        <w:rPr>
          <w:sz w:val="20"/>
          <w:szCs w:val="20"/>
        </w:rPr>
        <w:t xml:space="preserve"> Could we combine these things and make a lunch and recess fund a cause? This would directly benefit the kids. We would do this lieu of a new </w:t>
      </w:r>
      <w:r w:rsidR="00AA67C3">
        <w:rPr>
          <w:sz w:val="20"/>
          <w:szCs w:val="20"/>
        </w:rPr>
        <w:t xml:space="preserve">electric </w:t>
      </w:r>
      <w:r>
        <w:rPr>
          <w:sz w:val="20"/>
          <w:szCs w:val="20"/>
        </w:rPr>
        <w:t>outside sign. Let’s include some current pictures of the cafeteria to give parents a better idea of what updates need to be done</w:t>
      </w:r>
      <w:r w:rsidR="00AA67C3">
        <w:rPr>
          <w:sz w:val="20"/>
          <w:szCs w:val="20"/>
        </w:rPr>
        <w:t xml:space="preserve"> – can show these at Trivia night.</w:t>
      </w:r>
      <w:r>
        <w:rPr>
          <w:sz w:val="20"/>
          <w:szCs w:val="20"/>
        </w:rPr>
        <w:t xml:space="preserve"> We could also include the teacher’s lounge in this fundraising – possibly make it the final tier for fundraising goal. </w:t>
      </w:r>
    </w:p>
    <w:p w14:paraId="1482D499" w14:textId="52561BAA" w:rsidR="008E034D" w:rsidRDefault="008E034D" w:rsidP="008E034D">
      <w:pPr>
        <w:rPr>
          <w:sz w:val="20"/>
          <w:szCs w:val="20"/>
        </w:rPr>
      </w:pPr>
      <w:r>
        <w:rPr>
          <w:sz w:val="20"/>
          <w:szCs w:val="20"/>
        </w:rPr>
        <w:t xml:space="preserve">The district has a new product they will be rolling out – make it one place to get the calendar/lunch menu/newsletter, </w:t>
      </w:r>
      <w:r w:rsidR="00AA67C3">
        <w:rPr>
          <w:sz w:val="20"/>
          <w:szCs w:val="20"/>
        </w:rPr>
        <w:t xml:space="preserve">etc. It could also offer </w:t>
      </w:r>
      <w:r>
        <w:rPr>
          <w:sz w:val="20"/>
          <w:szCs w:val="20"/>
        </w:rPr>
        <w:t xml:space="preserve">live updates for snow days, safety info, </w:t>
      </w:r>
      <w:r w:rsidR="00AA67C3">
        <w:rPr>
          <w:sz w:val="20"/>
          <w:szCs w:val="20"/>
        </w:rPr>
        <w:t>etc.</w:t>
      </w:r>
      <w:r>
        <w:rPr>
          <w:sz w:val="20"/>
          <w:szCs w:val="20"/>
        </w:rPr>
        <w:t xml:space="preserve"> for all of the schools. Get feedback on how parents like to be contacted, </w:t>
      </w:r>
      <w:r w:rsidR="00AA67C3">
        <w:rPr>
          <w:sz w:val="20"/>
          <w:szCs w:val="20"/>
        </w:rPr>
        <w:t>etc.</w:t>
      </w:r>
      <w:r>
        <w:rPr>
          <w:sz w:val="20"/>
          <w:szCs w:val="20"/>
        </w:rPr>
        <w:t xml:space="preserve"> at our next General PTO meeting. Derick Duncan is our new communications director who is taking this on. Would like to bring him to our future General PTO meeting</w:t>
      </w:r>
      <w:r w:rsidR="00AA67C3">
        <w:rPr>
          <w:sz w:val="20"/>
          <w:szCs w:val="20"/>
        </w:rPr>
        <w:t xml:space="preserve"> to present and discuss further</w:t>
      </w:r>
      <w:r>
        <w:rPr>
          <w:sz w:val="20"/>
          <w:szCs w:val="20"/>
        </w:rPr>
        <w:t xml:space="preserve">.  </w:t>
      </w:r>
    </w:p>
    <w:p w14:paraId="02DEED97" w14:textId="7A30134B" w:rsidR="008E034D" w:rsidRDefault="008E034D" w:rsidP="008E034D">
      <w:pPr>
        <w:rPr>
          <w:sz w:val="20"/>
          <w:szCs w:val="20"/>
        </w:rPr>
      </w:pPr>
      <w:r>
        <w:rPr>
          <w:sz w:val="20"/>
          <w:szCs w:val="20"/>
        </w:rPr>
        <w:lastRenderedPageBreak/>
        <w:t>The Bulldog Bulletin has cut out any outside groups adverti</w:t>
      </w:r>
      <w:r w:rsidR="00DE3504">
        <w:rPr>
          <w:sz w:val="20"/>
          <w:szCs w:val="20"/>
        </w:rPr>
        <w:t>si</w:t>
      </w:r>
      <w:r>
        <w:rPr>
          <w:sz w:val="20"/>
          <w:szCs w:val="20"/>
        </w:rPr>
        <w:t>ng in the new</w:t>
      </w:r>
      <w:r w:rsidR="00DE3504">
        <w:rPr>
          <w:sz w:val="20"/>
          <w:szCs w:val="20"/>
        </w:rPr>
        <w:t>s</w:t>
      </w:r>
      <w:r>
        <w:rPr>
          <w:sz w:val="20"/>
          <w:szCs w:val="20"/>
        </w:rPr>
        <w:t>letter, but recently there have been some after school programs and Susan was wondering moving forward if the rules were loosening. As of now, the difference is the school has hired these groups vs groups coming in and renting</w:t>
      </w:r>
      <w:r w:rsidR="00AA67C3">
        <w:rPr>
          <w:sz w:val="20"/>
          <w:szCs w:val="20"/>
        </w:rPr>
        <w:t>/</w:t>
      </w:r>
      <w:r>
        <w:rPr>
          <w:sz w:val="20"/>
          <w:szCs w:val="20"/>
        </w:rPr>
        <w:t xml:space="preserve">borrowing the space. Other districts send flyers through an outside app (Peach Jar) so parents can get info about club soccer, scouts, </w:t>
      </w:r>
      <w:r w:rsidR="00AA67C3">
        <w:rPr>
          <w:sz w:val="20"/>
          <w:szCs w:val="20"/>
        </w:rPr>
        <w:t>etc.</w:t>
      </w:r>
      <w:r>
        <w:rPr>
          <w:sz w:val="20"/>
          <w:szCs w:val="20"/>
        </w:rPr>
        <w:t xml:space="preserve"> in one place in case they are not on social media. We will circle back on this</w:t>
      </w:r>
      <w:r w:rsidR="00AA67C3">
        <w:rPr>
          <w:sz w:val="20"/>
          <w:szCs w:val="20"/>
        </w:rPr>
        <w:t xml:space="preserve"> idea</w:t>
      </w:r>
      <w:r>
        <w:rPr>
          <w:sz w:val="20"/>
          <w:szCs w:val="20"/>
        </w:rPr>
        <w:t xml:space="preserve">. </w:t>
      </w:r>
    </w:p>
    <w:p w14:paraId="0602C548" w14:textId="3081C004" w:rsidR="006C7BCF" w:rsidRDefault="008E034D" w:rsidP="006C7BCF">
      <w:pPr>
        <w:rPr>
          <w:sz w:val="20"/>
          <w:szCs w:val="20"/>
        </w:rPr>
      </w:pPr>
      <w:r>
        <w:rPr>
          <w:sz w:val="20"/>
          <w:szCs w:val="20"/>
        </w:rPr>
        <w:t xml:space="preserve">Emily said that </w:t>
      </w:r>
      <w:r w:rsidR="00AA67C3">
        <w:rPr>
          <w:sz w:val="20"/>
          <w:szCs w:val="20"/>
        </w:rPr>
        <w:t>Mr.</w:t>
      </w:r>
      <w:r>
        <w:rPr>
          <w:sz w:val="20"/>
          <w:szCs w:val="20"/>
        </w:rPr>
        <w:t xml:space="preserve"> Beck (parent of a student) was interested in a group ‘Dads of Bristol.’ After speaking to Derick Duncan this group would have to be some part of the PTO. They would do fundraising, build items for classrooms/playground. Derick suggested that the lead Dad would be a member on the </w:t>
      </w:r>
      <w:r w:rsidR="00AA67C3">
        <w:rPr>
          <w:sz w:val="20"/>
          <w:szCs w:val="20"/>
        </w:rPr>
        <w:t xml:space="preserve">Exec </w:t>
      </w:r>
      <w:r>
        <w:rPr>
          <w:sz w:val="20"/>
          <w:szCs w:val="20"/>
        </w:rPr>
        <w:t xml:space="preserve">PTO committee. </w:t>
      </w:r>
      <w:r w:rsidR="006C7BCF">
        <w:rPr>
          <w:sz w:val="20"/>
          <w:szCs w:val="20"/>
        </w:rPr>
        <w:t>Possibly loop him in under fundraising VP</w:t>
      </w:r>
      <w:r w:rsidR="00AA67C3">
        <w:rPr>
          <w:sz w:val="20"/>
          <w:szCs w:val="20"/>
        </w:rPr>
        <w:t>?</w:t>
      </w:r>
    </w:p>
    <w:p w14:paraId="2A47736C" w14:textId="58D46AEE" w:rsidR="00060BE4" w:rsidRDefault="00060BE4" w:rsidP="003D5111">
      <w:r w:rsidRPr="00824E9B">
        <w:t>Teacher Update - John Helmig</w:t>
      </w:r>
    </w:p>
    <w:p w14:paraId="68170626" w14:textId="3A6E7D16" w:rsidR="008E034D" w:rsidRPr="008E034D" w:rsidRDefault="008E034D" w:rsidP="003D5111">
      <w:pPr>
        <w:rPr>
          <w:sz w:val="20"/>
          <w:szCs w:val="20"/>
        </w:rPr>
      </w:pPr>
      <w:r>
        <w:rPr>
          <w:sz w:val="20"/>
          <w:szCs w:val="20"/>
        </w:rPr>
        <w:t xml:space="preserve">Are we still accepting best fund requests? Please continue to submit them. </w:t>
      </w:r>
    </w:p>
    <w:p w14:paraId="6C702540" w14:textId="42C43177" w:rsidR="004A1DA3" w:rsidRDefault="00824E9B" w:rsidP="004A1DA3">
      <w:r w:rsidRPr="00A85989">
        <w:t>VP Events</w:t>
      </w:r>
      <w:r w:rsidR="00F23A9D" w:rsidRPr="00A85989">
        <w:t>–</w:t>
      </w:r>
      <w:r w:rsidR="004A1DA3" w:rsidRPr="00A85989">
        <w:t xml:space="preserve"> </w:t>
      </w:r>
      <w:r w:rsidR="00F23A9D" w:rsidRPr="00A85989">
        <w:t xml:space="preserve">Halle </w:t>
      </w:r>
      <w:r w:rsidRPr="00A85989">
        <w:t>Dimar</w:t>
      </w:r>
    </w:p>
    <w:p w14:paraId="03D1525D" w14:textId="5CA8C312" w:rsidR="000D18EF" w:rsidRDefault="008E034D" w:rsidP="004A1DA3">
      <w:pPr>
        <w:rPr>
          <w:sz w:val="20"/>
          <w:szCs w:val="20"/>
        </w:rPr>
      </w:pPr>
      <w:r>
        <w:rPr>
          <w:sz w:val="20"/>
          <w:szCs w:val="20"/>
        </w:rPr>
        <w:t>Black Top Ball has DJ, food truck and inflatables ready to go for May 5</w:t>
      </w:r>
      <w:r w:rsidRPr="008E034D">
        <w:rPr>
          <w:sz w:val="20"/>
          <w:szCs w:val="20"/>
          <w:vertAlign w:val="superscript"/>
        </w:rPr>
        <w:t>th</w:t>
      </w:r>
      <w:r w:rsidR="00AA67C3">
        <w:rPr>
          <w:sz w:val="20"/>
          <w:szCs w:val="20"/>
        </w:rPr>
        <w:t xml:space="preserve"> (an early release day).</w:t>
      </w:r>
    </w:p>
    <w:p w14:paraId="38B4F87A" w14:textId="3CC1F563" w:rsidR="008E034D" w:rsidRDefault="008E034D" w:rsidP="004A1DA3">
      <w:pPr>
        <w:rPr>
          <w:sz w:val="20"/>
          <w:szCs w:val="20"/>
        </w:rPr>
      </w:pPr>
      <w:r>
        <w:rPr>
          <w:sz w:val="20"/>
          <w:szCs w:val="20"/>
        </w:rPr>
        <w:t xml:space="preserve">Art Fest is moving along as well. </w:t>
      </w:r>
    </w:p>
    <w:p w14:paraId="77EFBB71" w14:textId="4978E092" w:rsidR="008E034D" w:rsidRDefault="008E034D" w:rsidP="004A1DA3">
      <w:pPr>
        <w:rPr>
          <w:sz w:val="20"/>
          <w:szCs w:val="20"/>
        </w:rPr>
      </w:pPr>
      <w:r>
        <w:rPr>
          <w:sz w:val="20"/>
          <w:szCs w:val="20"/>
        </w:rPr>
        <w:t xml:space="preserve">Reached out to the Rec Center for an </w:t>
      </w:r>
      <w:r w:rsidR="00AA67C3">
        <w:rPr>
          <w:sz w:val="20"/>
          <w:szCs w:val="20"/>
        </w:rPr>
        <w:t>ice-skating</w:t>
      </w:r>
      <w:r>
        <w:rPr>
          <w:sz w:val="20"/>
          <w:szCs w:val="20"/>
        </w:rPr>
        <w:t xml:space="preserve"> event. We could also do something more informal – Halle is open to ideas. Bowling perhaps?</w:t>
      </w:r>
      <w:r w:rsidR="00AA67C3">
        <w:rPr>
          <w:sz w:val="20"/>
          <w:szCs w:val="20"/>
        </w:rPr>
        <w:t xml:space="preserve"> She will look into it and get back to us. </w:t>
      </w:r>
    </w:p>
    <w:p w14:paraId="2FDAFCB0" w14:textId="71D378F6" w:rsidR="000D18EF" w:rsidRPr="000D18EF" w:rsidRDefault="008E034D" w:rsidP="008E034D">
      <w:pPr>
        <w:rPr>
          <w:sz w:val="20"/>
          <w:szCs w:val="20"/>
        </w:rPr>
      </w:pPr>
      <w:r>
        <w:rPr>
          <w:sz w:val="20"/>
          <w:szCs w:val="20"/>
        </w:rPr>
        <w:t xml:space="preserve">We had leftover funds for Fall Festival for Black Top ball. </w:t>
      </w:r>
    </w:p>
    <w:p w14:paraId="08BE7D0E" w14:textId="45E41AF0" w:rsidR="009B11B2" w:rsidRPr="007533C4" w:rsidRDefault="009B11B2" w:rsidP="002D32B6">
      <w:pPr>
        <w:rPr>
          <w:sz w:val="28"/>
          <w:szCs w:val="28"/>
        </w:rPr>
      </w:pPr>
      <w:r w:rsidRPr="007533C4">
        <w:rPr>
          <w:sz w:val="28"/>
          <w:szCs w:val="28"/>
        </w:rPr>
        <w:t>Social Media Liaison</w:t>
      </w:r>
      <w:r w:rsidR="00715D21" w:rsidRPr="007533C4">
        <w:rPr>
          <w:sz w:val="28"/>
          <w:szCs w:val="28"/>
        </w:rPr>
        <w:t>/Corresponding Secretary</w:t>
      </w:r>
      <w:r w:rsidRPr="007533C4">
        <w:rPr>
          <w:sz w:val="28"/>
          <w:szCs w:val="28"/>
        </w:rPr>
        <w:t xml:space="preserve"> – Christi</w:t>
      </w:r>
      <w:r w:rsidR="00715D21" w:rsidRPr="007533C4">
        <w:rPr>
          <w:sz w:val="28"/>
          <w:szCs w:val="28"/>
        </w:rPr>
        <w:t xml:space="preserve"> Rejent &amp; Julia Ringkamp</w:t>
      </w:r>
    </w:p>
    <w:p w14:paraId="1AF6372F" w14:textId="0ADDBCBE" w:rsidR="00F95D22" w:rsidRPr="008E034D" w:rsidRDefault="00F95D22" w:rsidP="00F95D22">
      <w:r w:rsidRPr="008E034D">
        <w:t xml:space="preserve">VP Fundraising </w:t>
      </w:r>
      <w:r w:rsidR="00A86711" w:rsidRPr="008E034D">
        <w:t>– Krysia Audet</w:t>
      </w:r>
    </w:p>
    <w:p w14:paraId="7FFD53A6" w14:textId="7D0E04F2" w:rsidR="008E034D" w:rsidRDefault="008E034D" w:rsidP="00F95D22">
      <w:pPr>
        <w:rPr>
          <w:sz w:val="20"/>
          <w:szCs w:val="20"/>
        </w:rPr>
      </w:pPr>
      <w:r>
        <w:rPr>
          <w:sz w:val="20"/>
          <w:szCs w:val="20"/>
        </w:rPr>
        <w:t xml:space="preserve">Trivia and Auction is coming up in 2 weeks. Have a lot of donation items, class baskets look good. Will start putting in more communication as we get closer. </w:t>
      </w:r>
    </w:p>
    <w:p w14:paraId="1DE0AA42" w14:textId="239C781D" w:rsidR="008E034D" w:rsidRDefault="008E034D" w:rsidP="00F95D22">
      <w:pPr>
        <w:rPr>
          <w:sz w:val="20"/>
          <w:szCs w:val="20"/>
        </w:rPr>
      </w:pPr>
      <w:r>
        <w:rPr>
          <w:sz w:val="20"/>
          <w:szCs w:val="20"/>
        </w:rPr>
        <w:t>Raised $270 at Parkmoor Dine Out</w:t>
      </w:r>
      <w:r w:rsidR="00AA67C3">
        <w:rPr>
          <w:sz w:val="20"/>
          <w:szCs w:val="20"/>
        </w:rPr>
        <w:t xml:space="preserve"> in January.</w:t>
      </w:r>
    </w:p>
    <w:p w14:paraId="25995E76" w14:textId="2B7BAA51" w:rsidR="008E034D" w:rsidRDefault="008E034D" w:rsidP="008E034D">
      <w:pPr>
        <w:rPr>
          <w:sz w:val="20"/>
          <w:szCs w:val="20"/>
        </w:rPr>
      </w:pPr>
      <w:r>
        <w:rPr>
          <w:sz w:val="20"/>
          <w:szCs w:val="20"/>
        </w:rPr>
        <w:t xml:space="preserve">The Progressive dinner on 4/22 is in need of a dessert house – possibly rent out the room at </w:t>
      </w:r>
      <w:r w:rsidR="00AA67C3">
        <w:rPr>
          <w:sz w:val="20"/>
          <w:szCs w:val="20"/>
        </w:rPr>
        <w:t>Llewellyn’s</w:t>
      </w:r>
      <w:r>
        <w:rPr>
          <w:sz w:val="20"/>
          <w:szCs w:val="20"/>
        </w:rPr>
        <w:t xml:space="preserve"> as another option.</w:t>
      </w:r>
      <w:r w:rsidRPr="008E034D">
        <w:rPr>
          <w:sz w:val="20"/>
          <w:szCs w:val="20"/>
        </w:rPr>
        <w:t xml:space="preserve"> </w:t>
      </w:r>
      <w:r>
        <w:rPr>
          <w:sz w:val="20"/>
          <w:szCs w:val="20"/>
        </w:rPr>
        <w:t>Possibly rent out a venue where we bring the food and beverage.</w:t>
      </w:r>
    </w:p>
    <w:p w14:paraId="113D243E" w14:textId="07C9A259" w:rsidR="008E034D" w:rsidRDefault="008E034D" w:rsidP="008E034D">
      <w:pPr>
        <w:rPr>
          <w:sz w:val="20"/>
          <w:szCs w:val="20"/>
        </w:rPr>
      </w:pPr>
      <w:r>
        <w:rPr>
          <w:sz w:val="20"/>
          <w:szCs w:val="20"/>
        </w:rPr>
        <w:t xml:space="preserve"> Even if you are not present at trivia night you can still bid on all of the auction items. </w:t>
      </w:r>
    </w:p>
    <w:p w14:paraId="3A0E671C" w14:textId="69B5D6C6" w:rsidR="002E04A0" w:rsidRDefault="002E04A0" w:rsidP="00F95D22">
      <w:r w:rsidRPr="00EB2B5F">
        <w:t>Treasurer – Lauren Bruno</w:t>
      </w:r>
    </w:p>
    <w:p w14:paraId="155BF2A4" w14:textId="3A91A005" w:rsidR="000C45F5" w:rsidRPr="000C45F5" w:rsidRDefault="008E034D" w:rsidP="00F95D22">
      <w:pPr>
        <w:rPr>
          <w:sz w:val="20"/>
          <w:szCs w:val="20"/>
        </w:rPr>
      </w:pPr>
      <w:r>
        <w:rPr>
          <w:sz w:val="20"/>
          <w:szCs w:val="20"/>
        </w:rPr>
        <w:t xml:space="preserve">Suggested a stuffed animal fundraiser where the kids pay $5 to have the stuffed animals sleep over at Bristol and someone takes pictures of them throughout the school doing activities. PTO volunteers took the pictures and posted them on their PTO Facebook page. Do it as something separate from a signup party. </w:t>
      </w:r>
    </w:p>
    <w:p w14:paraId="78C35ED5" w14:textId="1873B04D" w:rsidR="004C1AF1" w:rsidRDefault="004C1AF1" w:rsidP="00A85989">
      <w:pPr>
        <w:rPr>
          <w:sz w:val="24"/>
          <w:szCs w:val="24"/>
        </w:rPr>
      </w:pPr>
      <w:r w:rsidRPr="005B73B1">
        <w:t>Diversity &amp; Inclusion – Fran Barbieri</w:t>
      </w:r>
      <w:r>
        <w:rPr>
          <w:sz w:val="24"/>
          <w:szCs w:val="24"/>
        </w:rPr>
        <w:t xml:space="preserve"> </w:t>
      </w:r>
    </w:p>
    <w:p w14:paraId="293F2CED" w14:textId="286E60D9" w:rsidR="008E034D" w:rsidRPr="008E034D" w:rsidRDefault="008E034D" w:rsidP="00A85989">
      <w:pPr>
        <w:rPr>
          <w:sz w:val="20"/>
          <w:szCs w:val="20"/>
        </w:rPr>
      </w:pPr>
      <w:r w:rsidRPr="008E034D">
        <w:rPr>
          <w:sz w:val="20"/>
          <w:szCs w:val="20"/>
        </w:rPr>
        <w:t>Nothing planned yet, but they are meeting in the next few weeks to sponsor a cultural component at Art Fest or Black Top Ball</w:t>
      </w:r>
      <w:r>
        <w:rPr>
          <w:sz w:val="20"/>
          <w:szCs w:val="20"/>
        </w:rPr>
        <w:t xml:space="preserve">. Will report back at the next meeting with more concrete ideas. </w:t>
      </w:r>
    </w:p>
    <w:p w14:paraId="25386E47" w14:textId="77777777" w:rsidR="004C1AF1" w:rsidRPr="00A86711" w:rsidRDefault="004C1AF1" w:rsidP="004C1AF1">
      <w:r w:rsidRPr="00A86711">
        <w:t xml:space="preserve">VP Communications/Admin – Kelly Scheffer </w:t>
      </w:r>
    </w:p>
    <w:p w14:paraId="00EB66E6" w14:textId="21D3A1A8" w:rsidR="004C1AF1" w:rsidRDefault="004C1AF1" w:rsidP="004C1AF1">
      <w:r w:rsidRPr="00715D21">
        <w:t>Welcome Committee</w:t>
      </w:r>
      <w:r>
        <w:t xml:space="preserve"> - </w:t>
      </w:r>
      <w:r w:rsidRPr="00715D21">
        <w:t>Elise Hoffsuemmer</w:t>
      </w:r>
    </w:p>
    <w:p w14:paraId="630781F9" w14:textId="5A65F2F0" w:rsidR="007B7869" w:rsidRDefault="008E034D" w:rsidP="004C1AF1">
      <w:pPr>
        <w:rPr>
          <w:sz w:val="20"/>
          <w:szCs w:val="20"/>
        </w:rPr>
      </w:pPr>
      <w:r>
        <w:rPr>
          <w:sz w:val="20"/>
          <w:szCs w:val="20"/>
        </w:rPr>
        <w:t>Thanks to Elise for doing the Open House booth!</w:t>
      </w:r>
    </w:p>
    <w:p w14:paraId="1425B556" w14:textId="78F35AF2" w:rsidR="008E034D" w:rsidRPr="007B7869" w:rsidRDefault="008E034D" w:rsidP="004C1AF1">
      <w:pPr>
        <w:rPr>
          <w:sz w:val="20"/>
          <w:szCs w:val="20"/>
        </w:rPr>
      </w:pPr>
      <w:r>
        <w:rPr>
          <w:sz w:val="20"/>
          <w:szCs w:val="20"/>
        </w:rPr>
        <w:t xml:space="preserve">Welcome committee had their meeting and are all planned out for the year. </w:t>
      </w:r>
    </w:p>
    <w:p w14:paraId="61D73582" w14:textId="39C5644B" w:rsidR="004C1AF1" w:rsidRDefault="004C1AF1" w:rsidP="004C1AF1">
      <w:r w:rsidRPr="00715D21">
        <w:lastRenderedPageBreak/>
        <w:t>VP Community</w:t>
      </w:r>
      <w:r>
        <w:t xml:space="preserve"> – Elizabeth Walsh</w:t>
      </w:r>
    </w:p>
    <w:p w14:paraId="1DBF3147" w14:textId="30DDFFB1" w:rsidR="00B0678E" w:rsidRDefault="00B0678E" w:rsidP="00F95D22">
      <w:r w:rsidRPr="005B73B1">
        <w:t xml:space="preserve">Auditor – </w:t>
      </w:r>
      <w:r w:rsidR="00A86711">
        <w:t>Maren Mellem</w:t>
      </w:r>
    </w:p>
    <w:p w14:paraId="4159A891" w14:textId="70A38908" w:rsidR="006A3CF9" w:rsidRPr="009E7ADC" w:rsidRDefault="009E7ADC" w:rsidP="00F95D22">
      <w:pPr>
        <w:rPr>
          <w:i/>
          <w:iCs/>
          <w:sz w:val="24"/>
          <w:szCs w:val="24"/>
        </w:rPr>
      </w:pPr>
      <w:r w:rsidRPr="009E7ADC">
        <w:rPr>
          <w:i/>
          <w:iCs/>
          <w:sz w:val="24"/>
          <w:szCs w:val="24"/>
        </w:rPr>
        <w:t xml:space="preserve">Meeting Minutes Submitted by Julia Ringkamp, Corresponding Secretary </w:t>
      </w:r>
      <w:r w:rsidR="006C7BCF">
        <w:rPr>
          <w:i/>
          <w:iCs/>
          <w:sz w:val="24"/>
          <w:szCs w:val="24"/>
        </w:rPr>
        <w:t>2</w:t>
      </w:r>
      <w:r w:rsidR="00A85989">
        <w:rPr>
          <w:i/>
          <w:iCs/>
          <w:sz w:val="24"/>
          <w:szCs w:val="24"/>
        </w:rPr>
        <w:t>.</w:t>
      </w:r>
      <w:r w:rsidR="006C7BCF">
        <w:rPr>
          <w:i/>
          <w:iCs/>
          <w:sz w:val="24"/>
          <w:szCs w:val="24"/>
        </w:rPr>
        <w:t>9</w:t>
      </w:r>
      <w:r w:rsidRPr="009E7ADC">
        <w:rPr>
          <w:i/>
          <w:iCs/>
          <w:sz w:val="24"/>
          <w:szCs w:val="24"/>
        </w:rPr>
        <w:t>.2</w:t>
      </w:r>
      <w:r w:rsidR="007533C4">
        <w:rPr>
          <w:i/>
          <w:iCs/>
          <w:sz w:val="24"/>
          <w:szCs w:val="24"/>
        </w:rPr>
        <w:t>3</w:t>
      </w:r>
    </w:p>
    <w:p w14:paraId="09943AF5" w14:textId="21B21C91" w:rsidR="00D0086A" w:rsidRDefault="00D0086A" w:rsidP="002D32B6">
      <w:pPr>
        <w:rPr>
          <w:sz w:val="24"/>
          <w:szCs w:val="24"/>
        </w:rPr>
      </w:pPr>
    </w:p>
    <w:p w14:paraId="0FB31A75" w14:textId="77777777" w:rsidR="00060BE4" w:rsidRPr="00F94935" w:rsidRDefault="00060BE4" w:rsidP="003D5111">
      <w:pPr>
        <w:rPr>
          <w:sz w:val="24"/>
          <w:szCs w:val="24"/>
        </w:rPr>
      </w:pPr>
    </w:p>
    <w:p w14:paraId="1BDE6BC3" w14:textId="77777777" w:rsidR="006B0F1F" w:rsidRPr="00F94935" w:rsidRDefault="006B0F1F" w:rsidP="003D5111">
      <w:pPr>
        <w:rPr>
          <w:sz w:val="24"/>
          <w:szCs w:val="24"/>
        </w:rPr>
      </w:pPr>
    </w:p>
    <w:p w14:paraId="21DBB31D" w14:textId="77777777" w:rsidR="00DC3197" w:rsidRPr="00F94935" w:rsidRDefault="00DC3197" w:rsidP="00DC3197"/>
    <w:sectPr w:rsidR="00DC3197" w:rsidRPr="00F94935">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D156" w14:textId="77777777" w:rsidR="00CC5B74" w:rsidRDefault="00CC5B74">
      <w:r>
        <w:separator/>
      </w:r>
    </w:p>
    <w:p w14:paraId="1053C7FB" w14:textId="77777777" w:rsidR="00CC5B74" w:rsidRDefault="00CC5B74"/>
  </w:endnote>
  <w:endnote w:type="continuationSeparator" w:id="0">
    <w:p w14:paraId="1A86627B" w14:textId="77777777" w:rsidR="00CC5B74" w:rsidRDefault="00CC5B74">
      <w:r>
        <w:continuationSeparator/>
      </w:r>
    </w:p>
    <w:p w14:paraId="307CCAD9" w14:textId="77777777" w:rsidR="00CC5B74" w:rsidRDefault="00CC5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5CF386DB" w14:textId="77777777" w:rsidR="00F7049B" w:rsidRDefault="00E9249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6930" w14:textId="77777777" w:rsidR="00CC5B74" w:rsidRDefault="00CC5B74">
      <w:r>
        <w:separator/>
      </w:r>
    </w:p>
    <w:p w14:paraId="3E081886" w14:textId="77777777" w:rsidR="00CC5B74" w:rsidRDefault="00CC5B74"/>
  </w:footnote>
  <w:footnote w:type="continuationSeparator" w:id="0">
    <w:p w14:paraId="70AEC047" w14:textId="77777777" w:rsidR="00CC5B74" w:rsidRDefault="00CC5B74">
      <w:r>
        <w:continuationSeparator/>
      </w:r>
    </w:p>
    <w:p w14:paraId="7B1354B5" w14:textId="77777777" w:rsidR="00CC5B74" w:rsidRDefault="00CC5B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F3A2A"/>
    <w:multiLevelType w:val="hybridMultilevel"/>
    <w:tmpl w:val="54C2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97"/>
    <w:rsid w:val="00054669"/>
    <w:rsid w:val="00060BE4"/>
    <w:rsid w:val="00075421"/>
    <w:rsid w:val="000A718A"/>
    <w:rsid w:val="000C45F5"/>
    <w:rsid w:val="000D18EF"/>
    <w:rsid w:val="000D4D44"/>
    <w:rsid w:val="001022A2"/>
    <w:rsid w:val="001403C0"/>
    <w:rsid w:val="00153629"/>
    <w:rsid w:val="00172C72"/>
    <w:rsid w:val="00182178"/>
    <w:rsid w:val="002A4572"/>
    <w:rsid w:val="002D32B6"/>
    <w:rsid w:val="002E04A0"/>
    <w:rsid w:val="00331126"/>
    <w:rsid w:val="003D5111"/>
    <w:rsid w:val="004052C7"/>
    <w:rsid w:val="004361AA"/>
    <w:rsid w:val="0048070A"/>
    <w:rsid w:val="00497E3C"/>
    <w:rsid w:val="004A1DA3"/>
    <w:rsid w:val="004B0D14"/>
    <w:rsid w:val="004C00DD"/>
    <w:rsid w:val="004C1AF1"/>
    <w:rsid w:val="004C61D8"/>
    <w:rsid w:val="00590D9D"/>
    <w:rsid w:val="005932F7"/>
    <w:rsid w:val="005B73B1"/>
    <w:rsid w:val="00691711"/>
    <w:rsid w:val="006A3CF9"/>
    <w:rsid w:val="006B0F1F"/>
    <w:rsid w:val="006C7BCF"/>
    <w:rsid w:val="00715D21"/>
    <w:rsid w:val="007533C4"/>
    <w:rsid w:val="007A11C8"/>
    <w:rsid w:val="007B7869"/>
    <w:rsid w:val="007D3417"/>
    <w:rsid w:val="00823023"/>
    <w:rsid w:val="00824E9B"/>
    <w:rsid w:val="00860FA4"/>
    <w:rsid w:val="008E034D"/>
    <w:rsid w:val="008F015A"/>
    <w:rsid w:val="008F2942"/>
    <w:rsid w:val="009029D8"/>
    <w:rsid w:val="00971B63"/>
    <w:rsid w:val="009908D7"/>
    <w:rsid w:val="009B11B2"/>
    <w:rsid w:val="009C6C80"/>
    <w:rsid w:val="009E7ADC"/>
    <w:rsid w:val="00A02A07"/>
    <w:rsid w:val="00A147C1"/>
    <w:rsid w:val="00A54E42"/>
    <w:rsid w:val="00A85989"/>
    <w:rsid w:val="00A86711"/>
    <w:rsid w:val="00A96B3D"/>
    <w:rsid w:val="00AA67C3"/>
    <w:rsid w:val="00AD0D51"/>
    <w:rsid w:val="00AF0B6E"/>
    <w:rsid w:val="00AF3AA9"/>
    <w:rsid w:val="00B0678E"/>
    <w:rsid w:val="00B52589"/>
    <w:rsid w:val="00B8592D"/>
    <w:rsid w:val="00C27489"/>
    <w:rsid w:val="00C86499"/>
    <w:rsid w:val="00CC5B74"/>
    <w:rsid w:val="00D0086A"/>
    <w:rsid w:val="00D21D1E"/>
    <w:rsid w:val="00D55905"/>
    <w:rsid w:val="00DB015E"/>
    <w:rsid w:val="00DC3197"/>
    <w:rsid w:val="00DE3504"/>
    <w:rsid w:val="00E004FE"/>
    <w:rsid w:val="00E34D7B"/>
    <w:rsid w:val="00E62F67"/>
    <w:rsid w:val="00E92490"/>
    <w:rsid w:val="00EB2B5F"/>
    <w:rsid w:val="00EF30B9"/>
    <w:rsid w:val="00F23A9D"/>
    <w:rsid w:val="00F7049B"/>
    <w:rsid w:val="00F82AAB"/>
    <w:rsid w:val="00F879C2"/>
    <w:rsid w:val="00F94935"/>
    <w:rsid w:val="00F95D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B0B05"/>
  <w15:chartTrackingRefBased/>
  <w15:docId w15:val="{6B47F5B6-B293-5D45-885C-368F8AAF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075421"/>
    <w:rPr>
      <w:color w:val="605E5C"/>
      <w:shd w:val="clear" w:color="auto" w:fill="E1DFDD"/>
    </w:rPr>
  </w:style>
  <w:style w:type="paragraph" w:styleId="ListParagraph">
    <w:name w:val="List Paragraph"/>
    <w:basedOn w:val="Normal"/>
    <w:uiPriority w:val="34"/>
    <w:unhideWhenUsed/>
    <w:qFormat/>
    <w:rsid w:val="002A4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aringkamp/Library/Containers/com.microsoft.Word/Data/Library/Application%20Support/Microsoft/Office/16.0/DTS/en-US%7b366B4528-2B5C-7D43-A8A2-22BA01471226%7d/%7bE1F3E933-E193-3341-98DA-13631A5B7A51%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{E1F3E933-E193-3341-98DA-13631A5B7A51}tf10002086.dotx</Template>
  <TotalTime>23</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Ringkamp</dc:creator>
  <cp:keywords/>
  <dc:description/>
  <cp:lastModifiedBy>Julia Ringkamp</cp:lastModifiedBy>
  <cp:revision>5</cp:revision>
  <dcterms:created xsi:type="dcterms:W3CDTF">2023-02-10T02:36:00Z</dcterms:created>
  <dcterms:modified xsi:type="dcterms:W3CDTF">2023-02-27T17:16:00Z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