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0673" w14:textId="77777777" w:rsidR="00C86499" w:rsidRDefault="00C86499" w:rsidP="00C86499">
      <w:pPr>
        <w:pStyle w:val="Heading1"/>
        <w:spacing w:before="120" w:after="360" w:line="240" w:lineRule="auto"/>
      </w:pPr>
      <w:r>
        <w:t xml:space="preserve">Bristol </w:t>
      </w:r>
      <w:r w:rsidR="00DC3197">
        <w:t xml:space="preserve">PTO Exec Board Meeting  </w:t>
      </w:r>
    </w:p>
    <w:p w14:paraId="1FD5ACA1" w14:textId="1D3FD4A1" w:rsidR="00DC3197" w:rsidRPr="00DC3197" w:rsidRDefault="00DC3197" w:rsidP="00C86499">
      <w:pPr>
        <w:pStyle w:val="Heading1"/>
        <w:spacing w:before="120" w:after="360" w:line="240" w:lineRule="auto"/>
      </w:pPr>
      <w:r w:rsidRPr="00DC3197">
        <w:rPr>
          <w:sz w:val="32"/>
        </w:rPr>
        <w:t xml:space="preserve">Thursday, </w:t>
      </w:r>
      <w:r w:rsidR="00A85989">
        <w:rPr>
          <w:sz w:val="32"/>
        </w:rPr>
        <w:t>12.8</w:t>
      </w:r>
      <w:r w:rsidR="00C86499">
        <w:rPr>
          <w:sz w:val="32"/>
        </w:rPr>
        <w:t>.</w:t>
      </w:r>
      <w:r w:rsidRPr="00DC3197">
        <w:rPr>
          <w:sz w:val="32"/>
        </w:rPr>
        <w:t>2022 7</w:t>
      </w:r>
      <w:r w:rsidR="00F82AAB">
        <w:rPr>
          <w:sz w:val="32"/>
        </w:rPr>
        <w:t>:30</w:t>
      </w:r>
      <w:r w:rsidRPr="00DC3197">
        <w:rPr>
          <w:sz w:val="32"/>
        </w:rPr>
        <w:t>pm</w:t>
      </w:r>
      <w:r w:rsidR="00C86499">
        <w:rPr>
          <w:sz w:val="32"/>
        </w:rPr>
        <w:t xml:space="preserve"> </w:t>
      </w:r>
      <w:r w:rsidR="00F82AAB">
        <w:rPr>
          <w:sz w:val="32"/>
        </w:rPr>
        <w:t>on Zoom</w:t>
      </w:r>
    </w:p>
    <w:p w14:paraId="08E292F3" w14:textId="18519595" w:rsidR="001022A2" w:rsidRPr="00C86499" w:rsidRDefault="00DC3197" w:rsidP="001022A2">
      <w:pPr>
        <w:pStyle w:val="Heading2"/>
        <w:spacing w:before="120"/>
        <w:rPr>
          <w:sz w:val="21"/>
          <w:szCs w:val="21"/>
        </w:rPr>
      </w:pPr>
      <w:r w:rsidRPr="00C86499">
        <w:rPr>
          <w:sz w:val="24"/>
          <w:szCs w:val="24"/>
        </w:rPr>
        <w:t>Present</w:t>
      </w:r>
      <w:r>
        <w:t xml:space="preserve"> –</w:t>
      </w:r>
      <w:r w:rsidR="00A85989">
        <w:rPr>
          <w:b w:val="0"/>
          <w:bCs/>
          <w:i/>
          <w:iCs/>
          <w:sz w:val="21"/>
          <w:szCs w:val="21"/>
        </w:rPr>
        <w:t xml:space="preserve">Emily Burst, </w:t>
      </w:r>
      <w:r w:rsidRPr="00C86499">
        <w:rPr>
          <w:b w:val="0"/>
          <w:bCs/>
          <w:i/>
          <w:iCs/>
          <w:sz w:val="21"/>
          <w:szCs w:val="21"/>
        </w:rPr>
        <w:t xml:space="preserve">Hannah Bingaman, Susan Krieg, Julia Ringkamp, John </w:t>
      </w:r>
      <w:proofErr w:type="spellStart"/>
      <w:r w:rsidRPr="00C86499">
        <w:rPr>
          <w:b w:val="0"/>
          <w:bCs/>
          <w:i/>
          <w:iCs/>
          <w:sz w:val="21"/>
          <w:szCs w:val="21"/>
        </w:rPr>
        <w:t>Helmig</w:t>
      </w:r>
      <w:proofErr w:type="spellEnd"/>
      <w:r w:rsidRPr="00C86499">
        <w:rPr>
          <w:b w:val="0"/>
          <w:bCs/>
          <w:i/>
          <w:iCs/>
          <w:sz w:val="21"/>
          <w:szCs w:val="21"/>
        </w:rPr>
        <w:t xml:space="preserve">, Elise </w:t>
      </w:r>
      <w:proofErr w:type="spellStart"/>
      <w:r w:rsidRPr="00C86499">
        <w:rPr>
          <w:b w:val="0"/>
          <w:bCs/>
          <w:i/>
          <w:iCs/>
          <w:sz w:val="21"/>
          <w:szCs w:val="21"/>
        </w:rPr>
        <w:t>Hoffsuemmer</w:t>
      </w:r>
      <w:proofErr w:type="spellEnd"/>
      <w:r w:rsidRPr="00C86499">
        <w:rPr>
          <w:b w:val="0"/>
          <w:bCs/>
          <w:i/>
          <w:iCs/>
          <w:sz w:val="21"/>
          <w:szCs w:val="21"/>
        </w:rPr>
        <w:t xml:space="preserve">, </w:t>
      </w:r>
      <w:proofErr w:type="spellStart"/>
      <w:r w:rsidRPr="00C86499">
        <w:rPr>
          <w:b w:val="0"/>
          <w:bCs/>
          <w:i/>
          <w:iCs/>
          <w:sz w:val="21"/>
          <w:szCs w:val="21"/>
        </w:rPr>
        <w:t>Krysia</w:t>
      </w:r>
      <w:proofErr w:type="spellEnd"/>
      <w:r w:rsidRPr="00C86499">
        <w:rPr>
          <w:b w:val="0"/>
          <w:bCs/>
          <w:i/>
          <w:iCs/>
          <w:sz w:val="21"/>
          <w:szCs w:val="21"/>
        </w:rPr>
        <w:t xml:space="preserve"> </w:t>
      </w:r>
      <w:proofErr w:type="spellStart"/>
      <w:r w:rsidRPr="00C86499">
        <w:rPr>
          <w:b w:val="0"/>
          <w:bCs/>
          <w:i/>
          <w:iCs/>
          <w:sz w:val="21"/>
          <w:szCs w:val="21"/>
        </w:rPr>
        <w:t>Audet</w:t>
      </w:r>
      <w:proofErr w:type="spellEnd"/>
      <w:r w:rsidR="001022A2">
        <w:rPr>
          <w:b w:val="0"/>
          <w:bCs/>
          <w:i/>
          <w:iCs/>
          <w:sz w:val="21"/>
          <w:szCs w:val="21"/>
        </w:rPr>
        <w:t xml:space="preserve">, </w:t>
      </w:r>
      <w:r w:rsidR="00A85989">
        <w:rPr>
          <w:b w:val="0"/>
          <w:bCs/>
          <w:i/>
          <w:iCs/>
          <w:sz w:val="21"/>
          <w:szCs w:val="21"/>
        </w:rPr>
        <w:t xml:space="preserve">Maren </w:t>
      </w:r>
      <w:proofErr w:type="spellStart"/>
      <w:r w:rsidR="00A85989">
        <w:rPr>
          <w:b w:val="0"/>
          <w:bCs/>
          <w:i/>
          <w:iCs/>
          <w:sz w:val="21"/>
          <w:szCs w:val="21"/>
        </w:rPr>
        <w:t>Mellen</w:t>
      </w:r>
      <w:proofErr w:type="spellEnd"/>
    </w:p>
    <w:p w14:paraId="4DC2BEB6" w14:textId="772C2880" w:rsidR="00DC3197" w:rsidRPr="00C86499" w:rsidRDefault="00DC3197" w:rsidP="001022A2">
      <w:pPr>
        <w:pStyle w:val="Heading2"/>
        <w:spacing w:before="120"/>
        <w:rPr>
          <w:b w:val="0"/>
          <w:bCs/>
          <w:sz w:val="21"/>
          <w:szCs w:val="21"/>
        </w:rPr>
      </w:pPr>
    </w:p>
    <w:p w14:paraId="480723B1" w14:textId="29743782" w:rsidR="00F7049B" w:rsidRPr="00C86499" w:rsidRDefault="00DC3197" w:rsidP="001022A2">
      <w:pPr>
        <w:pStyle w:val="Heading2"/>
        <w:spacing w:before="120"/>
        <w:rPr>
          <w:sz w:val="21"/>
          <w:szCs w:val="21"/>
        </w:rPr>
      </w:pPr>
      <w:r w:rsidRPr="00C86499">
        <w:rPr>
          <w:sz w:val="24"/>
          <w:szCs w:val="24"/>
        </w:rPr>
        <w:t>Absent</w:t>
      </w:r>
      <w:r>
        <w:t xml:space="preserve"> –</w:t>
      </w:r>
      <w:r w:rsidR="001022A2" w:rsidRPr="00C86499">
        <w:rPr>
          <w:b w:val="0"/>
          <w:bCs/>
          <w:i/>
          <w:iCs/>
          <w:sz w:val="21"/>
          <w:szCs w:val="21"/>
        </w:rPr>
        <w:t xml:space="preserve">Kelly </w:t>
      </w:r>
      <w:proofErr w:type="spellStart"/>
      <w:r w:rsidR="001022A2" w:rsidRPr="00C86499">
        <w:rPr>
          <w:b w:val="0"/>
          <w:bCs/>
          <w:i/>
          <w:iCs/>
          <w:sz w:val="21"/>
          <w:szCs w:val="21"/>
        </w:rPr>
        <w:t>Scheffer</w:t>
      </w:r>
      <w:proofErr w:type="spellEnd"/>
      <w:r w:rsidR="001022A2" w:rsidRPr="00C86499">
        <w:rPr>
          <w:b w:val="0"/>
          <w:bCs/>
          <w:i/>
          <w:iCs/>
          <w:sz w:val="21"/>
          <w:szCs w:val="21"/>
        </w:rPr>
        <w:t xml:space="preserve">, Fran Barbieri, </w:t>
      </w:r>
      <w:r w:rsidR="001022A2">
        <w:rPr>
          <w:b w:val="0"/>
          <w:bCs/>
          <w:i/>
          <w:iCs/>
          <w:sz w:val="21"/>
          <w:szCs w:val="21"/>
        </w:rPr>
        <w:t>Chris</w:t>
      </w:r>
      <w:r w:rsidR="00A86711">
        <w:rPr>
          <w:b w:val="0"/>
          <w:bCs/>
          <w:i/>
          <w:iCs/>
          <w:sz w:val="21"/>
          <w:szCs w:val="21"/>
        </w:rPr>
        <w:t>t</w:t>
      </w:r>
      <w:r w:rsidR="001022A2">
        <w:rPr>
          <w:b w:val="0"/>
          <w:bCs/>
          <w:i/>
          <w:iCs/>
          <w:sz w:val="21"/>
          <w:szCs w:val="21"/>
        </w:rPr>
        <w:t xml:space="preserve">i </w:t>
      </w:r>
      <w:proofErr w:type="spellStart"/>
      <w:r w:rsidR="001022A2">
        <w:rPr>
          <w:b w:val="0"/>
          <w:bCs/>
          <w:i/>
          <w:iCs/>
          <w:sz w:val="21"/>
          <w:szCs w:val="21"/>
        </w:rPr>
        <w:t>Rejent</w:t>
      </w:r>
      <w:proofErr w:type="spellEnd"/>
      <w:r w:rsidR="00A85989">
        <w:rPr>
          <w:b w:val="0"/>
          <w:bCs/>
          <w:i/>
          <w:iCs/>
          <w:sz w:val="21"/>
          <w:szCs w:val="21"/>
        </w:rPr>
        <w:t xml:space="preserve">, Bill </w:t>
      </w:r>
      <w:proofErr w:type="spellStart"/>
      <w:r w:rsidR="00A85989">
        <w:rPr>
          <w:b w:val="0"/>
          <w:bCs/>
          <w:i/>
          <w:iCs/>
          <w:sz w:val="21"/>
          <w:szCs w:val="21"/>
        </w:rPr>
        <w:t>Senti</w:t>
      </w:r>
      <w:proofErr w:type="spellEnd"/>
      <w:r w:rsidR="00A85989">
        <w:rPr>
          <w:b w:val="0"/>
          <w:bCs/>
          <w:i/>
          <w:iCs/>
          <w:sz w:val="21"/>
          <w:szCs w:val="21"/>
        </w:rPr>
        <w:t xml:space="preserve">, Elizabeth Walsh, Halle </w:t>
      </w:r>
      <w:proofErr w:type="spellStart"/>
      <w:r w:rsidR="00A85989">
        <w:rPr>
          <w:b w:val="0"/>
          <w:bCs/>
          <w:i/>
          <w:iCs/>
          <w:sz w:val="21"/>
          <w:szCs w:val="21"/>
        </w:rPr>
        <w:t>Dimar</w:t>
      </w:r>
      <w:proofErr w:type="spellEnd"/>
      <w:r w:rsidR="00A85989">
        <w:rPr>
          <w:b w:val="0"/>
          <w:bCs/>
          <w:i/>
          <w:iCs/>
          <w:sz w:val="21"/>
          <w:szCs w:val="21"/>
        </w:rPr>
        <w:t>, Lauren Bruno</w:t>
      </w:r>
    </w:p>
    <w:p w14:paraId="30384FC5" w14:textId="77AC6CA4" w:rsidR="00A85989" w:rsidRDefault="00A85989" w:rsidP="003D5111">
      <w:r>
        <w:t>President Report – Susan Krieg &amp; Hannah Bingaman</w:t>
      </w:r>
    </w:p>
    <w:p w14:paraId="20989CE7" w14:textId="04F7FAEA" w:rsidR="00A85989" w:rsidRDefault="00A85989" w:rsidP="00A85989">
      <w:pPr>
        <w:rPr>
          <w:sz w:val="24"/>
          <w:szCs w:val="24"/>
        </w:rPr>
      </w:pPr>
      <w:r w:rsidRPr="00A85989">
        <w:rPr>
          <w:sz w:val="24"/>
          <w:szCs w:val="24"/>
        </w:rPr>
        <w:t xml:space="preserve">Could we give </w:t>
      </w:r>
      <w:r>
        <w:rPr>
          <w:sz w:val="24"/>
          <w:szCs w:val="24"/>
        </w:rPr>
        <w:t>PTO funds to other organization (such as Givens when their pipes burst)? Maren spoke on this - Because</w:t>
      </w:r>
      <w:r w:rsidRPr="00A85989">
        <w:rPr>
          <w:sz w:val="24"/>
          <w:szCs w:val="24"/>
        </w:rPr>
        <w:t xml:space="preserve"> </w:t>
      </w:r>
      <w:r>
        <w:rPr>
          <w:sz w:val="24"/>
          <w:szCs w:val="24"/>
        </w:rPr>
        <w:t xml:space="preserve">these would be </w:t>
      </w:r>
      <w:r w:rsidRPr="00A85989">
        <w:rPr>
          <w:sz w:val="24"/>
          <w:szCs w:val="24"/>
        </w:rPr>
        <w:t>previous funds donated from parents th</w:t>
      </w:r>
      <w:r>
        <w:rPr>
          <w:sz w:val="24"/>
          <w:szCs w:val="24"/>
        </w:rPr>
        <w:t>at</w:t>
      </w:r>
      <w:r w:rsidRPr="00A85989">
        <w:rPr>
          <w:sz w:val="24"/>
          <w:szCs w:val="24"/>
        </w:rPr>
        <w:t xml:space="preserve"> thought the money was going to Bristol</w:t>
      </w:r>
      <w:r>
        <w:rPr>
          <w:sz w:val="24"/>
          <w:szCs w:val="24"/>
        </w:rPr>
        <w:t xml:space="preserve">, </w:t>
      </w:r>
      <w:r w:rsidRPr="00A85989">
        <w:rPr>
          <w:sz w:val="24"/>
          <w:szCs w:val="24"/>
        </w:rPr>
        <w:t xml:space="preserve">we can’t then take the funds and put them toward a non-Bristol fund. We could have a slush fund going forward where we could use a portion of our money for WGSD community outreach fund so when other schools are in need, </w:t>
      </w:r>
      <w:proofErr w:type="spellStart"/>
      <w:r w:rsidRPr="00A85989">
        <w:rPr>
          <w:sz w:val="24"/>
          <w:szCs w:val="24"/>
        </w:rPr>
        <w:t>etc</w:t>
      </w:r>
      <w:proofErr w:type="spellEnd"/>
      <w:r w:rsidRPr="00A85989">
        <w:rPr>
          <w:sz w:val="24"/>
          <w:szCs w:val="24"/>
        </w:rPr>
        <w:t xml:space="preserve"> we could donate from that specific fund. Could we bring this up at the next PTO Meeting in February?</w:t>
      </w:r>
    </w:p>
    <w:p w14:paraId="19C8044A" w14:textId="77777777" w:rsidR="00A85989" w:rsidRPr="00A85989" w:rsidRDefault="00A85989" w:rsidP="00A85989">
      <w:pPr>
        <w:rPr>
          <w:sz w:val="24"/>
          <w:szCs w:val="24"/>
        </w:rPr>
      </w:pPr>
      <w:r>
        <w:rPr>
          <w:sz w:val="24"/>
          <w:szCs w:val="24"/>
        </w:rPr>
        <w:t xml:space="preserve">Givens has said the Foundation does not need to donate funds for the water main break. Maren does not </w:t>
      </w:r>
      <w:proofErr w:type="spellStart"/>
      <w:r>
        <w:rPr>
          <w:sz w:val="24"/>
          <w:szCs w:val="24"/>
        </w:rPr>
        <w:t>belive</w:t>
      </w:r>
      <w:proofErr w:type="spellEnd"/>
      <w:r>
        <w:rPr>
          <w:sz w:val="24"/>
          <w:szCs w:val="24"/>
        </w:rPr>
        <w:t xml:space="preserve"> that PTO funds for Bristol should be going to other schools. The WGSD Foundation will be helping to bridge gaps in the future. </w:t>
      </w:r>
    </w:p>
    <w:p w14:paraId="716E65C3" w14:textId="3EC65F58" w:rsidR="00A85989" w:rsidRPr="00A85989" w:rsidRDefault="00A85989" w:rsidP="003D5111">
      <w:pPr>
        <w:rPr>
          <w:sz w:val="24"/>
          <w:szCs w:val="24"/>
        </w:rPr>
      </w:pPr>
      <w:r w:rsidRPr="00A85989">
        <w:rPr>
          <w:sz w:val="24"/>
          <w:szCs w:val="24"/>
        </w:rPr>
        <w:t xml:space="preserve">Table the </w:t>
      </w:r>
      <w:r>
        <w:rPr>
          <w:sz w:val="24"/>
          <w:szCs w:val="24"/>
        </w:rPr>
        <w:t xml:space="preserve">Teacher Lounge update ideas and fund the gap ideas for next month’s meeting to revisit. </w:t>
      </w:r>
    </w:p>
    <w:p w14:paraId="60079A31" w14:textId="2CD0D3D4" w:rsidR="00A85989" w:rsidRDefault="00A85989" w:rsidP="003D5111">
      <w:pPr>
        <w:rPr>
          <w:sz w:val="24"/>
          <w:szCs w:val="24"/>
        </w:rPr>
      </w:pPr>
      <w:r w:rsidRPr="00A85989">
        <w:rPr>
          <w:sz w:val="24"/>
          <w:szCs w:val="24"/>
        </w:rPr>
        <w:t>January 12</w:t>
      </w:r>
      <w:r w:rsidRPr="00A85989">
        <w:rPr>
          <w:sz w:val="24"/>
          <w:szCs w:val="24"/>
          <w:vertAlign w:val="superscript"/>
        </w:rPr>
        <w:t>th</w:t>
      </w:r>
      <w:r w:rsidRPr="00A85989">
        <w:rPr>
          <w:sz w:val="24"/>
          <w:szCs w:val="24"/>
        </w:rPr>
        <w:t xml:space="preserve"> is our next Exec PTO meeting </w:t>
      </w:r>
      <w:r>
        <w:rPr>
          <w:sz w:val="24"/>
          <w:szCs w:val="24"/>
        </w:rPr>
        <w:t>on Zoom.</w:t>
      </w:r>
    </w:p>
    <w:p w14:paraId="625B366B" w14:textId="6C11208C" w:rsidR="00A85989" w:rsidRPr="00A85989" w:rsidRDefault="00A85989" w:rsidP="003D5111">
      <w:pPr>
        <w:rPr>
          <w:sz w:val="24"/>
          <w:szCs w:val="24"/>
        </w:rPr>
      </w:pPr>
      <w:r>
        <w:rPr>
          <w:sz w:val="24"/>
          <w:szCs w:val="24"/>
        </w:rPr>
        <w:t>Planning General PTO Meeting in person for first week of February.</w:t>
      </w:r>
    </w:p>
    <w:p w14:paraId="0A72FD12" w14:textId="75AE0665" w:rsidR="006B0F1F" w:rsidRDefault="006B0F1F" w:rsidP="003D5111">
      <w:r w:rsidRPr="00C86499">
        <w:t xml:space="preserve">Principal Notes – </w:t>
      </w:r>
      <w:r w:rsidR="00A85989">
        <w:t>Emily Burst</w:t>
      </w:r>
    </w:p>
    <w:p w14:paraId="2B29CF20" w14:textId="49ECDB0C" w:rsidR="00A85989" w:rsidRDefault="00A85989" w:rsidP="003D5111">
      <w:pPr>
        <w:rPr>
          <w:sz w:val="24"/>
          <w:szCs w:val="24"/>
        </w:rPr>
      </w:pPr>
      <w:r>
        <w:rPr>
          <w:sz w:val="24"/>
          <w:szCs w:val="24"/>
        </w:rPr>
        <w:t xml:space="preserve">The maintenance team is behind due to staffing issues on things and the sunshade has had to be put off. They are hoping to get a timeline for that. First the gas and electric lines need to be checked and then the sunshade will be ordered and installed – may need to get permit from city. Hannah suggested putting a small update in the bulletin for transparency. </w:t>
      </w:r>
    </w:p>
    <w:p w14:paraId="1E9C3E1E" w14:textId="1439EDC0" w:rsidR="00A85989" w:rsidRDefault="00A85989" w:rsidP="003D5111">
      <w:pPr>
        <w:rPr>
          <w:sz w:val="24"/>
          <w:szCs w:val="24"/>
        </w:rPr>
      </w:pPr>
      <w:r>
        <w:rPr>
          <w:sz w:val="24"/>
          <w:szCs w:val="24"/>
        </w:rPr>
        <w:t xml:space="preserve">For Fund a Cause this year Emily was hoping to create a parent and teacher team action team (put an ad out in the bulletin) and use the money from the auction and future fundraising could go towards heavy duty/good quality furniture for classrooms, share spaces (maybe not wall to wall desks, </w:t>
      </w:r>
      <w:proofErr w:type="spellStart"/>
      <w:r>
        <w:rPr>
          <w:sz w:val="24"/>
          <w:szCs w:val="24"/>
        </w:rPr>
        <w:t>etc</w:t>
      </w:r>
      <w:proofErr w:type="spellEnd"/>
      <w:r>
        <w:rPr>
          <w:sz w:val="24"/>
          <w:szCs w:val="24"/>
        </w:rPr>
        <w:t xml:space="preserve">). Any parents that are designers could help us with this and make it a more cohesive space. </w:t>
      </w:r>
    </w:p>
    <w:p w14:paraId="1DD77562" w14:textId="6DBEFE13" w:rsidR="00A85989" w:rsidRDefault="00A85989" w:rsidP="00A85989">
      <w:pPr>
        <w:rPr>
          <w:sz w:val="24"/>
          <w:szCs w:val="24"/>
        </w:rPr>
      </w:pPr>
      <w:r>
        <w:rPr>
          <w:sz w:val="24"/>
          <w:szCs w:val="24"/>
        </w:rPr>
        <w:t xml:space="preserve">Winter parties taking place 12/21 8:05am-9am. </w:t>
      </w:r>
    </w:p>
    <w:p w14:paraId="72384CEF" w14:textId="6E9856A6" w:rsidR="00A85989" w:rsidRPr="00A85989" w:rsidRDefault="00A85989" w:rsidP="003D5111">
      <w:pPr>
        <w:rPr>
          <w:sz w:val="24"/>
          <w:szCs w:val="24"/>
        </w:rPr>
      </w:pPr>
      <w:r>
        <w:rPr>
          <w:sz w:val="24"/>
          <w:szCs w:val="24"/>
        </w:rPr>
        <w:lastRenderedPageBreak/>
        <w:t xml:space="preserve">We have survey going out to families this week to find more info out about arrival and dismissal. </w:t>
      </w:r>
    </w:p>
    <w:p w14:paraId="2A47736C" w14:textId="53261810" w:rsidR="00060BE4" w:rsidRDefault="00060BE4" w:rsidP="003D5111">
      <w:r w:rsidRPr="00824E9B">
        <w:t xml:space="preserve">Teacher Update - John </w:t>
      </w:r>
      <w:proofErr w:type="spellStart"/>
      <w:r w:rsidRPr="00824E9B">
        <w:t>Helmig</w:t>
      </w:r>
      <w:proofErr w:type="spellEnd"/>
    </w:p>
    <w:p w14:paraId="7775ECB5" w14:textId="6FBA0555" w:rsidR="00A85989" w:rsidRDefault="00A85989" w:rsidP="003D5111">
      <w:pPr>
        <w:rPr>
          <w:sz w:val="24"/>
          <w:szCs w:val="24"/>
        </w:rPr>
      </w:pPr>
      <w:r>
        <w:rPr>
          <w:sz w:val="24"/>
          <w:szCs w:val="24"/>
        </w:rPr>
        <w:t xml:space="preserve">Black History Month Committee Met. Every year we have purchased staff t-shirts. The committee would like to open up the t-shirt purchase option to any Bristol family could buy t-shirts. </w:t>
      </w:r>
      <w:proofErr w:type="spellStart"/>
      <w:r>
        <w:rPr>
          <w:sz w:val="24"/>
          <w:szCs w:val="24"/>
        </w:rPr>
        <w:t>Krysia</w:t>
      </w:r>
      <w:proofErr w:type="spellEnd"/>
      <w:r>
        <w:rPr>
          <w:sz w:val="24"/>
          <w:szCs w:val="24"/>
        </w:rPr>
        <w:t xml:space="preserve"> will set up a way for families to purchase them. </w:t>
      </w:r>
    </w:p>
    <w:p w14:paraId="4E6B87B6" w14:textId="34836C49" w:rsidR="00A85989" w:rsidRPr="00A85989" w:rsidRDefault="00A85989" w:rsidP="003D5111">
      <w:pPr>
        <w:rPr>
          <w:sz w:val="24"/>
          <w:szCs w:val="24"/>
        </w:rPr>
      </w:pPr>
      <w:r>
        <w:rPr>
          <w:sz w:val="24"/>
          <w:szCs w:val="24"/>
        </w:rPr>
        <w:t xml:space="preserve">The picture John sent us in GroupMe is the staff lounge. </w:t>
      </w:r>
      <w:proofErr w:type="spellStart"/>
      <w:r>
        <w:rPr>
          <w:sz w:val="24"/>
          <w:szCs w:val="24"/>
        </w:rPr>
        <w:t>Mr</w:t>
      </w:r>
      <w:proofErr w:type="spellEnd"/>
      <w:r>
        <w:rPr>
          <w:sz w:val="24"/>
          <w:szCs w:val="24"/>
        </w:rPr>
        <w:t xml:space="preserve"> C &amp; Mrs. Townsend used to be in that room, but they have switched offices. Is there a way to make that room a little more home-y – a nice place for teachers to work on their plan time, etc. John put out a survey to staff to see how they would like to use this and teachers would love to see a room that is more inviting, cozy, new furniture, TV, coffee station. Could we pull funds from teacher appreciation committee. Julia offered to help head up a design committee. </w:t>
      </w:r>
    </w:p>
    <w:p w14:paraId="6C702540" w14:textId="2B61D607" w:rsidR="004A1DA3" w:rsidRPr="00A85989" w:rsidRDefault="00824E9B" w:rsidP="004A1DA3">
      <w:r w:rsidRPr="00A85989">
        <w:t>VP Events</w:t>
      </w:r>
      <w:r w:rsidR="00F23A9D" w:rsidRPr="00A85989">
        <w:t>–</w:t>
      </w:r>
      <w:r w:rsidR="004A1DA3" w:rsidRPr="00A85989">
        <w:t xml:space="preserve"> </w:t>
      </w:r>
      <w:r w:rsidR="00F23A9D" w:rsidRPr="00A85989">
        <w:t xml:space="preserve">Halle </w:t>
      </w:r>
      <w:proofErr w:type="spellStart"/>
      <w:r w:rsidRPr="00A85989">
        <w:t>Dimar</w:t>
      </w:r>
      <w:proofErr w:type="spellEnd"/>
    </w:p>
    <w:p w14:paraId="08BE7D0E" w14:textId="45E41AF0" w:rsidR="009B11B2" w:rsidRPr="00A85989" w:rsidRDefault="009B11B2" w:rsidP="002D32B6">
      <w:pPr>
        <w:rPr>
          <w:sz w:val="28"/>
          <w:szCs w:val="28"/>
          <w:lang w:val="sv-SE"/>
        </w:rPr>
      </w:pPr>
      <w:r w:rsidRPr="00A85989">
        <w:rPr>
          <w:sz w:val="28"/>
          <w:szCs w:val="28"/>
          <w:lang w:val="sv-SE"/>
        </w:rPr>
        <w:t>Social Media Liaison</w:t>
      </w:r>
      <w:r w:rsidR="00715D21" w:rsidRPr="00A85989">
        <w:rPr>
          <w:sz w:val="28"/>
          <w:szCs w:val="28"/>
          <w:lang w:val="sv-SE"/>
        </w:rPr>
        <w:t>/</w:t>
      </w:r>
      <w:proofErr w:type="spellStart"/>
      <w:r w:rsidR="00715D21" w:rsidRPr="00A85989">
        <w:rPr>
          <w:sz w:val="28"/>
          <w:szCs w:val="28"/>
          <w:lang w:val="sv-SE"/>
        </w:rPr>
        <w:t>Corresponding</w:t>
      </w:r>
      <w:proofErr w:type="spellEnd"/>
      <w:r w:rsidR="00715D21" w:rsidRPr="00A85989">
        <w:rPr>
          <w:sz w:val="28"/>
          <w:szCs w:val="28"/>
          <w:lang w:val="sv-SE"/>
        </w:rPr>
        <w:t xml:space="preserve"> </w:t>
      </w:r>
      <w:proofErr w:type="spellStart"/>
      <w:r w:rsidR="00715D21" w:rsidRPr="00A85989">
        <w:rPr>
          <w:sz w:val="28"/>
          <w:szCs w:val="28"/>
          <w:lang w:val="sv-SE"/>
        </w:rPr>
        <w:t>Secretary</w:t>
      </w:r>
      <w:proofErr w:type="spellEnd"/>
      <w:r w:rsidRPr="00A85989">
        <w:rPr>
          <w:sz w:val="28"/>
          <w:szCs w:val="28"/>
          <w:lang w:val="sv-SE"/>
        </w:rPr>
        <w:t xml:space="preserve"> – </w:t>
      </w:r>
      <w:proofErr w:type="spellStart"/>
      <w:r w:rsidRPr="00A85989">
        <w:rPr>
          <w:sz w:val="28"/>
          <w:szCs w:val="28"/>
          <w:lang w:val="sv-SE"/>
        </w:rPr>
        <w:t>Christi</w:t>
      </w:r>
      <w:proofErr w:type="spellEnd"/>
      <w:r w:rsidR="00715D21" w:rsidRPr="00A85989">
        <w:rPr>
          <w:sz w:val="28"/>
          <w:szCs w:val="28"/>
          <w:lang w:val="sv-SE"/>
        </w:rPr>
        <w:t xml:space="preserve"> </w:t>
      </w:r>
      <w:proofErr w:type="spellStart"/>
      <w:r w:rsidR="00715D21" w:rsidRPr="00A85989">
        <w:rPr>
          <w:sz w:val="28"/>
          <w:szCs w:val="28"/>
          <w:lang w:val="sv-SE"/>
        </w:rPr>
        <w:t>Rejent</w:t>
      </w:r>
      <w:proofErr w:type="spellEnd"/>
      <w:r w:rsidR="00715D21" w:rsidRPr="00A85989">
        <w:rPr>
          <w:sz w:val="28"/>
          <w:szCs w:val="28"/>
          <w:lang w:val="sv-SE"/>
        </w:rPr>
        <w:t xml:space="preserve"> &amp; Julia Ringkamp</w:t>
      </w:r>
    </w:p>
    <w:p w14:paraId="1AF6372F" w14:textId="2EDBCF3C" w:rsidR="00F95D22" w:rsidRDefault="00F95D22" w:rsidP="00F95D22">
      <w:pPr>
        <w:rPr>
          <w:lang w:val="sv-SE"/>
        </w:rPr>
      </w:pPr>
      <w:r w:rsidRPr="00A85989">
        <w:rPr>
          <w:lang w:val="sv-SE"/>
        </w:rPr>
        <w:t xml:space="preserve">VP </w:t>
      </w:r>
      <w:proofErr w:type="spellStart"/>
      <w:r w:rsidRPr="00A85989">
        <w:rPr>
          <w:lang w:val="sv-SE"/>
        </w:rPr>
        <w:t>Fundraising</w:t>
      </w:r>
      <w:proofErr w:type="spellEnd"/>
      <w:r w:rsidRPr="00A85989">
        <w:rPr>
          <w:lang w:val="sv-SE"/>
        </w:rPr>
        <w:t xml:space="preserve"> </w:t>
      </w:r>
      <w:r w:rsidR="00A86711" w:rsidRPr="00A85989">
        <w:rPr>
          <w:lang w:val="sv-SE"/>
        </w:rPr>
        <w:t xml:space="preserve">– </w:t>
      </w:r>
      <w:proofErr w:type="spellStart"/>
      <w:r w:rsidR="00A86711" w:rsidRPr="00A85989">
        <w:rPr>
          <w:lang w:val="sv-SE"/>
        </w:rPr>
        <w:t>Krysia</w:t>
      </w:r>
      <w:proofErr w:type="spellEnd"/>
      <w:r w:rsidR="00A86711" w:rsidRPr="00A85989">
        <w:rPr>
          <w:lang w:val="sv-SE"/>
        </w:rPr>
        <w:t xml:space="preserve"> </w:t>
      </w:r>
      <w:proofErr w:type="spellStart"/>
      <w:r w:rsidR="00A86711" w:rsidRPr="00A85989">
        <w:rPr>
          <w:lang w:val="sv-SE"/>
        </w:rPr>
        <w:t>Audet</w:t>
      </w:r>
      <w:proofErr w:type="spellEnd"/>
    </w:p>
    <w:p w14:paraId="41A9F9ED" w14:textId="56419953" w:rsidR="00A85989" w:rsidRDefault="00A85989" w:rsidP="00F95D22">
      <w:pPr>
        <w:rPr>
          <w:sz w:val="24"/>
          <w:szCs w:val="24"/>
        </w:rPr>
      </w:pPr>
      <w:r w:rsidRPr="00A85989">
        <w:rPr>
          <w:sz w:val="24"/>
          <w:szCs w:val="24"/>
        </w:rPr>
        <w:t xml:space="preserve">Met with room parents to let them know we are bringing back the classroom baskets for trivia, discuss what sign up parties are, etc. Website is up and ready to go for registration opening tomorrow. Sponsors &amp; solicitations are going well. </w:t>
      </w:r>
    </w:p>
    <w:p w14:paraId="2DA3E763" w14:textId="19D4910D" w:rsidR="00A85989" w:rsidRDefault="00A85989" w:rsidP="00F95D22">
      <w:pPr>
        <w:rPr>
          <w:sz w:val="24"/>
          <w:szCs w:val="24"/>
        </w:rPr>
      </w:pPr>
      <w:r>
        <w:rPr>
          <w:sz w:val="24"/>
          <w:szCs w:val="24"/>
        </w:rPr>
        <w:t xml:space="preserve">Total for One and Done campaign – raised what we raised last year – around $7000. </w:t>
      </w:r>
    </w:p>
    <w:p w14:paraId="0ACD5573" w14:textId="1BE30825" w:rsidR="00A85989" w:rsidRDefault="00A85989" w:rsidP="00F95D22">
      <w:pPr>
        <w:rPr>
          <w:sz w:val="24"/>
          <w:szCs w:val="24"/>
        </w:rPr>
      </w:pPr>
      <w:r>
        <w:rPr>
          <w:sz w:val="24"/>
          <w:szCs w:val="24"/>
        </w:rPr>
        <w:t xml:space="preserve">The gift cards are done with sales and will be ready for pick up on Monday. About $17,000 in sales and $2300 in </w:t>
      </w:r>
      <w:proofErr w:type="spellStart"/>
      <w:r>
        <w:rPr>
          <w:sz w:val="24"/>
          <w:szCs w:val="24"/>
        </w:rPr>
        <w:t>kick backs</w:t>
      </w:r>
      <w:proofErr w:type="spellEnd"/>
      <w:r>
        <w:rPr>
          <w:sz w:val="24"/>
          <w:szCs w:val="24"/>
        </w:rPr>
        <w:t xml:space="preserve"> to Bristol. Would have liked to get it going a little bit earlier. Will try and make it happen earlier next year. The online site we used had a few glitches – half the sales were done online. </w:t>
      </w:r>
    </w:p>
    <w:p w14:paraId="6FBC36B9" w14:textId="4DDE6E38" w:rsidR="00A85989" w:rsidRDefault="00A85989" w:rsidP="00F95D22">
      <w:pPr>
        <w:rPr>
          <w:sz w:val="24"/>
          <w:szCs w:val="24"/>
        </w:rPr>
      </w:pPr>
      <w:r>
        <w:rPr>
          <w:sz w:val="24"/>
          <w:szCs w:val="24"/>
        </w:rPr>
        <w:t xml:space="preserve">Will try and do a dine out in late January/February at </w:t>
      </w:r>
      <w:proofErr w:type="spellStart"/>
      <w:r>
        <w:rPr>
          <w:sz w:val="24"/>
          <w:szCs w:val="24"/>
        </w:rPr>
        <w:t>Parkmoor</w:t>
      </w:r>
      <w:proofErr w:type="spellEnd"/>
      <w:r>
        <w:rPr>
          <w:sz w:val="24"/>
          <w:szCs w:val="24"/>
        </w:rPr>
        <w:t xml:space="preserve"> and another dine out in the spring. Julia will take care of the </w:t>
      </w:r>
      <w:proofErr w:type="spellStart"/>
      <w:r>
        <w:rPr>
          <w:sz w:val="24"/>
          <w:szCs w:val="24"/>
        </w:rPr>
        <w:t>Parkmoor</w:t>
      </w:r>
      <w:proofErr w:type="spellEnd"/>
      <w:r>
        <w:rPr>
          <w:sz w:val="24"/>
          <w:szCs w:val="24"/>
        </w:rPr>
        <w:t xml:space="preserve">. </w:t>
      </w:r>
    </w:p>
    <w:p w14:paraId="3A0E671C" w14:textId="1CD834E6" w:rsidR="002E04A0" w:rsidRPr="00EB2B5F" w:rsidRDefault="002E04A0" w:rsidP="00F95D22">
      <w:r w:rsidRPr="00EB2B5F">
        <w:t>Treasurer – Lauren Bruno</w:t>
      </w:r>
    </w:p>
    <w:p w14:paraId="78C35ED5" w14:textId="68AAE2B2" w:rsidR="004C1AF1" w:rsidRPr="00A85989" w:rsidRDefault="004C1AF1" w:rsidP="00A85989">
      <w:r w:rsidRPr="005B73B1">
        <w:t>Diversity &amp; Inclusion – Fran Barbieri</w:t>
      </w:r>
      <w:r>
        <w:rPr>
          <w:sz w:val="24"/>
          <w:szCs w:val="24"/>
        </w:rPr>
        <w:t xml:space="preserve"> </w:t>
      </w:r>
    </w:p>
    <w:p w14:paraId="25386E47" w14:textId="77777777" w:rsidR="004C1AF1" w:rsidRPr="00A86711" w:rsidRDefault="004C1AF1" w:rsidP="004C1AF1">
      <w:r w:rsidRPr="00A86711">
        <w:t xml:space="preserve">VP Communications/Admin – Kelly </w:t>
      </w:r>
      <w:proofErr w:type="spellStart"/>
      <w:r w:rsidRPr="00A86711">
        <w:t>Scheffer</w:t>
      </w:r>
      <w:proofErr w:type="spellEnd"/>
      <w:r w:rsidRPr="00A86711">
        <w:t xml:space="preserve"> </w:t>
      </w:r>
    </w:p>
    <w:p w14:paraId="00EB66E6" w14:textId="06A2DF4F" w:rsidR="004C1AF1" w:rsidRDefault="004C1AF1" w:rsidP="004C1AF1">
      <w:r w:rsidRPr="00715D21">
        <w:t>Welcome Committee</w:t>
      </w:r>
      <w:r>
        <w:t xml:space="preserve"> - </w:t>
      </w:r>
      <w:r w:rsidRPr="00715D21">
        <w:t xml:space="preserve">Elise </w:t>
      </w:r>
      <w:proofErr w:type="spellStart"/>
      <w:r w:rsidRPr="00715D21">
        <w:t>Hoffsuemmer</w:t>
      </w:r>
      <w:proofErr w:type="spellEnd"/>
    </w:p>
    <w:p w14:paraId="315D9891" w14:textId="4FCC8F9B" w:rsidR="00A85989" w:rsidRPr="00A85989" w:rsidRDefault="00A85989" w:rsidP="004C1AF1">
      <w:pPr>
        <w:rPr>
          <w:sz w:val="24"/>
          <w:szCs w:val="24"/>
        </w:rPr>
      </w:pPr>
      <w:r>
        <w:rPr>
          <w:sz w:val="24"/>
          <w:szCs w:val="24"/>
        </w:rPr>
        <w:t xml:space="preserve">Would like to go back to the yearly January meetings. 1/15/23 (no school the next day) location TBD </w:t>
      </w:r>
    </w:p>
    <w:p w14:paraId="61D73582" w14:textId="39C5644B" w:rsidR="004C1AF1" w:rsidRDefault="004C1AF1" w:rsidP="004C1AF1">
      <w:r w:rsidRPr="00715D21">
        <w:t>VP Community</w:t>
      </w:r>
      <w:r>
        <w:t xml:space="preserve"> – Elizabeth Walsh</w:t>
      </w:r>
    </w:p>
    <w:p w14:paraId="64A5520F" w14:textId="6F50B7AA" w:rsidR="00A85989" w:rsidRPr="00A85989" w:rsidRDefault="00A85989" w:rsidP="00A85989">
      <w:pPr>
        <w:rPr>
          <w:sz w:val="24"/>
          <w:szCs w:val="24"/>
        </w:rPr>
      </w:pPr>
      <w:r>
        <w:rPr>
          <w:sz w:val="24"/>
          <w:szCs w:val="24"/>
        </w:rPr>
        <w:t xml:space="preserve">Beautification committee will probably not happen on Saturday because of inclement weather. </w:t>
      </w:r>
    </w:p>
    <w:p w14:paraId="1DBF3147" w14:textId="30DDFFB1" w:rsidR="00B0678E" w:rsidRDefault="00B0678E" w:rsidP="00F95D22">
      <w:r w:rsidRPr="005B73B1">
        <w:lastRenderedPageBreak/>
        <w:t xml:space="preserve">Auditor – </w:t>
      </w:r>
      <w:r w:rsidR="00A86711">
        <w:t xml:space="preserve">Maren </w:t>
      </w:r>
      <w:proofErr w:type="spellStart"/>
      <w:r w:rsidR="00A86711">
        <w:t>Mellem</w:t>
      </w:r>
      <w:proofErr w:type="spellEnd"/>
    </w:p>
    <w:p w14:paraId="4159A891" w14:textId="057B2F1C" w:rsidR="006A3CF9" w:rsidRPr="009E7ADC" w:rsidRDefault="009E7ADC" w:rsidP="00F95D22">
      <w:pPr>
        <w:rPr>
          <w:i/>
          <w:iCs/>
          <w:sz w:val="24"/>
          <w:szCs w:val="24"/>
        </w:rPr>
      </w:pPr>
      <w:r w:rsidRPr="009E7ADC">
        <w:rPr>
          <w:i/>
          <w:iCs/>
          <w:sz w:val="24"/>
          <w:szCs w:val="24"/>
        </w:rPr>
        <w:t xml:space="preserve">Meeting Minutes Submitted by Julia Ringkamp, Corresponding Secretary </w:t>
      </w:r>
      <w:r w:rsidR="00A85989">
        <w:rPr>
          <w:i/>
          <w:iCs/>
          <w:sz w:val="24"/>
          <w:szCs w:val="24"/>
        </w:rPr>
        <w:t>12.9</w:t>
      </w:r>
      <w:r w:rsidRPr="009E7ADC">
        <w:rPr>
          <w:i/>
          <w:iCs/>
          <w:sz w:val="24"/>
          <w:szCs w:val="24"/>
        </w:rPr>
        <w:t>.22</w:t>
      </w:r>
    </w:p>
    <w:p w14:paraId="09943AF5" w14:textId="21B21C91" w:rsidR="00D0086A" w:rsidRDefault="00D0086A" w:rsidP="002D32B6">
      <w:pPr>
        <w:rPr>
          <w:sz w:val="24"/>
          <w:szCs w:val="24"/>
        </w:rPr>
      </w:pPr>
    </w:p>
    <w:p w14:paraId="0FB31A75" w14:textId="77777777" w:rsidR="00060BE4" w:rsidRPr="00F94935" w:rsidRDefault="00060BE4" w:rsidP="003D5111">
      <w:pPr>
        <w:rPr>
          <w:sz w:val="24"/>
          <w:szCs w:val="24"/>
        </w:rPr>
      </w:pPr>
    </w:p>
    <w:p w14:paraId="1BDE6BC3" w14:textId="77777777" w:rsidR="006B0F1F" w:rsidRPr="00F94935" w:rsidRDefault="006B0F1F" w:rsidP="003D5111">
      <w:pPr>
        <w:rPr>
          <w:sz w:val="24"/>
          <w:szCs w:val="24"/>
        </w:rPr>
      </w:pPr>
    </w:p>
    <w:p w14:paraId="21DBB31D" w14:textId="77777777" w:rsidR="00DC3197" w:rsidRPr="00F94935" w:rsidRDefault="00DC3197" w:rsidP="00DC3197"/>
    <w:sectPr w:rsidR="00DC3197" w:rsidRPr="00F94935">
      <w:footerReference w:type="default" r:id="rId7"/>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8B167" w14:textId="77777777" w:rsidR="003C6405" w:rsidRDefault="003C6405">
      <w:r>
        <w:separator/>
      </w:r>
    </w:p>
    <w:p w14:paraId="196A70F2" w14:textId="77777777" w:rsidR="003C6405" w:rsidRDefault="003C6405"/>
  </w:endnote>
  <w:endnote w:type="continuationSeparator" w:id="0">
    <w:p w14:paraId="5BB74324" w14:textId="77777777" w:rsidR="003C6405" w:rsidRDefault="003C6405">
      <w:r>
        <w:continuationSeparator/>
      </w:r>
    </w:p>
    <w:p w14:paraId="2097B5EA" w14:textId="77777777" w:rsidR="003C6405" w:rsidRDefault="003C6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CF386DB" w14:textId="77777777" w:rsidR="00F7049B" w:rsidRDefault="00E92490">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80F0D" w14:textId="77777777" w:rsidR="003C6405" w:rsidRDefault="003C6405">
      <w:r>
        <w:separator/>
      </w:r>
    </w:p>
    <w:p w14:paraId="7B964D45" w14:textId="77777777" w:rsidR="003C6405" w:rsidRDefault="003C6405"/>
  </w:footnote>
  <w:footnote w:type="continuationSeparator" w:id="0">
    <w:p w14:paraId="5C7F7700" w14:textId="77777777" w:rsidR="003C6405" w:rsidRDefault="003C6405">
      <w:r>
        <w:continuationSeparator/>
      </w:r>
    </w:p>
    <w:p w14:paraId="21052E64" w14:textId="77777777" w:rsidR="003C6405" w:rsidRDefault="003C64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97"/>
    <w:rsid w:val="00060BE4"/>
    <w:rsid w:val="00075421"/>
    <w:rsid w:val="000A718A"/>
    <w:rsid w:val="000D4D44"/>
    <w:rsid w:val="001022A2"/>
    <w:rsid w:val="001403C0"/>
    <w:rsid w:val="00172C72"/>
    <w:rsid w:val="00182178"/>
    <w:rsid w:val="002D32B6"/>
    <w:rsid w:val="002E04A0"/>
    <w:rsid w:val="003C6405"/>
    <w:rsid w:val="003D5111"/>
    <w:rsid w:val="004052C7"/>
    <w:rsid w:val="004361AA"/>
    <w:rsid w:val="00497E3C"/>
    <w:rsid w:val="004A1DA3"/>
    <w:rsid w:val="004B0D14"/>
    <w:rsid w:val="004C1AF1"/>
    <w:rsid w:val="004C61D8"/>
    <w:rsid w:val="00590D9D"/>
    <w:rsid w:val="005B73B1"/>
    <w:rsid w:val="00691711"/>
    <w:rsid w:val="006A3CF9"/>
    <w:rsid w:val="006B0F1F"/>
    <w:rsid w:val="00715D21"/>
    <w:rsid w:val="007A11C8"/>
    <w:rsid w:val="007D3417"/>
    <w:rsid w:val="00823023"/>
    <w:rsid w:val="00824E9B"/>
    <w:rsid w:val="00860FA4"/>
    <w:rsid w:val="008F2942"/>
    <w:rsid w:val="009B11B2"/>
    <w:rsid w:val="009C6C80"/>
    <w:rsid w:val="009E7ADC"/>
    <w:rsid w:val="00A02A07"/>
    <w:rsid w:val="00A147C1"/>
    <w:rsid w:val="00A54E42"/>
    <w:rsid w:val="00A85989"/>
    <w:rsid w:val="00A86711"/>
    <w:rsid w:val="00AF0B6E"/>
    <w:rsid w:val="00AF3AA9"/>
    <w:rsid w:val="00B0678E"/>
    <w:rsid w:val="00C86499"/>
    <w:rsid w:val="00D0086A"/>
    <w:rsid w:val="00D21D1E"/>
    <w:rsid w:val="00D55905"/>
    <w:rsid w:val="00DB015E"/>
    <w:rsid w:val="00DC3197"/>
    <w:rsid w:val="00E34D7B"/>
    <w:rsid w:val="00E62F67"/>
    <w:rsid w:val="00E92490"/>
    <w:rsid w:val="00EB2B5F"/>
    <w:rsid w:val="00EF30B9"/>
    <w:rsid w:val="00F23A9D"/>
    <w:rsid w:val="00F7049B"/>
    <w:rsid w:val="00F82AAB"/>
    <w:rsid w:val="00F94935"/>
    <w:rsid w:val="00F95D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B0B05"/>
  <w15:chartTrackingRefBased/>
  <w15:docId w15:val="{6B47F5B6-B293-5D45-885C-368F8AAF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character" w:styleId="UnresolvedMention">
    <w:name w:val="Unresolved Mention"/>
    <w:basedOn w:val="DefaultParagraphFont"/>
    <w:uiPriority w:val="99"/>
    <w:semiHidden/>
    <w:unhideWhenUsed/>
    <w:rsid w:val="00075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liaringkamp/Library/Containers/com.microsoft.Word/Data/Library/Application%20Support/Microsoft/Office/16.0/DTS/en-US%7b366B4528-2B5C-7D43-A8A2-22BA01471226%7d/%7bE1F3E933-E193-3341-98DA-13631A5B7A51%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{E1F3E933-E193-3341-98DA-13631A5B7A51}tf10002086.dotx</Template>
  <TotalTime>4</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Ringkamp</dc:creator>
  <cp:keywords/>
  <dc:description/>
  <cp:lastModifiedBy>Julia Ringkamp</cp:lastModifiedBy>
  <cp:revision>2</cp:revision>
  <dcterms:created xsi:type="dcterms:W3CDTF">2022-12-09T02:49:00Z</dcterms:created>
  <dcterms:modified xsi:type="dcterms:W3CDTF">2022-12-09T02:49:00Z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