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0673" w14:textId="77777777" w:rsidR="00C86499" w:rsidRDefault="00C86499" w:rsidP="00C86499">
      <w:pPr>
        <w:pStyle w:val="Heading1"/>
        <w:spacing w:before="120" w:after="360" w:line="240" w:lineRule="auto"/>
      </w:pPr>
      <w:r>
        <w:t xml:space="preserve">Bristol </w:t>
      </w:r>
      <w:r w:rsidR="00DC3197">
        <w:t xml:space="preserve">PTO Exec Board Meeting  </w:t>
      </w:r>
    </w:p>
    <w:p w14:paraId="1FD5ACA1" w14:textId="29434AB6" w:rsidR="00DC3197" w:rsidRPr="00DC3197" w:rsidRDefault="00DC3197" w:rsidP="00C86499">
      <w:pPr>
        <w:pStyle w:val="Heading1"/>
        <w:spacing w:before="120" w:after="360" w:line="240" w:lineRule="auto"/>
      </w:pPr>
      <w:r w:rsidRPr="00DC3197">
        <w:rPr>
          <w:sz w:val="32"/>
        </w:rPr>
        <w:t xml:space="preserve">Thursday, </w:t>
      </w:r>
      <w:r w:rsidR="00F82AAB">
        <w:rPr>
          <w:sz w:val="32"/>
        </w:rPr>
        <w:t>10</w:t>
      </w:r>
      <w:r w:rsidR="00C86499">
        <w:rPr>
          <w:sz w:val="32"/>
        </w:rPr>
        <w:t>.</w:t>
      </w:r>
      <w:r w:rsidR="00F82AAB">
        <w:rPr>
          <w:sz w:val="32"/>
        </w:rPr>
        <w:t>13</w:t>
      </w:r>
      <w:r w:rsidR="00C86499">
        <w:rPr>
          <w:sz w:val="32"/>
        </w:rPr>
        <w:t>.</w:t>
      </w:r>
      <w:r w:rsidRPr="00DC3197">
        <w:rPr>
          <w:sz w:val="32"/>
        </w:rPr>
        <w:t>2022 7</w:t>
      </w:r>
      <w:r w:rsidR="00F82AAB">
        <w:rPr>
          <w:sz w:val="32"/>
        </w:rPr>
        <w:t>:30</w:t>
      </w:r>
      <w:r w:rsidRPr="00DC3197">
        <w:rPr>
          <w:sz w:val="32"/>
        </w:rPr>
        <w:t>pm</w:t>
      </w:r>
      <w:r w:rsidR="00C86499">
        <w:rPr>
          <w:sz w:val="32"/>
        </w:rPr>
        <w:t xml:space="preserve"> </w:t>
      </w:r>
      <w:r w:rsidR="00F82AAB">
        <w:rPr>
          <w:sz w:val="32"/>
        </w:rPr>
        <w:t>on Zoom</w:t>
      </w:r>
    </w:p>
    <w:p w14:paraId="08E292F3" w14:textId="1951466D" w:rsidR="001022A2" w:rsidRPr="00C86499" w:rsidRDefault="00DC3197" w:rsidP="001022A2">
      <w:pPr>
        <w:pStyle w:val="Heading2"/>
        <w:spacing w:before="120"/>
        <w:rPr>
          <w:sz w:val="21"/>
          <w:szCs w:val="21"/>
        </w:rPr>
      </w:pPr>
      <w:r w:rsidRPr="00C86499">
        <w:rPr>
          <w:sz w:val="24"/>
          <w:szCs w:val="24"/>
        </w:rPr>
        <w:t>Present</w:t>
      </w:r>
      <w:r>
        <w:t xml:space="preserve"> – </w:t>
      </w:r>
      <w:r w:rsidRPr="00C86499">
        <w:rPr>
          <w:b w:val="0"/>
          <w:bCs/>
          <w:i/>
          <w:iCs/>
          <w:sz w:val="21"/>
          <w:szCs w:val="21"/>
        </w:rPr>
        <w:t xml:space="preserve">Bill </w:t>
      </w:r>
      <w:proofErr w:type="spellStart"/>
      <w:r w:rsidRPr="00C86499">
        <w:rPr>
          <w:b w:val="0"/>
          <w:bCs/>
          <w:i/>
          <w:iCs/>
          <w:sz w:val="21"/>
          <w:szCs w:val="21"/>
        </w:rPr>
        <w:t>Senti</w:t>
      </w:r>
      <w:proofErr w:type="spellEnd"/>
      <w:r w:rsidRPr="00C86499">
        <w:rPr>
          <w:b w:val="0"/>
          <w:bCs/>
          <w:i/>
          <w:iCs/>
          <w:sz w:val="21"/>
          <w:szCs w:val="21"/>
        </w:rPr>
        <w:t xml:space="preserve">, Hannah Bingaman, Susan Krieg, Halle </w:t>
      </w:r>
      <w:proofErr w:type="spellStart"/>
      <w:r w:rsidRPr="00C86499">
        <w:rPr>
          <w:b w:val="0"/>
          <w:bCs/>
          <w:i/>
          <w:iCs/>
          <w:sz w:val="21"/>
          <w:szCs w:val="21"/>
        </w:rPr>
        <w:t>Dimar</w:t>
      </w:r>
      <w:proofErr w:type="spellEnd"/>
      <w:r w:rsidRPr="00C86499">
        <w:rPr>
          <w:b w:val="0"/>
          <w:bCs/>
          <w:i/>
          <w:iCs/>
          <w:sz w:val="21"/>
          <w:szCs w:val="21"/>
        </w:rPr>
        <w:t xml:space="preserve">, Lauren Bruno, Julia Ringkamp, John </w:t>
      </w:r>
      <w:proofErr w:type="spellStart"/>
      <w:r w:rsidRPr="00C86499">
        <w:rPr>
          <w:b w:val="0"/>
          <w:bCs/>
          <w:i/>
          <w:iCs/>
          <w:sz w:val="21"/>
          <w:szCs w:val="21"/>
        </w:rPr>
        <w:t>Helmig</w:t>
      </w:r>
      <w:proofErr w:type="spellEnd"/>
      <w:r w:rsidRPr="00C86499">
        <w:rPr>
          <w:b w:val="0"/>
          <w:bCs/>
          <w:i/>
          <w:iCs/>
          <w:sz w:val="21"/>
          <w:szCs w:val="21"/>
        </w:rPr>
        <w:t xml:space="preserve">, Elise </w:t>
      </w:r>
      <w:proofErr w:type="spellStart"/>
      <w:r w:rsidRPr="00C86499">
        <w:rPr>
          <w:b w:val="0"/>
          <w:bCs/>
          <w:i/>
          <w:iCs/>
          <w:sz w:val="21"/>
          <w:szCs w:val="21"/>
        </w:rPr>
        <w:t>Hoffsuemmer</w:t>
      </w:r>
      <w:proofErr w:type="spellEnd"/>
      <w:r w:rsidRPr="00C86499">
        <w:rPr>
          <w:b w:val="0"/>
          <w:bCs/>
          <w:i/>
          <w:iCs/>
          <w:sz w:val="21"/>
          <w:szCs w:val="21"/>
        </w:rPr>
        <w:t xml:space="preserve">, </w:t>
      </w:r>
      <w:proofErr w:type="spellStart"/>
      <w:r w:rsidRPr="00C86499">
        <w:rPr>
          <w:b w:val="0"/>
          <w:bCs/>
          <w:i/>
          <w:iCs/>
          <w:sz w:val="21"/>
          <w:szCs w:val="21"/>
        </w:rPr>
        <w:t>Krysia</w:t>
      </w:r>
      <w:proofErr w:type="spellEnd"/>
      <w:r w:rsidRPr="00C86499">
        <w:rPr>
          <w:b w:val="0"/>
          <w:bCs/>
          <w:i/>
          <w:iCs/>
          <w:sz w:val="21"/>
          <w:szCs w:val="21"/>
        </w:rPr>
        <w:t xml:space="preserve"> </w:t>
      </w:r>
      <w:proofErr w:type="spellStart"/>
      <w:r w:rsidRPr="00C86499">
        <w:rPr>
          <w:b w:val="0"/>
          <w:bCs/>
          <w:i/>
          <w:iCs/>
          <w:sz w:val="21"/>
          <w:szCs w:val="21"/>
        </w:rPr>
        <w:t>Audet</w:t>
      </w:r>
      <w:proofErr w:type="spellEnd"/>
      <w:r w:rsidR="001022A2">
        <w:rPr>
          <w:b w:val="0"/>
          <w:bCs/>
          <w:i/>
          <w:iCs/>
          <w:sz w:val="21"/>
          <w:szCs w:val="21"/>
        </w:rPr>
        <w:t xml:space="preserve">, </w:t>
      </w:r>
      <w:r w:rsidR="001022A2" w:rsidRPr="00C86499">
        <w:rPr>
          <w:b w:val="0"/>
          <w:bCs/>
          <w:i/>
          <w:iCs/>
          <w:sz w:val="21"/>
          <w:szCs w:val="21"/>
        </w:rPr>
        <w:t>Elizabeth Walsh</w:t>
      </w:r>
    </w:p>
    <w:p w14:paraId="4DC2BEB6" w14:textId="772C2880" w:rsidR="00DC3197" w:rsidRPr="00C86499" w:rsidRDefault="00DC3197" w:rsidP="001022A2">
      <w:pPr>
        <w:pStyle w:val="Heading2"/>
        <w:spacing w:before="120"/>
        <w:rPr>
          <w:b w:val="0"/>
          <w:bCs/>
          <w:sz w:val="21"/>
          <w:szCs w:val="21"/>
        </w:rPr>
      </w:pPr>
    </w:p>
    <w:p w14:paraId="480723B1" w14:textId="12D86242" w:rsidR="00F7049B" w:rsidRPr="00C86499" w:rsidRDefault="00DC3197" w:rsidP="001022A2">
      <w:pPr>
        <w:pStyle w:val="Heading2"/>
        <w:spacing w:before="120"/>
        <w:rPr>
          <w:sz w:val="21"/>
          <w:szCs w:val="21"/>
        </w:rPr>
      </w:pPr>
      <w:r w:rsidRPr="00C86499">
        <w:rPr>
          <w:sz w:val="24"/>
          <w:szCs w:val="24"/>
        </w:rPr>
        <w:t>Absent</w:t>
      </w:r>
      <w:r>
        <w:t xml:space="preserve"> – </w:t>
      </w:r>
      <w:r w:rsidRPr="00C86499">
        <w:rPr>
          <w:b w:val="0"/>
          <w:bCs/>
          <w:i/>
          <w:iCs/>
          <w:sz w:val="21"/>
          <w:szCs w:val="21"/>
        </w:rPr>
        <w:t>Emily Burst</w:t>
      </w:r>
      <w:r w:rsidR="00F82AAB">
        <w:rPr>
          <w:b w:val="0"/>
          <w:bCs/>
          <w:i/>
          <w:iCs/>
          <w:sz w:val="21"/>
          <w:szCs w:val="21"/>
        </w:rPr>
        <w:t xml:space="preserve">, </w:t>
      </w:r>
      <w:r w:rsidR="001022A2" w:rsidRPr="00C86499">
        <w:rPr>
          <w:b w:val="0"/>
          <w:bCs/>
          <w:i/>
          <w:iCs/>
          <w:sz w:val="21"/>
          <w:szCs w:val="21"/>
        </w:rPr>
        <w:t xml:space="preserve">Kelly </w:t>
      </w:r>
      <w:proofErr w:type="spellStart"/>
      <w:r w:rsidR="001022A2" w:rsidRPr="00C86499">
        <w:rPr>
          <w:b w:val="0"/>
          <w:bCs/>
          <w:i/>
          <w:iCs/>
          <w:sz w:val="21"/>
          <w:szCs w:val="21"/>
        </w:rPr>
        <w:t>Scheffer</w:t>
      </w:r>
      <w:proofErr w:type="spellEnd"/>
      <w:r w:rsidR="001022A2" w:rsidRPr="00C86499">
        <w:rPr>
          <w:b w:val="0"/>
          <w:bCs/>
          <w:i/>
          <w:iCs/>
          <w:sz w:val="21"/>
          <w:szCs w:val="21"/>
        </w:rPr>
        <w:t xml:space="preserve">, Maren </w:t>
      </w:r>
      <w:proofErr w:type="spellStart"/>
      <w:r w:rsidR="001022A2" w:rsidRPr="00C86499">
        <w:rPr>
          <w:b w:val="0"/>
          <w:bCs/>
          <w:i/>
          <w:iCs/>
          <w:sz w:val="21"/>
          <w:szCs w:val="21"/>
        </w:rPr>
        <w:t>Mellen</w:t>
      </w:r>
      <w:proofErr w:type="spellEnd"/>
      <w:r w:rsidR="001022A2" w:rsidRPr="00C86499">
        <w:rPr>
          <w:b w:val="0"/>
          <w:bCs/>
          <w:i/>
          <w:iCs/>
          <w:sz w:val="21"/>
          <w:szCs w:val="21"/>
        </w:rPr>
        <w:t xml:space="preserve">, Fran Barbieri, </w:t>
      </w:r>
      <w:r w:rsidR="001022A2">
        <w:rPr>
          <w:b w:val="0"/>
          <w:bCs/>
          <w:i/>
          <w:iCs/>
          <w:sz w:val="21"/>
          <w:szCs w:val="21"/>
        </w:rPr>
        <w:t>Chris</w:t>
      </w:r>
      <w:r w:rsidR="00A86711">
        <w:rPr>
          <w:b w:val="0"/>
          <w:bCs/>
          <w:i/>
          <w:iCs/>
          <w:sz w:val="21"/>
          <w:szCs w:val="21"/>
        </w:rPr>
        <w:t>t</w:t>
      </w:r>
      <w:r w:rsidR="001022A2">
        <w:rPr>
          <w:b w:val="0"/>
          <w:bCs/>
          <w:i/>
          <w:iCs/>
          <w:sz w:val="21"/>
          <w:szCs w:val="21"/>
        </w:rPr>
        <w:t xml:space="preserve">i </w:t>
      </w:r>
      <w:proofErr w:type="spellStart"/>
      <w:r w:rsidR="001022A2">
        <w:rPr>
          <w:b w:val="0"/>
          <w:bCs/>
          <w:i/>
          <w:iCs/>
          <w:sz w:val="21"/>
          <w:szCs w:val="21"/>
        </w:rPr>
        <w:t>Rejent</w:t>
      </w:r>
      <w:proofErr w:type="spellEnd"/>
    </w:p>
    <w:p w14:paraId="0A72FD12" w14:textId="3ED8DBF3" w:rsidR="006B0F1F" w:rsidRPr="00C86499" w:rsidRDefault="006B0F1F" w:rsidP="003D5111">
      <w:r w:rsidRPr="00C86499">
        <w:t xml:space="preserve">Principal Notes – Bill </w:t>
      </w:r>
      <w:proofErr w:type="spellStart"/>
      <w:r w:rsidRPr="00C86499">
        <w:t>Senti</w:t>
      </w:r>
      <w:proofErr w:type="spellEnd"/>
    </w:p>
    <w:p w14:paraId="4DB27575" w14:textId="210BD0FA" w:rsidR="00F82AAB" w:rsidRDefault="00F82AAB" w:rsidP="003D5111">
      <w:pPr>
        <w:rPr>
          <w:sz w:val="24"/>
          <w:szCs w:val="24"/>
        </w:rPr>
      </w:pPr>
      <w:r>
        <w:rPr>
          <w:sz w:val="24"/>
          <w:szCs w:val="24"/>
        </w:rPr>
        <w:t xml:space="preserve">The </w:t>
      </w:r>
      <w:proofErr w:type="spellStart"/>
      <w:r>
        <w:rPr>
          <w:sz w:val="24"/>
          <w:szCs w:val="24"/>
        </w:rPr>
        <w:t>Gardent</w:t>
      </w:r>
      <w:proofErr w:type="spellEnd"/>
      <w:r>
        <w:rPr>
          <w:sz w:val="24"/>
          <w:szCs w:val="24"/>
        </w:rPr>
        <w:t xml:space="preserve"> got cleaned out, the old picnic tables got removed. Would like to get the new picnic tables outside by 10/21. Emily Burst and Bill had reflected on the event coming up for Halloween. Last year there were some behavioral issues with older kids inside the building at the Spring event so they have decided to have the middle school and high school resource officer present for our event to help prevent any issues. We will use the language that all kids are to be accompanied by an adult. </w:t>
      </w:r>
    </w:p>
    <w:p w14:paraId="5D5CBEB7" w14:textId="540FDC3B" w:rsidR="00F82AAB" w:rsidRDefault="00F82AAB" w:rsidP="003D5111">
      <w:pPr>
        <w:rPr>
          <w:sz w:val="24"/>
          <w:szCs w:val="24"/>
        </w:rPr>
      </w:pPr>
      <w:r>
        <w:rPr>
          <w:sz w:val="24"/>
          <w:szCs w:val="24"/>
        </w:rPr>
        <w:t xml:space="preserve">Veterans Day they would like to have veterans come into the building and have a breakfast for them. </w:t>
      </w:r>
      <w:r w:rsidR="001022A2">
        <w:rPr>
          <w:sz w:val="24"/>
          <w:szCs w:val="24"/>
        </w:rPr>
        <w:t xml:space="preserve">The cost is $45/hour per officer and we will need them a bit before and after the event. </w:t>
      </w:r>
    </w:p>
    <w:p w14:paraId="2A47736C" w14:textId="0BE79100" w:rsidR="00060BE4" w:rsidRPr="00824E9B" w:rsidRDefault="00060BE4" w:rsidP="003D5111">
      <w:r w:rsidRPr="00824E9B">
        <w:t xml:space="preserve">Teacher Update - John </w:t>
      </w:r>
      <w:proofErr w:type="spellStart"/>
      <w:r w:rsidRPr="00824E9B">
        <w:t>Helmig</w:t>
      </w:r>
      <w:proofErr w:type="spellEnd"/>
    </w:p>
    <w:p w14:paraId="7CB8B4B9" w14:textId="36869ABB" w:rsidR="00AF3AA9" w:rsidRDefault="00AF3AA9" w:rsidP="004A1DA3">
      <w:pPr>
        <w:rPr>
          <w:sz w:val="24"/>
          <w:szCs w:val="24"/>
        </w:rPr>
      </w:pPr>
      <w:r>
        <w:rPr>
          <w:sz w:val="24"/>
          <w:szCs w:val="24"/>
        </w:rPr>
        <w:t xml:space="preserve">Staff is still discussing how great and timely the BEST funds have been. Lots of compliments on the beauty of the school as well. </w:t>
      </w:r>
    </w:p>
    <w:p w14:paraId="17B1F4A4" w14:textId="73CA8384" w:rsidR="00AF3AA9" w:rsidRDefault="00AF3AA9" w:rsidP="008F2942">
      <w:pPr>
        <w:rPr>
          <w:sz w:val="24"/>
          <w:szCs w:val="24"/>
        </w:rPr>
      </w:pPr>
      <w:r>
        <w:rPr>
          <w:sz w:val="24"/>
          <w:szCs w:val="24"/>
        </w:rPr>
        <w:t>We used to divide field trip budgets up by grade level. Since there have not been any in a long time Emily/Terr</w:t>
      </w:r>
      <w:r w:rsidR="004C1AF1">
        <w:rPr>
          <w:sz w:val="24"/>
          <w:szCs w:val="24"/>
        </w:rPr>
        <w:t>y</w:t>
      </w:r>
      <w:r>
        <w:rPr>
          <w:sz w:val="24"/>
          <w:szCs w:val="24"/>
        </w:rPr>
        <w:t xml:space="preserve">/Bill will keep track of the cost details moving forward to have a better idea of overall spending on field trips in the future. </w:t>
      </w:r>
    </w:p>
    <w:p w14:paraId="6C702540" w14:textId="2B61D607" w:rsidR="004A1DA3" w:rsidRDefault="00824E9B" w:rsidP="004A1DA3">
      <w:pPr>
        <w:rPr>
          <w:lang w:val="sv-SE"/>
        </w:rPr>
      </w:pPr>
      <w:r w:rsidRPr="00AF3AA9">
        <w:rPr>
          <w:lang w:val="sv-SE"/>
        </w:rPr>
        <w:t>VP Events</w:t>
      </w:r>
      <w:r w:rsidR="00F23A9D" w:rsidRPr="00AF3AA9">
        <w:rPr>
          <w:lang w:val="sv-SE"/>
        </w:rPr>
        <w:t>–</w:t>
      </w:r>
      <w:r w:rsidR="004A1DA3" w:rsidRPr="00AF3AA9">
        <w:rPr>
          <w:lang w:val="sv-SE"/>
        </w:rPr>
        <w:t xml:space="preserve"> </w:t>
      </w:r>
      <w:r w:rsidR="00F23A9D" w:rsidRPr="00AF3AA9">
        <w:rPr>
          <w:lang w:val="sv-SE"/>
        </w:rPr>
        <w:t xml:space="preserve">Halle </w:t>
      </w:r>
      <w:proofErr w:type="spellStart"/>
      <w:r w:rsidRPr="00AF3AA9">
        <w:rPr>
          <w:lang w:val="sv-SE"/>
        </w:rPr>
        <w:t>Dimar</w:t>
      </w:r>
      <w:proofErr w:type="spellEnd"/>
    </w:p>
    <w:p w14:paraId="635C84E9" w14:textId="517371CF" w:rsidR="004361AA" w:rsidRDefault="004361AA" w:rsidP="004A1DA3">
      <w:pPr>
        <w:rPr>
          <w:sz w:val="24"/>
          <w:szCs w:val="24"/>
        </w:rPr>
      </w:pPr>
      <w:r w:rsidRPr="004361AA">
        <w:rPr>
          <w:sz w:val="24"/>
          <w:szCs w:val="24"/>
        </w:rPr>
        <w:t>We are set for next Friday</w:t>
      </w:r>
      <w:r>
        <w:rPr>
          <w:sz w:val="24"/>
          <w:szCs w:val="24"/>
        </w:rPr>
        <w:t>. Would like a few more people to volunteer for set up at 4pm. Still need people to do tables we have 9 out of 15 spots filled. Would love to have a few more table volunteers from 6pm-7pm.</w:t>
      </w:r>
      <w:r w:rsidR="004C61D8">
        <w:rPr>
          <w:sz w:val="24"/>
          <w:szCs w:val="24"/>
        </w:rPr>
        <w:t xml:space="preserve"> Will need 18 tables (Bristol will provide 8-10 of them). </w:t>
      </w:r>
    </w:p>
    <w:p w14:paraId="302E1984" w14:textId="28342988" w:rsidR="004361AA" w:rsidRPr="004361AA" w:rsidRDefault="004361AA" w:rsidP="004A1DA3">
      <w:pPr>
        <w:rPr>
          <w:sz w:val="24"/>
          <w:szCs w:val="24"/>
        </w:rPr>
      </w:pPr>
      <w:r>
        <w:rPr>
          <w:sz w:val="24"/>
          <w:szCs w:val="24"/>
        </w:rPr>
        <w:t xml:space="preserve">Book Fair is being planned and moving forward. </w:t>
      </w:r>
    </w:p>
    <w:p w14:paraId="3C43037A" w14:textId="54E1FE2C" w:rsidR="00D21D1E" w:rsidRDefault="00D21D1E" w:rsidP="002D32B6">
      <w:pPr>
        <w:rPr>
          <w:lang w:val="sv-SE"/>
        </w:rPr>
      </w:pPr>
      <w:r w:rsidRPr="007A11C8">
        <w:rPr>
          <w:lang w:val="sv-SE"/>
        </w:rPr>
        <w:t xml:space="preserve">President </w:t>
      </w:r>
      <w:proofErr w:type="spellStart"/>
      <w:r w:rsidRPr="007A11C8">
        <w:rPr>
          <w:lang w:val="sv-SE"/>
        </w:rPr>
        <w:t>Report</w:t>
      </w:r>
      <w:proofErr w:type="spellEnd"/>
      <w:r w:rsidRPr="007A11C8">
        <w:rPr>
          <w:lang w:val="sv-SE"/>
        </w:rPr>
        <w:t xml:space="preserve"> – Hannah</w:t>
      </w:r>
      <w:r w:rsidR="007A11C8" w:rsidRPr="007A11C8">
        <w:rPr>
          <w:lang w:val="sv-SE"/>
        </w:rPr>
        <w:t xml:space="preserve"> Bingaman</w:t>
      </w:r>
      <w:r w:rsidRPr="007A11C8">
        <w:rPr>
          <w:lang w:val="sv-SE"/>
        </w:rPr>
        <w:t xml:space="preserve"> &amp; Susan</w:t>
      </w:r>
      <w:r w:rsidR="007A11C8" w:rsidRPr="007A11C8">
        <w:rPr>
          <w:lang w:val="sv-SE"/>
        </w:rPr>
        <w:t xml:space="preserve"> </w:t>
      </w:r>
      <w:proofErr w:type="spellStart"/>
      <w:r w:rsidR="007A11C8" w:rsidRPr="007A11C8">
        <w:rPr>
          <w:lang w:val="sv-SE"/>
        </w:rPr>
        <w:t>Krieg</w:t>
      </w:r>
      <w:proofErr w:type="spellEnd"/>
    </w:p>
    <w:p w14:paraId="7CE0AE01" w14:textId="79F8C646" w:rsidR="004C61D8" w:rsidRDefault="004C61D8" w:rsidP="002D32B6">
      <w:pPr>
        <w:rPr>
          <w:sz w:val="24"/>
          <w:szCs w:val="24"/>
        </w:rPr>
      </w:pPr>
      <w:r w:rsidRPr="004C61D8">
        <w:rPr>
          <w:sz w:val="24"/>
          <w:szCs w:val="24"/>
        </w:rPr>
        <w:t xml:space="preserve">Does Zoom at 7:30pm on the </w:t>
      </w:r>
      <w:r>
        <w:rPr>
          <w:sz w:val="24"/>
          <w:szCs w:val="24"/>
        </w:rPr>
        <w:t>2</w:t>
      </w:r>
      <w:r w:rsidRPr="004C61D8">
        <w:rPr>
          <w:sz w:val="24"/>
          <w:szCs w:val="24"/>
          <w:vertAlign w:val="superscript"/>
        </w:rPr>
        <w:t>nd</w:t>
      </w:r>
      <w:r>
        <w:rPr>
          <w:sz w:val="24"/>
          <w:szCs w:val="24"/>
        </w:rPr>
        <w:t xml:space="preserve"> Thursday of the month work? We want to make sure it works for everyone. </w:t>
      </w:r>
    </w:p>
    <w:p w14:paraId="57DB5A53" w14:textId="53F0738D" w:rsidR="004C61D8" w:rsidRPr="004C61D8" w:rsidRDefault="004C61D8" w:rsidP="002D32B6">
      <w:pPr>
        <w:rPr>
          <w:sz w:val="24"/>
          <w:szCs w:val="24"/>
        </w:rPr>
      </w:pPr>
      <w:r>
        <w:rPr>
          <w:sz w:val="24"/>
          <w:szCs w:val="24"/>
        </w:rPr>
        <w:t xml:space="preserve">Set a date for General PTO meeting (January) at the next Exec meeting. </w:t>
      </w:r>
    </w:p>
    <w:p w14:paraId="08BE7D0E" w14:textId="45E41AF0" w:rsidR="009B11B2" w:rsidRDefault="009B11B2" w:rsidP="002D32B6">
      <w:pPr>
        <w:rPr>
          <w:sz w:val="28"/>
          <w:szCs w:val="28"/>
        </w:rPr>
      </w:pPr>
      <w:r w:rsidRPr="004C61D8">
        <w:rPr>
          <w:sz w:val="28"/>
          <w:szCs w:val="28"/>
        </w:rPr>
        <w:lastRenderedPageBreak/>
        <w:t>Social Media Liaison</w:t>
      </w:r>
      <w:r w:rsidR="00715D21" w:rsidRPr="004C61D8">
        <w:rPr>
          <w:sz w:val="28"/>
          <w:szCs w:val="28"/>
        </w:rPr>
        <w:t>/Corresponding Secretary</w:t>
      </w:r>
      <w:r w:rsidRPr="004C61D8">
        <w:rPr>
          <w:sz w:val="28"/>
          <w:szCs w:val="28"/>
        </w:rPr>
        <w:t xml:space="preserve"> – Christi</w:t>
      </w:r>
      <w:r w:rsidR="00715D21" w:rsidRPr="004C61D8">
        <w:rPr>
          <w:sz w:val="28"/>
          <w:szCs w:val="28"/>
        </w:rPr>
        <w:t xml:space="preserve"> </w:t>
      </w:r>
      <w:proofErr w:type="spellStart"/>
      <w:r w:rsidR="00715D21" w:rsidRPr="004C61D8">
        <w:rPr>
          <w:sz w:val="28"/>
          <w:szCs w:val="28"/>
        </w:rPr>
        <w:t>Rejent</w:t>
      </w:r>
      <w:proofErr w:type="spellEnd"/>
      <w:r w:rsidR="00715D21" w:rsidRPr="004C61D8">
        <w:rPr>
          <w:sz w:val="28"/>
          <w:szCs w:val="28"/>
        </w:rPr>
        <w:t xml:space="preserve"> &amp; Julia Ringkamp</w:t>
      </w:r>
    </w:p>
    <w:p w14:paraId="5AEA4AD1" w14:textId="2E4F775A" w:rsidR="00A86711" w:rsidRDefault="00A86711" w:rsidP="002D32B6">
      <w:pPr>
        <w:rPr>
          <w:sz w:val="24"/>
          <w:szCs w:val="24"/>
        </w:rPr>
      </w:pPr>
      <w:r>
        <w:rPr>
          <w:sz w:val="24"/>
          <w:szCs w:val="24"/>
        </w:rPr>
        <w:t xml:space="preserve">Any additional ideas for the PTO website that Julia can add in to make it a more informative and attractive page – please reach out to her. </w:t>
      </w:r>
    </w:p>
    <w:p w14:paraId="39A28C24" w14:textId="1788C109" w:rsidR="00A86711" w:rsidRPr="00A86711" w:rsidRDefault="00A86711" w:rsidP="002D32B6">
      <w:pPr>
        <w:rPr>
          <w:sz w:val="24"/>
          <w:szCs w:val="24"/>
        </w:rPr>
      </w:pPr>
      <w:r>
        <w:rPr>
          <w:sz w:val="24"/>
          <w:szCs w:val="24"/>
        </w:rPr>
        <w:t xml:space="preserve">Photos taken at future events could be posted to this page as long as they go through Bill/Terry first for cross reference on kids that can be posted to social media. </w:t>
      </w:r>
    </w:p>
    <w:p w14:paraId="1AF6372F" w14:textId="786DD72B" w:rsidR="00F95D22" w:rsidRDefault="00F95D22" w:rsidP="00F95D22">
      <w:r w:rsidRPr="00EB2B5F">
        <w:t xml:space="preserve">VP Fundraising </w:t>
      </w:r>
      <w:r w:rsidR="00A86711">
        <w:t xml:space="preserve">– </w:t>
      </w:r>
      <w:proofErr w:type="spellStart"/>
      <w:r w:rsidR="00A86711">
        <w:t>Krysia</w:t>
      </w:r>
      <w:proofErr w:type="spellEnd"/>
      <w:r w:rsidR="00A86711">
        <w:t xml:space="preserve"> </w:t>
      </w:r>
      <w:proofErr w:type="spellStart"/>
      <w:r w:rsidR="00A86711">
        <w:t>Audet</w:t>
      </w:r>
      <w:proofErr w:type="spellEnd"/>
    </w:p>
    <w:p w14:paraId="2E7EA247" w14:textId="222C1993" w:rsidR="008F2942" w:rsidRDefault="008F2942" w:rsidP="00F95D22">
      <w:pPr>
        <w:rPr>
          <w:sz w:val="24"/>
          <w:szCs w:val="24"/>
        </w:rPr>
      </w:pPr>
      <w:r w:rsidRPr="008F2942">
        <w:rPr>
          <w:sz w:val="24"/>
          <w:szCs w:val="24"/>
        </w:rPr>
        <w:t xml:space="preserve">One &amp; Done campaign – we talked about sending out communication to spark some interest and donations. </w:t>
      </w:r>
      <w:r>
        <w:rPr>
          <w:sz w:val="24"/>
          <w:szCs w:val="24"/>
        </w:rPr>
        <w:t xml:space="preserve">We cannot send it out through Give Smart (no one is registered for the campaign yet). Because of the costume drive, </w:t>
      </w:r>
      <w:proofErr w:type="spellStart"/>
      <w:r>
        <w:rPr>
          <w:sz w:val="24"/>
          <w:szCs w:val="24"/>
        </w:rPr>
        <w:t>etc</w:t>
      </w:r>
      <w:proofErr w:type="spellEnd"/>
      <w:r>
        <w:rPr>
          <w:sz w:val="24"/>
          <w:szCs w:val="24"/>
        </w:rPr>
        <w:t xml:space="preserve"> we need to find a time when to communicate that (picturing something that talks about the things PTO supports throughout the year and if you would like to help us achieve our goals please donate and provide the link. Hannah suggested adding the teacher thank you notes for all the items we have purchased from the BEST fund. </w:t>
      </w:r>
    </w:p>
    <w:p w14:paraId="10DDF3B2" w14:textId="740F7630" w:rsidR="008F2942" w:rsidRDefault="008F2942" w:rsidP="00F95D22">
      <w:pPr>
        <w:rPr>
          <w:sz w:val="24"/>
          <w:szCs w:val="24"/>
        </w:rPr>
      </w:pPr>
      <w:r>
        <w:rPr>
          <w:sz w:val="24"/>
          <w:szCs w:val="24"/>
        </w:rPr>
        <w:t xml:space="preserve">At the Halloween event we could make an announcement before movie begins to talk about our One &amp; Done fundraiser. We will have QR code </w:t>
      </w:r>
      <w:r w:rsidR="00823023">
        <w:rPr>
          <w:sz w:val="24"/>
          <w:szCs w:val="24"/>
        </w:rPr>
        <w:t xml:space="preserve">available. </w:t>
      </w:r>
    </w:p>
    <w:p w14:paraId="103602D5" w14:textId="40247430" w:rsidR="00823023" w:rsidRDefault="00823023" w:rsidP="00F95D22">
      <w:pPr>
        <w:rPr>
          <w:sz w:val="24"/>
          <w:szCs w:val="24"/>
        </w:rPr>
      </w:pPr>
      <w:r>
        <w:rPr>
          <w:sz w:val="24"/>
          <w:szCs w:val="24"/>
        </w:rPr>
        <w:t>We can include this with a kick off email and then include it in future newsletters.</w:t>
      </w:r>
    </w:p>
    <w:p w14:paraId="518A29F5" w14:textId="30F3940C" w:rsidR="00823023" w:rsidRDefault="00823023" w:rsidP="00F95D22">
      <w:pPr>
        <w:rPr>
          <w:sz w:val="24"/>
          <w:szCs w:val="24"/>
        </w:rPr>
      </w:pPr>
      <w:r>
        <w:rPr>
          <w:sz w:val="24"/>
          <w:szCs w:val="24"/>
        </w:rPr>
        <w:t xml:space="preserve">Still planning on doing gift card sales, but no longer tied to Camp Wyman. Try to get it done so people have gift cards before Christmas. Adding the online purchasing option this year. </w:t>
      </w:r>
    </w:p>
    <w:p w14:paraId="0B834CD4" w14:textId="05591501" w:rsidR="00823023" w:rsidRPr="008F2942" w:rsidRDefault="00823023" w:rsidP="00F95D22">
      <w:pPr>
        <w:rPr>
          <w:sz w:val="24"/>
          <w:szCs w:val="24"/>
        </w:rPr>
      </w:pPr>
      <w:r>
        <w:rPr>
          <w:sz w:val="24"/>
          <w:szCs w:val="24"/>
        </w:rPr>
        <w:t xml:space="preserve">Trivia &amp; Auction typically meets at end of October. Looking at Immaculate Conception in Maplewood at the end of February or first week in March. Price is about $500 </w:t>
      </w:r>
      <w:r w:rsidR="00860FA4">
        <w:rPr>
          <w:sz w:val="24"/>
          <w:szCs w:val="24"/>
        </w:rPr>
        <w:t xml:space="preserve">for rental which is less expensive than other places. Some people have attended events there and had good things to say about it. </w:t>
      </w:r>
      <w:r w:rsidR="00A86711">
        <w:rPr>
          <w:sz w:val="24"/>
          <w:szCs w:val="24"/>
        </w:rPr>
        <w:t xml:space="preserve">Susan &amp; Julia offered to go with her to tour the space. </w:t>
      </w:r>
    </w:p>
    <w:p w14:paraId="3A0E671C" w14:textId="1CD834E6" w:rsidR="002E04A0" w:rsidRPr="00EB2B5F" w:rsidRDefault="002E04A0" w:rsidP="00F95D22">
      <w:r w:rsidRPr="00EB2B5F">
        <w:t>Treasurer – Lauren Bruno</w:t>
      </w:r>
    </w:p>
    <w:p w14:paraId="4CA60218" w14:textId="7A3E133D" w:rsidR="00B0678E" w:rsidRDefault="00AF3AA9" w:rsidP="005B73B1">
      <w:pPr>
        <w:rPr>
          <w:sz w:val="24"/>
          <w:szCs w:val="24"/>
        </w:rPr>
      </w:pPr>
      <w:r>
        <w:rPr>
          <w:sz w:val="24"/>
          <w:szCs w:val="24"/>
        </w:rPr>
        <w:t>Giving Terr</w:t>
      </w:r>
      <w:r w:rsidR="00A86711">
        <w:rPr>
          <w:sz w:val="24"/>
          <w:szCs w:val="24"/>
        </w:rPr>
        <w:t>y</w:t>
      </w:r>
      <w:r>
        <w:rPr>
          <w:sz w:val="24"/>
          <w:szCs w:val="24"/>
        </w:rPr>
        <w:t xml:space="preserve"> the budget for the buses and admissions for all future field trips (will keep an eye on it to make sure we are aware when we need additional donations). </w:t>
      </w:r>
    </w:p>
    <w:p w14:paraId="05C4741E" w14:textId="0F772E79" w:rsidR="00860FA4" w:rsidRDefault="00860FA4" w:rsidP="005B73B1">
      <w:pPr>
        <w:rPr>
          <w:sz w:val="24"/>
          <w:szCs w:val="24"/>
        </w:rPr>
      </w:pPr>
      <w:r>
        <w:rPr>
          <w:sz w:val="24"/>
          <w:szCs w:val="24"/>
        </w:rPr>
        <w:t>Questions about mulch from beautification team. The district has no grounds people at the moment, the company they contract came out and cleaned out the garden and broke down the tables. In the future they would probably contract for mulch to be done</w:t>
      </w:r>
      <w:r w:rsidR="004361AA">
        <w:rPr>
          <w:sz w:val="24"/>
          <w:szCs w:val="24"/>
        </w:rPr>
        <w:t xml:space="preserve"> in multiple places in the district. If we can get some sort of plan so we can have beds prepped for it that would be great. </w:t>
      </w:r>
    </w:p>
    <w:p w14:paraId="6A3E96AB" w14:textId="2E89D529" w:rsidR="004361AA" w:rsidRDefault="004361AA" w:rsidP="005B73B1">
      <w:pPr>
        <w:rPr>
          <w:sz w:val="24"/>
          <w:szCs w:val="24"/>
        </w:rPr>
      </w:pPr>
      <w:r>
        <w:rPr>
          <w:sz w:val="24"/>
          <w:szCs w:val="24"/>
        </w:rPr>
        <w:t xml:space="preserve">Thank you to Lauren for handling all of the Wyman details and Susan for drafting the letter. </w:t>
      </w:r>
    </w:p>
    <w:p w14:paraId="7A1A0284" w14:textId="77777777" w:rsidR="004C1AF1" w:rsidRDefault="004C1AF1" w:rsidP="004C1AF1">
      <w:r w:rsidRPr="005B73B1">
        <w:t>Diversity &amp; Inclusion – Fran Barbieri</w:t>
      </w:r>
    </w:p>
    <w:p w14:paraId="52DF8CF2" w14:textId="77777777" w:rsidR="004C1AF1" w:rsidRDefault="004C1AF1" w:rsidP="004C1AF1">
      <w:pPr>
        <w:rPr>
          <w:sz w:val="24"/>
          <w:szCs w:val="24"/>
        </w:rPr>
      </w:pPr>
      <w:r>
        <w:rPr>
          <w:sz w:val="24"/>
          <w:szCs w:val="24"/>
        </w:rPr>
        <w:t xml:space="preserve">Elizabeth standing in for Fran tonight. Parent Education event on 11/9 (at Hixson). All the Equity Committees are co-sponsoring this event. They would like Bristol to contribute to childcare and it would be around $150. Equity Committee has the money in their budget to fund this so they </w:t>
      </w:r>
      <w:r>
        <w:rPr>
          <w:sz w:val="24"/>
          <w:szCs w:val="24"/>
        </w:rPr>
        <w:lastRenderedPageBreak/>
        <w:t xml:space="preserve">will. She would also like to promote this event on FB and in the Bulletin (send to Emily &amp; Christi). </w:t>
      </w:r>
    </w:p>
    <w:p w14:paraId="652EF7A7" w14:textId="77777777" w:rsidR="004C1AF1" w:rsidRPr="001403C0" w:rsidRDefault="004C1AF1" w:rsidP="004C1AF1">
      <w:pPr>
        <w:rPr>
          <w:sz w:val="24"/>
          <w:szCs w:val="24"/>
        </w:rPr>
      </w:pPr>
      <w:r w:rsidRPr="001403C0">
        <w:rPr>
          <w:sz w:val="24"/>
          <w:szCs w:val="24"/>
        </w:rPr>
        <w:t>Don’t forget about the costume swap</w:t>
      </w:r>
      <w:r>
        <w:rPr>
          <w:sz w:val="24"/>
          <w:szCs w:val="24"/>
        </w:rPr>
        <w:t xml:space="preserve"> on Sunday! Will use all 8 tables on site. </w:t>
      </w:r>
    </w:p>
    <w:p w14:paraId="78C35ED5" w14:textId="77777777" w:rsidR="004C1AF1" w:rsidRDefault="004C1AF1" w:rsidP="005B73B1">
      <w:pPr>
        <w:rPr>
          <w:sz w:val="24"/>
          <w:szCs w:val="24"/>
        </w:rPr>
      </w:pPr>
    </w:p>
    <w:p w14:paraId="25386E47" w14:textId="77777777" w:rsidR="004C1AF1" w:rsidRPr="00A86711" w:rsidRDefault="004C1AF1" w:rsidP="004C1AF1">
      <w:r w:rsidRPr="00A86711">
        <w:t xml:space="preserve">VP Communications/Admin – Kelly </w:t>
      </w:r>
      <w:proofErr w:type="spellStart"/>
      <w:r w:rsidRPr="00A86711">
        <w:t>Scheffer</w:t>
      </w:r>
      <w:proofErr w:type="spellEnd"/>
      <w:r w:rsidRPr="00A86711">
        <w:t xml:space="preserve"> </w:t>
      </w:r>
    </w:p>
    <w:p w14:paraId="00EB66E6" w14:textId="77777777" w:rsidR="004C1AF1" w:rsidRPr="00A86711" w:rsidRDefault="004C1AF1" w:rsidP="004C1AF1">
      <w:r w:rsidRPr="00715D21">
        <w:t>Welcome Committee</w:t>
      </w:r>
      <w:r>
        <w:t xml:space="preserve"> - </w:t>
      </w:r>
      <w:r w:rsidRPr="00715D21">
        <w:t xml:space="preserve">Elise </w:t>
      </w:r>
      <w:proofErr w:type="spellStart"/>
      <w:r w:rsidRPr="00715D21">
        <w:t>Hoffsuemmer</w:t>
      </w:r>
      <w:proofErr w:type="spellEnd"/>
    </w:p>
    <w:p w14:paraId="61D73582" w14:textId="77777777" w:rsidR="004C1AF1" w:rsidRPr="00715D21" w:rsidRDefault="004C1AF1" w:rsidP="004C1AF1">
      <w:r w:rsidRPr="00715D21">
        <w:t>VP Community</w:t>
      </w:r>
      <w:r>
        <w:t xml:space="preserve"> – Elizabeth Walsh</w:t>
      </w:r>
    </w:p>
    <w:p w14:paraId="1DBF3147" w14:textId="4AFA15F2" w:rsidR="00B0678E" w:rsidRPr="005B73B1" w:rsidRDefault="00B0678E" w:rsidP="00F95D22">
      <w:r w:rsidRPr="005B73B1">
        <w:t xml:space="preserve">Auditor – </w:t>
      </w:r>
      <w:r w:rsidR="00A86711">
        <w:t xml:space="preserve">Maren </w:t>
      </w:r>
      <w:proofErr w:type="spellStart"/>
      <w:r w:rsidR="00A86711">
        <w:t>Mellem</w:t>
      </w:r>
      <w:proofErr w:type="spellEnd"/>
    </w:p>
    <w:p w14:paraId="4159A891" w14:textId="52DC95BE" w:rsidR="006A3CF9" w:rsidRPr="009E7ADC" w:rsidRDefault="009E7ADC" w:rsidP="00F95D22">
      <w:pPr>
        <w:rPr>
          <w:i/>
          <w:iCs/>
          <w:sz w:val="24"/>
          <w:szCs w:val="24"/>
        </w:rPr>
      </w:pPr>
      <w:r w:rsidRPr="009E7ADC">
        <w:rPr>
          <w:i/>
          <w:iCs/>
          <w:sz w:val="24"/>
          <w:szCs w:val="24"/>
        </w:rPr>
        <w:t xml:space="preserve">Meeting Minutes Submitted by Julia Ringkamp, Corresponding Secretary </w:t>
      </w:r>
      <w:r w:rsidR="001403C0">
        <w:rPr>
          <w:i/>
          <w:iCs/>
          <w:sz w:val="24"/>
          <w:szCs w:val="24"/>
        </w:rPr>
        <w:t>10.14</w:t>
      </w:r>
      <w:r w:rsidRPr="009E7ADC">
        <w:rPr>
          <w:i/>
          <w:iCs/>
          <w:sz w:val="24"/>
          <w:szCs w:val="24"/>
        </w:rPr>
        <w:t>.22</w:t>
      </w:r>
    </w:p>
    <w:p w14:paraId="09943AF5" w14:textId="21B21C91" w:rsidR="00D0086A" w:rsidRDefault="00D0086A" w:rsidP="002D32B6">
      <w:pPr>
        <w:rPr>
          <w:sz w:val="24"/>
          <w:szCs w:val="24"/>
        </w:rPr>
      </w:pPr>
    </w:p>
    <w:p w14:paraId="0FB31A75" w14:textId="77777777" w:rsidR="00060BE4" w:rsidRPr="00F94935" w:rsidRDefault="00060BE4" w:rsidP="003D5111">
      <w:pPr>
        <w:rPr>
          <w:sz w:val="24"/>
          <w:szCs w:val="24"/>
        </w:rPr>
      </w:pPr>
    </w:p>
    <w:p w14:paraId="1BDE6BC3" w14:textId="77777777" w:rsidR="006B0F1F" w:rsidRPr="00F94935" w:rsidRDefault="006B0F1F" w:rsidP="003D5111">
      <w:pPr>
        <w:rPr>
          <w:sz w:val="24"/>
          <w:szCs w:val="24"/>
        </w:rPr>
      </w:pPr>
    </w:p>
    <w:p w14:paraId="21DBB31D" w14:textId="77777777" w:rsidR="00DC3197" w:rsidRPr="00F94935" w:rsidRDefault="00DC3197" w:rsidP="00DC3197"/>
    <w:sectPr w:rsidR="00DC3197" w:rsidRPr="00F94935">
      <w:footerReference w:type="default" r:id="rId7"/>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C5298" w14:textId="77777777" w:rsidR="004052C7" w:rsidRDefault="004052C7">
      <w:r>
        <w:separator/>
      </w:r>
    </w:p>
    <w:p w14:paraId="412993D2" w14:textId="77777777" w:rsidR="004052C7" w:rsidRDefault="004052C7"/>
  </w:endnote>
  <w:endnote w:type="continuationSeparator" w:id="0">
    <w:p w14:paraId="1438930C" w14:textId="77777777" w:rsidR="004052C7" w:rsidRDefault="004052C7">
      <w:r>
        <w:continuationSeparator/>
      </w:r>
    </w:p>
    <w:p w14:paraId="596DE33D" w14:textId="77777777" w:rsidR="004052C7" w:rsidRDefault="00405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5CF386DB" w14:textId="77777777" w:rsidR="00F7049B" w:rsidRDefault="00E9249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EDA9B" w14:textId="77777777" w:rsidR="004052C7" w:rsidRDefault="004052C7">
      <w:r>
        <w:separator/>
      </w:r>
    </w:p>
    <w:p w14:paraId="6E256DDB" w14:textId="77777777" w:rsidR="004052C7" w:rsidRDefault="004052C7"/>
  </w:footnote>
  <w:footnote w:type="continuationSeparator" w:id="0">
    <w:p w14:paraId="3803E8C3" w14:textId="77777777" w:rsidR="004052C7" w:rsidRDefault="004052C7">
      <w:r>
        <w:continuationSeparator/>
      </w:r>
    </w:p>
    <w:p w14:paraId="090555D0" w14:textId="77777777" w:rsidR="004052C7" w:rsidRDefault="004052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97"/>
    <w:rsid w:val="00060BE4"/>
    <w:rsid w:val="00075421"/>
    <w:rsid w:val="000A718A"/>
    <w:rsid w:val="000D4D44"/>
    <w:rsid w:val="001022A2"/>
    <w:rsid w:val="001403C0"/>
    <w:rsid w:val="00172C72"/>
    <w:rsid w:val="00182178"/>
    <w:rsid w:val="002D32B6"/>
    <w:rsid w:val="002E04A0"/>
    <w:rsid w:val="003D5111"/>
    <w:rsid w:val="004052C7"/>
    <w:rsid w:val="004361AA"/>
    <w:rsid w:val="00497E3C"/>
    <w:rsid w:val="004A1DA3"/>
    <w:rsid w:val="004B0D14"/>
    <w:rsid w:val="004C1AF1"/>
    <w:rsid w:val="004C61D8"/>
    <w:rsid w:val="00590D9D"/>
    <w:rsid w:val="005B73B1"/>
    <w:rsid w:val="00691711"/>
    <w:rsid w:val="006A3CF9"/>
    <w:rsid w:val="006B0F1F"/>
    <w:rsid w:val="00715D21"/>
    <w:rsid w:val="007A11C8"/>
    <w:rsid w:val="007D3417"/>
    <w:rsid w:val="00823023"/>
    <w:rsid w:val="00824E9B"/>
    <w:rsid w:val="00860FA4"/>
    <w:rsid w:val="008F2942"/>
    <w:rsid w:val="009B11B2"/>
    <w:rsid w:val="009C6C80"/>
    <w:rsid w:val="009E7ADC"/>
    <w:rsid w:val="00A02A07"/>
    <w:rsid w:val="00A147C1"/>
    <w:rsid w:val="00A54E42"/>
    <w:rsid w:val="00A86711"/>
    <w:rsid w:val="00AF0B6E"/>
    <w:rsid w:val="00AF3AA9"/>
    <w:rsid w:val="00B0678E"/>
    <w:rsid w:val="00C86499"/>
    <w:rsid w:val="00D0086A"/>
    <w:rsid w:val="00D21D1E"/>
    <w:rsid w:val="00D55905"/>
    <w:rsid w:val="00DB015E"/>
    <w:rsid w:val="00DC3197"/>
    <w:rsid w:val="00E34D7B"/>
    <w:rsid w:val="00E62F67"/>
    <w:rsid w:val="00E92490"/>
    <w:rsid w:val="00EB2B5F"/>
    <w:rsid w:val="00EF30B9"/>
    <w:rsid w:val="00F23A9D"/>
    <w:rsid w:val="00F7049B"/>
    <w:rsid w:val="00F82AAB"/>
    <w:rsid w:val="00F94935"/>
    <w:rsid w:val="00F95D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B0B05"/>
  <w15:chartTrackingRefBased/>
  <w15:docId w15:val="{6B47F5B6-B293-5D45-885C-368F8AAF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UnresolvedMention">
    <w:name w:val="Unresolved Mention"/>
    <w:basedOn w:val="DefaultParagraphFont"/>
    <w:uiPriority w:val="99"/>
    <w:semiHidden/>
    <w:unhideWhenUsed/>
    <w:rsid w:val="00075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aringkamp/Library/Containers/com.microsoft.Word/Data/Library/Application%20Support/Microsoft/Office/16.0/DTS/en-US%7b366B4528-2B5C-7D43-A8A2-22BA01471226%7d/%7bE1F3E933-E193-3341-98DA-13631A5B7A51%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{E1F3E933-E193-3341-98DA-13631A5B7A51}tf10002086.dotx</Template>
  <TotalTime>2</TotalTime>
  <Pages>3</Pages>
  <Words>764</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Ringkamp</dc:creator>
  <cp:keywords/>
  <dc:description/>
  <cp:lastModifiedBy>Julia Ringkamp</cp:lastModifiedBy>
  <cp:revision>3</cp:revision>
  <dcterms:created xsi:type="dcterms:W3CDTF">2022-10-14T01:28:00Z</dcterms:created>
  <dcterms:modified xsi:type="dcterms:W3CDTF">2022-10-14T01:29:00Z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