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673" w14:textId="77777777" w:rsidR="00C86499" w:rsidRDefault="00C86499" w:rsidP="00C86499">
      <w:pPr>
        <w:pStyle w:val="Heading1"/>
        <w:spacing w:before="120" w:after="360" w:line="240" w:lineRule="auto"/>
      </w:pPr>
      <w:r>
        <w:t xml:space="preserve">Bristol </w:t>
      </w:r>
      <w:r w:rsidR="00DC3197">
        <w:t xml:space="preserve">PTO Exec Board Meeting  </w:t>
      </w:r>
    </w:p>
    <w:p w14:paraId="1FD5ACA1" w14:textId="16A390EA" w:rsidR="00DC3197" w:rsidRPr="005F49B7" w:rsidRDefault="00DC3197" w:rsidP="00C86499">
      <w:pPr>
        <w:pStyle w:val="Heading1"/>
        <w:spacing w:before="120" w:after="360" w:line="240" w:lineRule="auto"/>
        <w:rPr>
          <w:lang w:val="sv-SE"/>
        </w:rPr>
      </w:pPr>
      <w:proofErr w:type="spellStart"/>
      <w:r w:rsidRPr="005F49B7">
        <w:rPr>
          <w:sz w:val="32"/>
          <w:lang w:val="sv-SE"/>
        </w:rPr>
        <w:t>Thursday</w:t>
      </w:r>
      <w:proofErr w:type="spellEnd"/>
      <w:r w:rsidRPr="005F49B7">
        <w:rPr>
          <w:sz w:val="32"/>
          <w:lang w:val="sv-SE"/>
        </w:rPr>
        <w:t xml:space="preserve">, </w:t>
      </w:r>
      <w:r w:rsidR="005F49B7" w:rsidRPr="005F49B7">
        <w:rPr>
          <w:sz w:val="32"/>
          <w:lang w:val="sv-SE"/>
        </w:rPr>
        <w:t>5</w:t>
      </w:r>
      <w:r w:rsidR="008E034D" w:rsidRPr="005F49B7">
        <w:rPr>
          <w:sz w:val="32"/>
          <w:lang w:val="sv-SE"/>
        </w:rPr>
        <w:t>.</w:t>
      </w:r>
      <w:r w:rsidR="005F49B7" w:rsidRPr="005F49B7">
        <w:rPr>
          <w:sz w:val="32"/>
          <w:lang w:val="sv-SE"/>
        </w:rPr>
        <w:t>17</w:t>
      </w:r>
      <w:r w:rsidR="00C86499" w:rsidRPr="005F49B7">
        <w:rPr>
          <w:sz w:val="32"/>
          <w:lang w:val="sv-SE"/>
        </w:rPr>
        <w:t>.</w:t>
      </w:r>
      <w:r w:rsidRPr="005F49B7">
        <w:rPr>
          <w:sz w:val="32"/>
          <w:lang w:val="sv-SE"/>
        </w:rPr>
        <w:t>202</w:t>
      </w:r>
      <w:r w:rsidR="009908D7" w:rsidRPr="005F49B7">
        <w:rPr>
          <w:sz w:val="32"/>
          <w:lang w:val="sv-SE"/>
        </w:rPr>
        <w:t>3</w:t>
      </w:r>
      <w:r w:rsidRPr="005F49B7">
        <w:rPr>
          <w:sz w:val="32"/>
          <w:lang w:val="sv-SE"/>
        </w:rPr>
        <w:t xml:space="preserve"> 7</w:t>
      </w:r>
      <w:r w:rsidR="00F82AAB" w:rsidRPr="005F49B7">
        <w:rPr>
          <w:sz w:val="32"/>
          <w:lang w:val="sv-SE"/>
        </w:rPr>
        <w:t>:30</w:t>
      </w:r>
      <w:r w:rsidRPr="005F49B7">
        <w:rPr>
          <w:sz w:val="32"/>
          <w:lang w:val="sv-SE"/>
        </w:rPr>
        <w:t>pm</w:t>
      </w:r>
      <w:r w:rsidR="00C86499" w:rsidRPr="005F49B7">
        <w:rPr>
          <w:sz w:val="32"/>
          <w:lang w:val="sv-SE"/>
        </w:rPr>
        <w:t xml:space="preserve"> </w:t>
      </w:r>
      <w:r w:rsidR="00F82AAB" w:rsidRPr="005F49B7">
        <w:rPr>
          <w:sz w:val="32"/>
          <w:lang w:val="sv-SE"/>
        </w:rPr>
        <w:t>on Zoom</w:t>
      </w:r>
    </w:p>
    <w:p w14:paraId="4DC2BEB6" w14:textId="5D919E3A" w:rsidR="00DC3197" w:rsidRPr="005F49B7" w:rsidRDefault="00DC3197" w:rsidP="005F49B7">
      <w:pPr>
        <w:pStyle w:val="Heading2"/>
        <w:spacing w:before="120"/>
        <w:rPr>
          <w:sz w:val="21"/>
          <w:szCs w:val="21"/>
          <w:lang w:val="sv-SE"/>
        </w:rPr>
      </w:pPr>
      <w:r w:rsidRPr="005F49B7">
        <w:rPr>
          <w:sz w:val="24"/>
          <w:szCs w:val="24"/>
          <w:lang w:val="sv-SE"/>
        </w:rPr>
        <w:t>Present</w:t>
      </w:r>
      <w:r w:rsidRPr="005F49B7">
        <w:rPr>
          <w:lang w:val="sv-SE"/>
        </w:rPr>
        <w:t xml:space="preserve"> –</w:t>
      </w:r>
      <w:r w:rsidRPr="005F49B7">
        <w:rPr>
          <w:b w:val="0"/>
          <w:bCs/>
          <w:i/>
          <w:iCs/>
          <w:sz w:val="21"/>
          <w:szCs w:val="21"/>
          <w:lang w:val="sv-SE"/>
        </w:rPr>
        <w:t xml:space="preserve">Susan </w:t>
      </w:r>
      <w:proofErr w:type="spellStart"/>
      <w:r w:rsidRPr="005F49B7">
        <w:rPr>
          <w:b w:val="0"/>
          <w:bCs/>
          <w:i/>
          <w:iCs/>
          <w:sz w:val="21"/>
          <w:szCs w:val="21"/>
          <w:lang w:val="sv-SE"/>
        </w:rPr>
        <w:t>Krieg</w:t>
      </w:r>
      <w:proofErr w:type="spellEnd"/>
      <w:r w:rsidRPr="005F49B7">
        <w:rPr>
          <w:b w:val="0"/>
          <w:bCs/>
          <w:i/>
          <w:iCs/>
          <w:sz w:val="21"/>
          <w:szCs w:val="21"/>
          <w:lang w:val="sv-SE"/>
        </w:rPr>
        <w:t xml:space="preserve">, Julia Ringkamp, </w:t>
      </w:r>
      <w:proofErr w:type="spellStart"/>
      <w:r w:rsidRPr="005F49B7">
        <w:rPr>
          <w:b w:val="0"/>
          <w:bCs/>
          <w:i/>
          <w:iCs/>
          <w:sz w:val="21"/>
          <w:szCs w:val="21"/>
          <w:lang w:val="sv-SE"/>
        </w:rPr>
        <w:t>Krysia</w:t>
      </w:r>
      <w:proofErr w:type="spellEnd"/>
      <w:r w:rsidRPr="005F49B7">
        <w:rPr>
          <w:b w:val="0"/>
          <w:bCs/>
          <w:i/>
          <w:iCs/>
          <w:sz w:val="21"/>
          <w:szCs w:val="21"/>
          <w:lang w:val="sv-SE"/>
        </w:rPr>
        <w:t xml:space="preserve"> </w:t>
      </w:r>
      <w:proofErr w:type="spellStart"/>
      <w:r w:rsidRPr="005F49B7">
        <w:rPr>
          <w:b w:val="0"/>
          <w:bCs/>
          <w:i/>
          <w:iCs/>
          <w:sz w:val="21"/>
          <w:szCs w:val="21"/>
          <w:lang w:val="sv-SE"/>
        </w:rPr>
        <w:t>Audet</w:t>
      </w:r>
      <w:proofErr w:type="spellEnd"/>
      <w:r w:rsidR="001022A2" w:rsidRPr="005F49B7">
        <w:rPr>
          <w:b w:val="0"/>
          <w:bCs/>
          <w:i/>
          <w:iCs/>
          <w:sz w:val="21"/>
          <w:szCs w:val="21"/>
          <w:lang w:val="sv-SE"/>
        </w:rPr>
        <w:t xml:space="preserve">, </w:t>
      </w:r>
      <w:r w:rsidR="00971B63" w:rsidRPr="005F49B7">
        <w:rPr>
          <w:b w:val="0"/>
          <w:bCs/>
          <w:i/>
          <w:iCs/>
          <w:sz w:val="21"/>
          <w:szCs w:val="21"/>
          <w:lang w:val="sv-SE"/>
        </w:rPr>
        <w:t xml:space="preserve">Lauren Bruno, </w:t>
      </w:r>
      <w:r w:rsidR="008E034D" w:rsidRPr="005F49B7">
        <w:rPr>
          <w:b w:val="0"/>
          <w:bCs/>
          <w:i/>
          <w:iCs/>
          <w:sz w:val="21"/>
          <w:szCs w:val="21"/>
          <w:lang w:val="sv-SE"/>
        </w:rPr>
        <w:t>Hannah Bingama</w:t>
      </w:r>
      <w:r w:rsidR="008442F2" w:rsidRPr="005F49B7">
        <w:rPr>
          <w:b w:val="0"/>
          <w:bCs/>
          <w:i/>
          <w:iCs/>
          <w:sz w:val="21"/>
          <w:szCs w:val="21"/>
          <w:lang w:val="sv-SE"/>
        </w:rPr>
        <w:t xml:space="preserve">n, Maren </w:t>
      </w:r>
      <w:proofErr w:type="spellStart"/>
      <w:r w:rsidR="008442F2" w:rsidRPr="005F49B7">
        <w:rPr>
          <w:b w:val="0"/>
          <w:bCs/>
          <w:i/>
          <w:iCs/>
          <w:sz w:val="21"/>
          <w:szCs w:val="21"/>
          <w:lang w:val="sv-SE"/>
        </w:rPr>
        <w:t>Mellen</w:t>
      </w:r>
      <w:proofErr w:type="spellEnd"/>
      <w:r w:rsidR="008442F2" w:rsidRPr="005F49B7">
        <w:rPr>
          <w:b w:val="0"/>
          <w:bCs/>
          <w:i/>
          <w:iCs/>
          <w:sz w:val="21"/>
          <w:szCs w:val="21"/>
          <w:lang w:val="sv-SE"/>
        </w:rPr>
        <w:t xml:space="preserve">, </w:t>
      </w:r>
      <w:r w:rsidR="005F49B7" w:rsidRPr="005F49B7">
        <w:rPr>
          <w:b w:val="0"/>
          <w:bCs/>
          <w:i/>
          <w:iCs/>
          <w:sz w:val="21"/>
          <w:szCs w:val="21"/>
          <w:lang w:val="sv-SE"/>
        </w:rPr>
        <w:t xml:space="preserve">John </w:t>
      </w:r>
      <w:proofErr w:type="spellStart"/>
      <w:r w:rsidR="005F49B7" w:rsidRPr="005F49B7">
        <w:rPr>
          <w:b w:val="0"/>
          <w:bCs/>
          <w:i/>
          <w:iCs/>
          <w:sz w:val="21"/>
          <w:szCs w:val="21"/>
          <w:lang w:val="sv-SE"/>
        </w:rPr>
        <w:t>Helmi</w:t>
      </w:r>
      <w:r w:rsidR="005F49B7">
        <w:rPr>
          <w:b w:val="0"/>
          <w:bCs/>
          <w:i/>
          <w:iCs/>
          <w:sz w:val="21"/>
          <w:szCs w:val="21"/>
          <w:lang w:val="sv-SE"/>
        </w:rPr>
        <w:t>g</w:t>
      </w:r>
      <w:proofErr w:type="spellEnd"/>
      <w:r w:rsidR="005F49B7">
        <w:rPr>
          <w:b w:val="0"/>
          <w:bCs/>
          <w:i/>
          <w:iCs/>
          <w:sz w:val="21"/>
          <w:szCs w:val="21"/>
          <w:lang w:val="sv-SE"/>
        </w:rPr>
        <w:t xml:space="preserve">, </w:t>
      </w:r>
      <w:proofErr w:type="spellStart"/>
      <w:r w:rsidR="005F49B7" w:rsidRPr="005F49B7">
        <w:rPr>
          <w:b w:val="0"/>
          <w:bCs/>
          <w:i/>
          <w:iCs/>
          <w:sz w:val="21"/>
          <w:szCs w:val="21"/>
          <w:lang w:val="sv-SE"/>
        </w:rPr>
        <w:t>Fran</w:t>
      </w:r>
      <w:proofErr w:type="spellEnd"/>
      <w:r w:rsidR="005F49B7" w:rsidRPr="005F49B7">
        <w:rPr>
          <w:b w:val="0"/>
          <w:bCs/>
          <w:i/>
          <w:iCs/>
          <w:sz w:val="21"/>
          <w:szCs w:val="21"/>
          <w:lang w:val="sv-SE"/>
        </w:rPr>
        <w:t xml:space="preserve"> </w:t>
      </w:r>
      <w:proofErr w:type="spellStart"/>
      <w:r w:rsidR="005F49B7" w:rsidRPr="005F49B7">
        <w:rPr>
          <w:b w:val="0"/>
          <w:bCs/>
          <w:i/>
          <w:iCs/>
          <w:sz w:val="21"/>
          <w:szCs w:val="21"/>
          <w:lang w:val="sv-SE"/>
        </w:rPr>
        <w:t>Barbieri</w:t>
      </w:r>
      <w:proofErr w:type="spellEnd"/>
      <w:r w:rsidR="005F49B7">
        <w:rPr>
          <w:b w:val="0"/>
          <w:bCs/>
          <w:i/>
          <w:iCs/>
          <w:sz w:val="21"/>
          <w:szCs w:val="21"/>
          <w:lang w:val="sv-SE"/>
        </w:rPr>
        <w:t xml:space="preserve">, </w:t>
      </w:r>
      <w:proofErr w:type="spellStart"/>
      <w:r w:rsidR="005F49B7" w:rsidRPr="005F49B7">
        <w:rPr>
          <w:b w:val="0"/>
          <w:bCs/>
          <w:i/>
          <w:iCs/>
          <w:sz w:val="21"/>
          <w:szCs w:val="21"/>
          <w:lang w:val="sv-SE"/>
        </w:rPr>
        <w:t>Christi</w:t>
      </w:r>
      <w:proofErr w:type="spellEnd"/>
      <w:r w:rsidR="005F49B7" w:rsidRPr="005F49B7">
        <w:rPr>
          <w:b w:val="0"/>
          <w:bCs/>
          <w:i/>
          <w:iCs/>
          <w:sz w:val="21"/>
          <w:szCs w:val="21"/>
          <w:lang w:val="sv-SE"/>
        </w:rPr>
        <w:t xml:space="preserve"> </w:t>
      </w:r>
      <w:proofErr w:type="spellStart"/>
      <w:r w:rsidR="005F49B7" w:rsidRPr="005F49B7">
        <w:rPr>
          <w:b w:val="0"/>
          <w:bCs/>
          <w:i/>
          <w:iCs/>
          <w:sz w:val="21"/>
          <w:szCs w:val="21"/>
          <w:lang w:val="sv-SE"/>
        </w:rPr>
        <w:t>Rejent</w:t>
      </w:r>
      <w:proofErr w:type="spellEnd"/>
      <w:r w:rsidR="005F49B7">
        <w:rPr>
          <w:b w:val="0"/>
          <w:bCs/>
          <w:i/>
          <w:iCs/>
          <w:sz w:val="21"/>
          <w:szCs w:val="21"/>
          <w:lang w:val="sv-SE"/>
        </w:rPr>
        <w:t xml:space="preserve">, </w:t>
      </w:r>
      <w:r w:rsidR="005F49B7" w:rsidRPr="005F49B7">
        <w:rPr>
          <w:b w:val="0"/>
          <w:bCs/>
          <w:i/>
          <w:iCs/>
          <w:sz w:val="21"/>
          <w:szCs w:val="21"/>
          <w:lang w:val="sv-SE"/>
        </w:rPr>
        <w:t xml:space="preserve">Elise </w:t>
      </w:r>
      <w:proofErr w:type="spellStart"/>
      <w:r w:rsidR="005F49B7" w:rsidRPr="005F49B7">
        <w:rPr>
          <w:b w:val="0"/>
          <w:bCs/>
          <w:i/>
          <w:iCs/>
          <w:sz w:val="21"/>
          <w:szCs w:val="21"/>
          <w:lang w:val="sv-SE"/>
        </w:rPr>
        <w:t>Hoffsuemmer</w:t>
      </w:r>
      <w:proofErr w:type="spellEnd"/>
    </w:p>
    <w:p w14:paraId="480723B1" w14:textId="0250E00D" w:rsidR="00F7049B" w:rsidRPr="005F49B7" w:rsidRDefault="00DC3197" w:rsidP="001022A2">
      <w:pPr>
        <w:pStyle w:val="Heading2"/>
        <w:spacing w:before="120"/>
        <w:rPr>
          <w:sz w:val="21"/>
          <w:szCs w:val="21"/>
        </w:rPr>
      </w:pPr>
      <w:r w:rsidRPr="005F49B7">
        <w:rPr>
          <w:sz w:val="24"/>
          <w:szCs w:val="24"/>
        </w:rPr>
        <w:t>Absent</w:t>
      </w:r>
      <w:r w:rsidRPr="005F49B7">
        <w:t xml:space="preserve"> –</w:t>
      </w:r>
      <w:r w:rsidR="005F49B7" w:rsidRPr="005F49B7">
        <w:rPr>
          <w:b w:val="0"/>
          <w:bCs/>
          <w:i/>
          <w:iCs/>
          <w:sz w:val="21"/>
          <w:szCs w:val="21"/>
        </w:rPr>
        <w:t xml:space="preserve">Halle </w:t>
      </w:r>
      <w:proofErr w:type="spellStart"/>
      <w:r w:rsidR="005F49B7" w:rsidRPr="005F49B7">
        <w:rPr>
          <w:b w:val="0"/>
          <w:bCs/>
          <w:i/>
          <w:iCs/>
          <w:sz w:val="21"/>
          <w:szCs w:val="21"/>
        </w:rPr>
        <w:t>Dimar</w:t>
      </w:r>
      <w:proofErr w:type="spellEnd"/>
      <w:r w:rsidR="005F49B7" w:rsidRPr="005F49B7">
        <w:rPr>
          <w:b w:val="0"/>
          <w:bCs/>
          <w:i/>
          <w:iCs/>
          <w:sz w:val="21"/>
          <w:szCs w:val="21"/>
        </w:rPr>
        <w:t>,</w:t>
      </w:r>
      <w:r w:rsidR="001022A2" w:rsidRPr="005F49B7">
        <w:rPr>
          <w:b w:val="0"/>
          <w:bCs/>
          <w:i/>
          <w:iCs/>
          <w:sz w:val="21"/>
          <w:szCs w:val="21"/>
        </w:rPr>
        <w:t xml:space="preserve"> </w:t>
      </w:r>
      <w:r w:rsidR="008442F2" w:rsidRPr="005F49B7">
        <w:rPr>
          <w:b w:val="0"/>
          <w:bCs/>
          <w:i/>
          <w:iCs/>
          <w:sz w:val="21"/>
          <w:szCs w:val="21"/>
        </w:rPr>
        <w:t xml:space="preserve">Bill </w:t>
      </w:r>
      <w:proofErr w:type="spellStart"/>
      <w:r w:rsidR="008442F2" w:rsidRPr="005F49B7">
        <w:rPr>
          <w:b w:val="0"/>
          <w:bCs/>
          <w:i/>
          <w:iCs/>
          <w:sz w:val="21"/>
          <w:szCs w:val="21"/>
        </w:rPr>
        <w:t>Senti</w:t>
      </w:r>
      <w:proofErr w:type="spellEnd"/>
      <w:r w:rsidR="008442F2" w:rsidRPr="005F49B7">
        <w:rPr>
          <w:b w:val="0"/>
          <w:bCs/>
          <w:i/>
          <w:iCs/>
          <w:sz w:val="21"/>
          <w:szCs w:val="21"/>
        </w:rPr>
        <w:t xml:space="preserve">, Kelly </w:t>
      </w:r>
      <w:proofErr w:type="spellStart"/>
      <w:r w:rsidR="008442F2" w:rsidRPr="005F49B7">
        <w:rPr>
          <w:b w:val="0"/>
          <w:bCs/>
          <w:i/>
          <w:iCs/>
          <w:sz w:val="21"/>
          <w:szCs w:val="21"/>
        </w:rPr>
        <w:t>Scheffer</w:t>
      </w:r>
      <w:proofErr w:type="spellEnd"/>
      <w:r w:rsidR="005F49B7" w:rsidRPr="005F49B7">
        <w:rPr>
          <w:b w:val="0"/>
          <w:bCs/>
          <w:i/>
          <w:iCs/>
          <w:sz w:val="21"/>
          <w:szCs w:val="21"/>
        </w:rPr>
        <w:t xml:space="preserve">, </w:t>
      </w:r>
      <w:r w:rsidR="005F49B7" w:rsidRPr="005F49B7">
        <w:rPr>
          <w:b w:val="0"/>
          <w:bCs/>
          <w:i/>
          <w:iCs/>
          <w:sz w:val="21"/>
          <w:szCs w:val="21"/>
        </w:rPr>
        <w:t>Elizabeth Walsh</w:t>
      </w:r>
    </w:p>
    <w:p w14:paraId="0BE30A71" w14:textId="69F10175" w:rsidR="007533C4" w:rsidRDefault="00A85989" w:rsidP="002A4572">
      <w:pPr>
        <w:rPr>
          <w:lang w:val="sv-SE"/>
        </w:rPr>
      </w:pPr>
      <w:r w:rsidRPr="005F49B7">
        <w:rPr>
          <w:lang w:val="sv-SE"/>
        </w:rPr>
        <w:t xml:space="preserve">President </w:t>
      </w:r>
      <w:proofErr w:type="spellStart"/>
      <w:r w:rsidRPr="005F49B7">
        <w:rPr>
          <w:lang w:val="sv-SE"/>
        </w:rPr>
        <w:t>Report</w:t>
      </w:r>
      <w:proofErr w:type="spellEnd"/>
      <w:r w:rsidRPr="005F49B7">
        <w:rPr>
          <w:lang w:val="sv-SE"/>
        </w:rPr>
        <w:t xml:space="preserve"> – Susan </w:t>
      </w:r>
      <w:proofErr w:type="spellStart"/>
      <w:r w:rsidRPr="005F49B7">
        <w:rPr>
          <w:lang w:val="sv-SE"/>
        </w:rPr>
        <w:t>Krieg</w:t>
      </w:r>
      <w:proofErr w:type="spellEnd"/>
      <w:r w:rsidRPr="005F49B7">
        <w:rPr>
          <w:lang w:val="sv-SE"/>
        </w:rPr>
        <w:t xml:space="preserve"> &amp; Hannah Bingaman</w:t>
      </w:r>
    </w:p>
    <w:p w14:paraId="5DD1CD47" w14:textId="1AA21F3C" w:rsidR="005F49B7" w:rsidRDefault="005F49B7" w:rsidP="002A4572">
      <w:pPr>
        <w:rPr>
          <w:sz w:val="24"/>
          <w:szCs w:val="24"/>
        </w:rPr>
      </w:pPr>
      <w:r w:rsidRPr="005F49B7">
        <w:rPr>
          <w:sz w:val="24"/>
          <w:szCs w:val="24"/>
        </w:rPr>
        <w:t>Vote to approve the changes to the By</w:t>
      </w:r>
      <w:r>
        <w:rPr>
          <w:sz w:val="24"/>
          <w:szCs w:val="24"/>
        </w:rPr>
        <w:t>-Laws (attached). Hannah made a motion to approve, Lauren 2</w:t>
      </w:r>
      <w:r w:rsidRPr="005F49B7">
        <w:rPr>
          <w:sz w:val="24"/>
          <w:szCs w:val="24"/>
          <w:vertAlign w:val="superscript"/>
        </w:rPr>
        <w:t>nd</w:t>
      </w:r>
      <w:r>
        <w:rPr>
          <w:sz w:val="24"/>
          <w:szCs w:val="24"/>
        </w:rPr>
        <w:t>, all present were in favor.</w:t>
      </w:r>
    </w:p>
    <w:p w14:paraId="5894EEBA" w14:textId="2E01ABA7" w:rsidR="005F49B7" w:rsidRDefault="005F49B7" w:rsidP="002A4572">
      <w:pPr>
        <w:rPr>
          <w:sz w:val="24"/>
          <w:szCs w:val="24"/>
        </w:rPr>
      </w:pPr>
      <w:r>
        <w:rPr>
          <w:sz w:val="24"/>
          <w:szCs w:val="24"/>
        </w:rPr>
        <w:t>New facilities approval needed for all future events. We will need to go through AJ Rodgers (asst to the facilities manager) in the future to check in for all events being held on Bristol grounds.</w:t>
      </w:r>
    </w:p>
    <w:p w14:paraId="4B77B2F3" w14:textId="1C3338F5" w:rsidR="005F49B7" w:rsidRDefault="005F49B7" w:rsidP="002A4572">
      <w:pPr>
        <w:rPr>
          <w:sz w:val="24"/>
          <w:szCs w:val="24"/>
        </w:rPr>
      </w:pPr>
      <w:r>
        <w:rPr>
          <w:sz w:val="24"/>
          <w:szCs w:val="24"/>
        </w:rPr>
        <w:t>Need to vote in the new exec board – All present were in approval (see positions and candidates below)</w:t>
      </w:r>
    </w:p>
    <w:p w14:paraId="39BAFA2F" w14:textId="4A18E6EC" w:rsidR="005F49B7" w:rsidRDefault="005F49B7" w:rsidP="002A4572">
      <w:pPr>
        <w:rPr>
          <w:sz w:val="24"/>
          <w:szCs w:val="24"/>
        </w:rPr>
      </w:pPr>
      <w:r>
        <w:rPr>
          <w:sz w:val="24"/>
          <w:szCs w:val="24"/>
        </w:rPr>
        <w:t xml:space="preserve">Julia Ringkamp and Susan Krieg Co-Presidents, VP Community Sarah </w:t>
      </w:r>
      <w:proofErr w:type="spellStart"/>
      <w:r>
        <w:rPr>
          <w:sz w:val="24"/>
          <w:szCs w:val="24"/>
        </w:rPr>
        <w:t>Wurr</w:t>
      </w:r>
      <w:proofErr w:type="spellEnd"/>
      <w:r>
        <w:rPr>
          <w:sz w:val="24"/>
          <w:szCs w:val="24"/>
        </w:rPr>
        <w:t xml:space="preserve">, VP Admin Maren </w:t>
      </w:r>
      <w:proofErr w:type="spellStart"/>
      <w:r>
        <w:rPr>
          <w:sz w:val="24"/>
          <w:szCs w:val="24"/>
        </w:rPr>
        <w:t>Mellen</w:t>
      </w:r>
      <w:proofErr w:type="spellEnd"/>
      <w:r>
        <w:rPr>
          <w:sz w:val="24"/>
          <w:szCs w:val="24"/>
        </w:rPr>
        <w:t xml:space="preserve">, VP of Fundraising Andrea Taylor, Treasurer Lauren Bruno, Secretary Kerri Goodson, </w:t>
      </w:r>
      <w:proofErr w:type="gramStart"/>
      <w:r>
        <w:rPr>
          <w:sz w:val="24"/>
          <w:szCs w:val="24"/>
        </w:rPr>
        <w:t>Social Media</w:t>
      </w:r>
      <w:proofErr w:type="gramEnd"/>
      <w:r>
        <w:rPr>
          <w:sz w:val="24"/>
          <w:szCs w:val="24"/>
        </w:rPr>
        <w:t xml:space="preserve"> - Christi </w:t>
      </w:r>
      <w:proofErr w:type="spellStart"/>
      <w:r>
        <w:rPr>
          <w:sz w:val="24"/>
          <w:szCs w:val="24"/>
        </w:rPr>
        <w:t>Rejent</w:t>
      </w:r>
      <w:proofErr w:type="spellEnd"/>
      <w:r>
        <w:rPr>
          <w:sz w:val="24"/>
          <w:szCs w:val="24"/>
        </w:rPr>
        <w:t>, Diversity/Equity – Anna Sears, VP of Events TBD, Auditor TBD</w:t>
      </w:r>
    </w:p>
    <w:p w14:paraId="385FD2FD" w14:textId="741CDFD9" w:rsidR="005F49B7" w:rsidRDefault="005F49B7" w:rsidP="002A4572">
      <w:pPr>
        <w:rPr>
          <w:sz w:val="24"/>
          <w:szCs w:val="24"/>
        </w:rPr>
      </w:pPr>
      <w:r>
        <w:rPr>
          <w:sz w:val="24"/>
          <w:szCs w:val="24"/>
        </w:rPr>
        <w:t>5</w:t>
      </w:r>
      <w:r w:rsidRPr="005F49B7">
        <w:rPr>
          <w:sz w:val="24"/>
          <w:szCs w:val="24"/>
          <w:vertAlign w:val="superscript"/>
        </w:rPr>
        <w:t>th</w:t>
      </w:r>
      <w:r>
        <w:rPr>
          <w:sz w:val="24"/>
          <w:szCs w:val="24"/>
        </w:rPr>
        <w:t xml:space="preserve"> Grade graduation – Hannah and Lauren are picking up snacks, someone is going to do a balloon arch.</w:t>
      </w:r>
    </w:p>
    <w:p w14:paraId="4D64029B" w14:textId="2B6805A3" w:rsidR="005F49B7" w:rsidRDefault="005F49B7" w:rsidP="005F49B7">
      <w:pPr>
        <w:rPr>
          <w:sz w:val="24"/>
          <w:szCs w:val="24"/>
        </w:rPr>
      </w:pPr>
      <w:r>
        <w:rPr>
          <w:sz w:val="24"/>
          <w:szCs w:val="24"/>
        </w:rPr>
        <w:t>In the near future Hannah would like to send out a PTO shout out to list all the things PTO was able to provide for students, teachers, staff, etc. Where and the amount of funds spent went this school year.</w:t>
      </w:r>
    </w:p>
    <w:p w14:paraId="39E14AC7" w14:textId="0A1158EF" w:rsidR="005F49B7" w:rsidRDefault="005F49B7" w:rsidP="002A4572">
      <w:pPr>
        <w:rPr>
          <w:sz w:val="24"/>
          <w:szCs w:val="24"/>
        </w:rPr>
      </w:pPr>
      <w:r>
        <w:rPr>
          <w:sz w:val="24"/>
          <w:szCs w:val="24"/>
        </w:rPr>
        <w:t xml:space="preserve">Maren will follow up for Bill on the mural artist for lunch room and will also discuss Hixson PTO request for the money on Wyman. </w:t>
      </w:r>
    </w:p>
    <w:p w14:paraId="3226D562" w14:textId="0BDBD674" w:rsidR="005F49B7" w:rsidRDefault="005F49B7" w:rsidP="002A4572">
      <w:pPr>
        <w:rPr>
          <w:sz w:val="24"/>
          <w:szCs w:val="24"/>
        </w:rPr>
      </w:pPr>
      <w:r>
        <w:rPr>
          <w:sz w:val="24"/>
          <w:szCs w:val="24"/>
        </w:rPr>
        <w:t>District wide PTO survey went out to ask interest/timing for a district wide PTO conference (</w:t>
      </w:r>
      <w:proofErr w:type="spellStart"/>
      <w:r>
        <w:rPr>
          <w:sz w:val="24"/>
          <w:szCs w:val="24"/>
        </w:rPr>
        <w:t>some time</w:t>
      </w:r>
      <w:proofErr w:type="spellEnd"/>
      <w:r>
        <w:rPr>
          <w:sz w:val="24"/>
          <w:szCs w:val="24"/>
        </w:rPr>
        <w:t xml:space="preserve"> in August – date TBD). </w:t>
      </w:r>
    </w:p>
    <w:p w14:paraId="5D823BE5" w14:textId="703097FB" w:rsidR="005F49B7" w:rsidRPr="005F49B7" w:rsidRDefault="005F49B7" w:rsidP="002A4572">
      <w:pPr>
        <w:rPr>
          <w:sz w:val="24"/>
          <w:szCs w:val="24"/>
        </w:rPr>
      </w:pPr>
      <w:r>
        <w:rPr>
          <w:sz w:val="24"/>
          <w:szCs w:val="24"/>
        </w:rPr>
        <w:t xml:space="preserve">Playground – Discussion about budget, timeline, grants and how to get a plan in place. We looked through catalogs, discussed lots of scenarios moving forward. Would like to have blacktop re-paved this summer if possible and then games/activities painted on the black top. Would like to get a long term plan in place and financials for new playground equipment and removal of old stuff. </w:t>
      </w:r>
    </w:p>
    <w:p w14:paraId="0A72FD12" w14:textId="696BF68C" w:rsidR="006B0F1F" w:rsidRPr="005F49B7" w:rsidRDefault="006B0F1F" w:rsidP="0059784D">
      <w:r w:rsidRPr="005F49B7">
        <w:t xml:space="preserve">Principal Notes – </w:t>
      </w:r>
      <w:r w:rsidR="00E004FE" w:rsidRPr="005F49B7">
        <w:t xml:space="preserve">Bill </w:t>
      </w:r>
      <w:proofErr w:type="spellStart"/>
      <w:r w:rsidR="00E004FE" w:rsidRPr="005F49B7">
        <w:t>Senti</w:t>
      </w:r>
      <w:proofErr w:type="spellEnd"/>
      <w:r w:rsidR="008E034D" w:rsidRPr="005F49B7">
        <w:t xml:space="preserve"> </w:t>
      </w:r>
    </w:p>
    <w:p w14:paraId="2A47736C" w14:textId="6840A45E" w:rsidR="00060BE4" w:rsidRDefault="00060BE4" w:rsidP="003D5111">
      <w:pPr>
        <w:rPr>
          <w:lang w:val="sv-SE"/>
        </w:rPr>
      </w:pPr>
      <w:proofErr w:type="spellStart"/>
      <w:r w:rsidRPr="005F49B7">
        <w:rPr>
          <w:lang w:val="sv-SE"/>
        </w:rPr>
        <w:lastRenderedPageBreak/>
        <w:t>Teacher</w:t>
      </w:r>
      <w:proofErr w:type="spellEnd"/>
      <w:r w:rsidRPr="005F49B7">
        <w:rPr>
          <w:lang w:val="sv-SE"/>
        </w:rPr>
        <w:t xml:space="preserve"> </w:t>
      </w:r>
      <w:proofErr w:type="spellStart"/>
      <w:r w:rsidRPr="005F49B7">
        <w:rPr>
          <w:lang w:val="sv-SE"/>
        </w:rPr>
        <w:t>Update</w:t>
      </w:r>
      <w:proofErr w:type="spellEnd"/>
      <w:r w:rsidRPr="005F49B7">
        <w:rPr>
          <w:lang w:val="sv-SE"/>
        </w:rPr>
        <w:t xml:space="preserve"> - John </w:t>
      </w:r>
      <w:proofErr w:type="spellStart"/>
      <w:r w:rsidRPr="005F49B7">
        <w:rPr>
          <w:lang w:val="sv-SE"/>
        </w:rPr>
        <w:t>Helmig</w:t>
      </w:r>
      <w:proofErr w:type="spellEnd"/>
    </w:p>
    <w:p w14:paraId="12EEA4BC" w14:textId="78D7EF25" w:rsidR="005F49B7" w:rsidRPr="005F49B7" w:rsidRDefault="005F49B7" w:rsidP="003D5111">
      <w:pPr>
        <w:rPr>
          <w:sz w:val="24"/>
          <w:szCs w:val="24"/>
        </w:rPr>
      </w:pPr>
      <w:r w:rsidRPr="005F49B7">
        <w:rPr>
          <w:sz w:val="24"/>
          <w:szCs w:val="24"/>
        </w:rPr>
        <w:t>In the past the profit from the</w:t>
      </w:r>
      <w:r>
        <w:rPr>
          <w:sz w:val="24"/>
          <w:szCs w:val="24"/>
        </w:rPr>
        <w:t xml:space="preserve"> Bristol night at the Cardinal’s</w:t>
      </w:r>
      <w:r w:rsidRPr="005F49B7">
        <w:rPr>
          <w:sz w:val="24"/>
          <w:szCs w:val="24"/>
        </w:rPr>
        <w:t xml:space="preserve"> game </w:t>
      </w:r>
      <w:r>
        <w:rPr>
          <w:sz w:val="24"/>
          <w:szCs w:val="24"/>
        </w:rPr>
        <w:t xml:space="preserve">went to a specific grade/SSD/specials fund. Can we go back to that? Or </w:t>
      </w:r>
      <w:proofErr w:type="gramStart"/>
      <w:r>
        <w:rPr>
          <w:sz w:val="24"/>
          <w:szCs w:val="24"/>
        </w:rPr>
        <w:t>have</w:t>
      </w:r>
      <w:proofErr w:type="gramEnd"/>
      <w:r>
        <w:rPr>
          <w:sz w:val="24"/>
          <w:szCs w:val="24"/>
        </w:rPr>
        <w:t xml:space="preserve"> it go to Best Funds? We discussed and decided to offer this year’s funds for a </w:t>
      </w:r>
      <w:proofErr w:type="gramStart"/>
      <w:r>
        <w:rPr>
          <w:sz w:val="24"/>
          <w:szCs w:val="24"/>
        </w:rPr>
        <w:t>Speaker</w:t>
      </w:r>
      <w:proofErr w:type="gramEnd"/>
      <w:r>
        <w:rPr>
          <w:sz w:val="24"/>
          <w:szCs w:val="24"/>
        </w:rPr>
        <w:t xml:space="preserve"> system for Dr. </w:t>
      </w:r>
      <w:proofErr w:type="spellStart"/>
      <w:r>
        <w:rPr>
          <w:sz w:val="24"/>
          <w:szCs w:val="24"/>
        </w:rPr>
        <w:t>Wichard</w:t>
      </w:r>
      <w:proofErr w:type="spellEnd"/>
      <w:r>
        <w:rPr>
          <w:sz w:val="24"/>
          <w:szCs w:val="24"/>
        </w:rPr>
        <w:t>.</w:t>
      </w:r>
    </w:p>
    <w:p w14:paraId="6C702540" w14:textId="42C43177" w:rsidR="004A1DA3" w:rsidRDefault="00824E9B" w:rsidP="004A1DA3">
      <w:r w:rsidRPr="00A85989">
        <w:t>VP Events</w:t>
      </w:r>
      <w:r w:rsidR="00F23A9D" w:rsidRPr="00A85989">
        <w:t>–</w:t>
      </w:r>
      <w:r w:rsidR="004A1DA3" w:rsidRPr="00A85989">
        <w:t xml:space="preserve"> </w:t>
      </w:r>
      <w:r w:rsidR="00F23A9D" w:rsidRPr="00A85989">
        <w:t xml:space="preserve">Halle </w:t>
      </w:r>
      <w:proofErr w:type="spellStart"/>
      <w:r w:rsidRPr="00A85989">
        <w:t>Dimar</w:t>
      </w:r>
      <w:proofErr w:type="spellEnd"/>
    </w:p>
    <w:p w14:paraId="08BE7D0E" w14:textId="45E41AF0" w:rsidR="009B11B2" w:rsidRPr="007533C4" w:rsidRDefault="009B11B2" w:rsidP="002D32B6">
      <w:pPr>
        <w:rPr>
          <w:sz w:val="28"/>
          <w:szCs w:val="28"/>
        </w:rPr>
      </w:pPr>
      <w:r w:rsidRPr="007533C4">
        <w:rPr>
          <w:sz w:val="28"/>
          <w:szCs w:val="28"/>
        </w:rPr>
        <w:t>Social Media Liaison</w:t>
      </w:r>
      <w:r w:rsidR="00715D21" w:rsidRPr="007533C4">
        <w:rPr>
          <w:sz w:val="28"/>
          <w:szCs w:val="28"/>
        </w:rPr>
        <w:t>/Corresponding Secretary</w:t>
      </w:r>
      <w:r w:rsidRPr="007533C4">
        <w:rPr>
          <w:sz w:val="28"/>
          <w:szCs w:val="28"/>
        </w:rPr>
        <w:t xml:space="preserve"> – Christi</w:t>
      </w:r>
      <w:r w:rsidR="00715D21" w:rsidRPr="007533C4">
        <w:rPr>
          <w:sz w:val="28"/>
          <w:szCs w:val="28"/>
        </w:rPr>
        <w:t xml:space="preserve"> Rejent &amp; Julia Ringkamp</w:t>
      </w:r>
    </w:p>
    <w:p w14:paraId="1AF6372F" w14:textId="0ADDBCBE" w:rsidR="00F95D22" w:rsidRPr="008E034D" w:rsidRDefault="00F95D22" w:rsidP="00F95D22">
      <w:r w:rsidRPr="008E034D">
        <w:t xml:space="preserve">VP Fundraising </w:t>
      </w:r>
      <w:r w:rsidR="00A86711" w:rsidRPr="008E034D">
        <w:t>– Krysia Audet</w:t>
      </w:r>
    </w:p>
    <w:p w14:paraId="3A0E671C" w14:textId="69B5D6C6" w:rsidR="002E04A0" w:rsidRDefault="002E04A0" w:rsidP="00F95D22">
      <w:r w:rsidRPr="00EB2B5F">
        <w:t>Treasurer – Lauren Bruno</w:t>
      </w:r>
    </w:p>
    <w:p w14:paraId="78C35ED5" w14:textId="1873B04D" w:rsidR="004C1AF1" w:rsidRDefault="004C1AF1" w:rsidP="00A85989">
      <w:pPr>
        <w:rPr>
          <w:sz w:val="24"/>
          <w:szCs w:val="24"/>
        </w:rPr>
      </w:pPr>
      <w:r w:rsidRPr="005B73B1">
        <w:t>Diversity &amp; Inclusion – Fran Barbieri</w:t>
      </w:r>
      <w:r>
        <w:rPr>
          <w:sz w:val="24"/>
          <w:szCs w:val="24"/>
        </w:rPr>
        <w:t xml:space="preserve"> </w:t>
      </w:r>
    </w:p>
    <w:p w14:paraId="25386E47" w14:textId="77777777" w:rsidR="004C1AF1" w:rsidRPr="00A86711" w:rsidRDefault="004C1AF1" w:rsidP="004C1AF1">
      <w:r w:rsidRPr="00A86711">
        <w:t xml:space="preserve">VP Communications/Admin – Kelly Scheffer </w:t>
      </w:r>
    </w:p>
    <w:p w14:paraId="00EB66E6" w14:textId="21D3A1A8" w:rsidR="004C1AF1" w:rsidRDefault="004C1AF1" w:rsidP="004C1AF1">
      <w:r w:rsidRPr="00715D21">
        <w:t>Welcome Committee</w:t>
      </w:r>
      <w:r>
        <w:t xml:space="preserve"> - </w:t>
      </w:r>
      <w:r w:rsidRPr="00715D21">
        <w:t>Elise Hoffsuemmer</w:t>
      </w:r>
    </w:p>
    <w:p w14:paraId="61D73582" w14:textId="39C5644B" w:rsidR="004C1AF1" w:rsidRDefault="004C1AF1" w:rsidP="004C1AF1">
      <w:r w:rsidRPr="00715D21">
        <w:t>VP Community</w:t>
      </w:r>
      <w:r>
        <w:t xml:space="preserve"> – Elizabeth Walsh</w:t>
      </w:r>
    </w:p>
    <w:p w14:paraId="1DBF3147" w14:textId="30DDFFB1" w:rsidR="00B0678E" w:rsidRDefault="00B0678E" w:rsidP="00F95D22">
      <w:r w:rsidRPr="005B73B1">
        <w:t xml:space="preserve">Auditor – </w:t>
      </w:r>
      <w:r w:rsidR="00A86711">
        <w:t>Maren Mellem</w:t>
      </w:r>
    </w:p>
    <w:p w14:paraId="4159A891" w14:textId="63A9E4EB" w:rsidR="006A3CF9" w:rsidRPr="009E7ADC" w:rsidRDefault="009E7ADC" w:rsidP="00F95D22">
      <w:pPr>
        <w:rPr>
          <w:i/>
          <w:iCs/>
          <w:sz w:val="24"/>
          <w:szCs w:val="24"/>
        </w:rPr>
      </w:pPr>
      <w:r w:rsidRPr="009E7ADC">
        <w:rPr>
          <w:i/>
          <w:iCs/>
          <w:sz w:val="24"/>
          <w:szCs w:val="24"/>
        </w:rPr>
        <w:t xml:space="preserve">Meeting Minutes Submitted by Julia Ringkamp, Corresponding Secretary </w:t>
      </w:r>
      <w:r w:rsidR="005F49B7">
        <w:rPr>
          <w:i/>
          <w:iCs/>
          <w:sz w:val="24"/>
          <w:szCs w:val="24"/>
        </w:rPr>
        <w:t>5</w:t>
      </w:r>
      <w:r w:rsidR="00A85989">
        <w:rPr>
          <w:i/>
          <w:iCs/>
          <w:sz w:val="24"/>
          <w:szCs w:val="24"/>
        </w:rPr>
        <w:t>.</w:t>
      </w:r>
      <w:r w:rsidR="00673B74">
        <w:rPr>
          <w:i/>
          <w:iCs/>
          <w:sz w:val="24"/>
          <w:szCs w:val="24"/>
        </w:rPr>
        <w:t>1</w:t>
      </w:r>
      <w:r w:rsidR="005F49B7">
        <w:rPr>
          <w:i/>
          <w:iCs/>
          <w:sz w:val="24"/>
          <w:szCs w:val="24"/>
        </w:rPr>
        <w:t>7</w:t>
      </w:r>
      <w:r w:rsidRPr="009E7ADC">
        <w:rPr>
          <w:i/>
          <w:iCs/>
          <w:sz w:val="24"/>
          <w:szCs w:val="24"/>
        </w:rPr>
        <w:t>.2</w:t>
      </w:r>
      <w:r w:rsidR="007533C4">
        <w:rPr>
          <w:i/>
          <w:iCs/>
          <w:sz w:val="24"/>
          <w:szCs w:val="24"/>
        </w:rPr>
        <w:t>3</w:t>
      </w:r>
    </w:p>
    <w:p w14:paraId="09943AF5" w14:textId="21B21C91" w:rsidR="00D0086A" w:rsidRDefault="00D0086A" w:rsidP="002D32B6">
      <w:pPr>
        <w:rPr>
          <w:sz w:val="24"/>
          <w:szCs w:val="24"/>
        </w:rPr>
      </w:pPr>
    </w:p>
    <w:p w14:paraId="0FB31A75" w14:textId="77777777" w:rsidR="00060BE4" w:rsidRPr="00F94935" w:rsidRDefault="00060BE4" w:rsidP="003D5111">
      <w:pPr>
        <w:rPr>
          <w:sz w:val="24"/>
          <w:szCs w:val="24"/>
        </w:rPr>
      </w:pPr>
    </w:p>
    <w:p w14:paraId="1BDE6BC3" w14:textId="77777777" w:rsidR="006B0F1F" w:rsidRPr="00F94935" w:rsidRDefault="006B0F1F" w:rsidP="003D5111">
      <w:pPr>
        <w:rPr>
          <w:sz w:val="24"/>
          <w:szCs w:val="24"/>
        </w:rPr>
      </w:pPr>
    </w:p>
    <w:p w14:paraId="21DBB31D" w14:textId="77777777" w:rsidR="00DC3197" w:rsidRPr="00F94935" w:rsidRDefault="00DC3197" w:rsidP="00DC3197"/>
    <w:sectPr w:rsidR="00DC3197" w:rsidRPr="00F9493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C5CE" w14:textId="77777777" w:rsidR="00C868D7" w:rsidRDefault="00C868D7">
      <w:r>
        <w:separator/>
      </w:r>
    </w:p>
    <w:p w14:paraId="68FA4B8C" w14:textId="77777777" w:rsidR="00C868D7" w:rsidRDefault="00C868D7"/>
  </w:endnote>
  <w:endnote w:type="continuationSeparator" w:id="0">
    <w:p w14:paraId="28B075F9" w14:textId="77777777" w:rsidR="00C868D7" w:rsidRDefault="00C868D7">
      <w:r>
        <w:continuationSeparator/>
      </w:r>
    </w:p>
    <w:p w14:paraId="14AAA90D" w14:textId="77777777" w:rsidR="00C868D7" w:rsidRDefault="00C86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CF386DB" w14:textId="77777777" w:rsidR="00F7049B" w:rsidRDefault="00E924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EC6B" w14:textId="77777777" w:rsidR="00C868D7" w:rsidRDefault="00C868D7">
      <w:r>
        <w:separator/>
      </w:r>
    </w:p>
    <w:p w14:paraId="1CA1AB73" w14:textId="77777777" w:rsidR="00C868D7" w:rsidRDefault="00C868D7"/>
  </w:footnote>
  <w:footnote w:type="continuationSeparator" w:id="0">
    <w:p w14:paraId="5572D92F" w14:textId="77777777" w:rsidR="00C868D7" w:rsidRDefault="00C868D7">
      <w:r>
        <w:continuationSeparator/>
      </w:r>
    </w:p>
    <w:p w14:paraId="3202C7A1" w14:textId="77777777" w:rsidR="00C868D7" w:rsidRDefault="00C868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4398A"/>
    <w:multiLevelType w:val="hybridMultilevel"/>
    <w:tmpl w:val="B3543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54874"/>
    <w:multiLevelType w:val="hybridMultilevel"/>
    <w:tmpl w:val="A85A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F3A2A"/>
    <w:multiLevelType w:val="hybridMultilevel"/>
    <w:tmpl w:val="54C2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7"/>
    <w:rsid w:val="00054669"/>
    <w:rsid w:val="00060BE4"/>
    <w:rsid w:val="00075421"/>
    <w:rsid w:val="000A718A"/>
    <w:rsid w:val="000C45F5"/>
    <w:rsid w:val="000D18EF"/>
    <w:rsid w:val="000D4D44"/>
    <w:rsid w:val="001022A2"/>
    <w:rsid w:val="00131D3B"/>
    <w:rsid w:val="001403C0"/>
    <w:rsid w:val="00153629"/>
    <w:rsid w:val="00172C72"/>
    <w:rsid w:val="00182178"/>
    <w:rsid w:val="002A4572"/>
    <w:rsid w:val="002D32B6"/>
    <w:rsid w:val="002E04A0"/>
    <w:rsid w:val="00331126"/>
    <w:rsid w:val="003D5111"/>
    <w:rsid w:val="004052C7"/>
    <w:rsid w:val="004158EB"/>
    <w:rsid w:val="004361AA"/>
    <w:rsid w:val="0048070A"/>
    <w:rsid w:val="00497E3C"/>
    <w:rsid w:val="004A1DA3"/>
    <w:rsid w:val="004B0D14"/>
    <w:rsid w:val="004C00DD"/>
    <w:rsid w:val="004C1AF1"/>
    <w:rsid w:val="004C61D8"/>
    <w:rsid w:val="00590D9D"/>
    <w:rsid w:val="005932F7"/>
    <w:rsid w:val="0059784D"/>
    <w:rsid w:val="005B1F98"/>
    <w:rsid w:val="005B73B1"/>
    <w:rsid w:val="005F49B7"/>
    <w:rsid w:val="00673B74"/>
    <w:rsid w:val="00691711"/>
    <w:rsid w:val="006A3CF9"/>
    <w:rsid w:val="006B0F1F"/>
    <w:rsid w:val="006C7BCF"/>
    <w:rsid w:val="006D0821"/>
    <w:rsid w:val="00715D21"/>
    <w:rsid w:val="007533C4"/>
    <w:rsid w:val="007A11C8"/>
    <w:rsid w:val="007A6CF7"/>
    <w:rsid w:val="007B7869"/>
    <w:rsid w:val="007D3417"/>
    <w:rsid w:val="007F088D"/>
    <w:rsid w:val="00823023"/>
    <w:rsid w:val="00824E9B"/>
    <w:rsid w:val="008442F2"/>
    <w:rsid w:val="00850D50"/>
    <w:rsid w:val="00860FA4"/>
    <w:rsid w:val="008E034D"/>
    <w:rsid w:val="008F015A"/>
    <w:rsid w:val="008F2942"/>
    <w:rsid w:val="008F74A3"/>
    <w:rsid w:val="009029D8"/>
    <w:rsid w:val="00926AD1"/>
    <w:rsid w:val="00971B63"/>
    <w:rsid w:val="009908D7"/>
    <w:rsid w:val="009B11B2"/>
    <w:rsid w:val="009C6C80"/>
    <w:rsid w:val="009E7ADC"/>
    <w:rsid w:val="00A02A07"/>
    <w:rsid w:val="00A147C1"/>
    <w:rsid w:val="00A54E42"/>
    <w:rsid w:val="00A85989"/>
    <w:rsid w:val="00A86711"/>
    <w:rsid w:val="00A96B3D"/>
    <w:rsid w:val="00AA67C3"/>
    <w:rsid w:val="00AD0D51"/>
    <w:rsid w:val="00AF0B6E"/>
    <w:rsid w:val="00AF3AA9"/>
    <w:rsid w:val="00B0678E"/>
    <w:rsid w:val="00B52589"/>
    <w:rsid w:val="00B60194"/>
    <w:rsid w:val="00B8592D"/>
    <w:rsid w:val="00B86BB7"/>
    <w:rsid w:val="00BC164B"/>
    <w:rsid w:val="00C27489"/>
    <w:rsid w:val="00C564F9"/>
    <w:rsid w:val="00C86499"/>
    <w:rsid w:val="00C868D7"/>
    <w:rsid w:val="00C952F6"/>
    <w:rsid w:val="00CC5B74"/>
    <w:rsid w:val="00D0086A"/>
    <w:rsid w:val="00D21D1E"/>
    <w:rsid w:val="00D55905"/>
    <w:rsid w:val="00DB015E"/>
    <w:rsid w:val="00DC3197"/>
    <w:rsid w:val="00DE3504"/>
    <w:rsid w:val="00E004FE"/>
    <w:rsid w:val="00E34D7B"/>
    <w:rsid w:val="00E37AC1"/>
    <w:rsid w:val="00E62F67"/>
    <w:rsid w:val="00E814A8"/>
    <w:rsid w:val="00E92490"/>
    <w:rsid w:val="00EB2B5F"/>
    <w:rsid w:val="00EF30B9"/>
    <w:rsid w:val="00F23A9D"/>
    <w:rsid w:val="00F45034"/>
    <w:rsid w:val="00F53D09"/>
    <w:rsid w:val="00F7049B"/>
    <w:rsid w:val="00F82AAB"/>
    <w:rsid w:val="00F84154"/>
    <w:rsid w:val="00F879C2"/>
    <w:rsid w:val="00F94935"/>
    <w:rsid w:val="00F95D22"/>
    <w:rsid w:val="00FC7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0B05"/>
  <w15:chartTrackingRefBased/>
  <w15:docId w15:val="{6B47F5B6-B293-5D45-885C-368F8AAF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075421"/>
    <w:rPr>
      <w:color w:val="605E5C"/>
      <w:shd w:val="clear" w:color="auto" w:fill="E1DFDD"/>
    </w:rPr>
  </w:style>
  <w:style w:type="paragraph" w:styleId="ListParagraph">
    <w:name w:val="List Paragraph"/>
    <w:basedOn w:val="Normal"/>
    <w:uiPriority w:val="34"/>
    <w:unhideWhenUsed/>
    <w:qFormat/>
    <w:rsid w:val="002A4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ringkamp/Library/Containers/com.microsoft.Word/Data/Library/Application%20Support/Microsoft/Office/16.0/DTS/en-US%7b366B4528-2B5C-7D43-A8A2-22BA01471226%7d/%7bE1F3E933-E193-3341-98DA-13631A5B7A51%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{E1F3E933-E193-3341-98DA-13631A5B7A51}tf10002086.dotx</Template>
  <TotalTime>7</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2</cp:revision>
  <dcterms:created xsi:type="dcterms:W3CDTF">2023-05-23T19:00:00Z</dcterms:created>
  <dcterms:modified xsi:type="dcterms:W3CDTF">2023-05-23T19:00:00Z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