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5E4" w:rsidRDefault="00B819B7">
      <w:pPr>
        <w:jc w:val="center"/>
      </w:pPr>
      <w:r w:rsidRPr="00EE4D7C">
        <w:rPr>
          <w:noProof/>
        </w:rPr>
        <w:drawing>
          <wp:anchor distT="0" distB="0" distL="114300" distR="114300" simplePos="0" relativeHeight="251659264" behindDoc="0" locked="0" layoutInCell="1" allowOverlap="1" wp14:anchorId="74F861BB" wp14:editId="77CA2C0E">
            <wp:simplePos x="0" y="0"/>
            <wp:positionH relativeFrom="margin">
              <wp:posOffset>752475</wp:posOffset>
            </wp:positionH>
            <wp:positionV relativeFrom="margin">
              <wp:posOffset>-581025</wp:posOffset>
            </wp:positionV>
            <wp:extent cx="3867150" cy="1314450"/>
            <wp:effectExtent l="0" t="0" r="0" b="0"/>
            <wp:wrapSquare wrapText="bothSides"/>
            <wp:docPr id="5" name="Picture 5" descr="T:\Desktop\logo 8-20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Desktop\logo 8-20-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36B0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9CDE737" wp14:editId="4B2C1CBF">
                <wp:simplePos x="0" y="0"/>
                <wp:positionH relativeFrom="column">
                  <wp:posOffset>-514350</wp:posOffset>
                </wp:positionH>
                <wp:positionV relativeFrom="paragraph">
                  <wp:posOffset>-419100</wp:posOffset>
                </wp:positionV>
                <wp:extent cx="6162675" cy="762000"/>
                <wp:effectExtent l="0" t="0" r="28575" b="1905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08C" w:rsidRDefault="0058408C">
                            <w:pPr>
                              <w:pBdr>
                                <w:top w:val="single" w:sz="6" w:space="1" w:color="FFFFFF"/>
                                <w:left w:val="single" w:sz="6" w:space="4" w:color="FFFFFF"/>
                                <w:bottom w:val="single" w:sz="6" w:space="1" w:color="FFFFFF"/>
                                <w:right w:val="single" w:sz="6" w:space="4" w:color="FFFFFF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DE737" id="Rectangle 8" o:spid="_x0000_s1026" style="position:absolute;left:0;text-align:left;margin-left:-40.5pt;margin-top:-33pt;width:485.25pt;height:60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" o:allowincell="f" strokecolor="white">
                <v:textbox inset="0,0,0,0">
                  <w:txbxContent>
                    <w:p w:rsidR="0058408C" w:rsidRDefault="0058408C">
                      <w:pPr>
                        <w:pBdr>
                          <w:top w:val="single" w:sz="6" w:space="1" w:color="FFFFFF"/>
                          <w:left w:val="single" w:sz="6" w:space="4" w:color="FFFFFF"/>
                          <w:bottom w:val="single" w:sz="6" w:space="1" w:color="FFFFFF"/>
                          <w:right w:val="single" w:sz="6" w:space="4" w:color="FFFFFF"/>
                        </w:pBdr>
                      </w:pPr>
                    </w:p>
                  </w:txbxContent>
                </v:textbox>
              </v:rect>
            </w:pict>
          </mc:Fallback>
        </mc:AlternateContent>
      </w:r>
    </w:p>
    <w:p w:rsidR="00B675E4" w:rsidRDefault="00D836B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579736" wp14:editId="1950EBEE">
                <wp:simplePos x="0" y="0"/>
                <wp:positionH relativeFrom="column">
                  <wp:posOffset>4850130</wp:posOffset>
                </wp:positionH>
                <wp:positionV relativeFrom="paragraph">
                  <wp:posOffset>89535</wp:posOffset>
                </wp:positionV>
                <wp:extent cx="1295400" cy="1070610"/>
                <wp:effectExtent l="0" t="0" r="19050" b="152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070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08C" w:rsidRDefault="0058408C" w:rsidP="005E776E">
                            <w:pPr>
                              <w:pStyle w:val="Heading2"/>
                              <w:jc w:val="right"/>
                            </w:pPr>
                            <w:r>
                              <w:t>Superintendent</w:t>
                            </w:r>
                          </w:p>
                          <w:p w:rsidR="0058408C" w:rsidRDefault="0058408C" w:rsidP="005E776E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t xml:space="preserve">  </w:t>
                            </w:r>
                            <w:r w:rsidR="004C26B9">
                              <w:rPr>
                                <w:sz w:val="16"/>
                              </w:rPr>
                              <w:t xml:space="preserve">Dr. </w:t>
                            </w:r>
                            <w:r w:rsidR="00D836B0">
                              <w:rPr>
                                <w:sz w:val="16"/>
                              </w:rPr>
                              <w:t>Will Hoffman</w:t>
                            </w:r>
                          </w:p>
                          <w:p w:rsidR="0058408C" w:rsidRDefault="00D01601" w:rsidP="005E776E">
                            <w:pPr>
                              <w:spacing w:line="264" w:lineRule="auto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 w:rsidRPr="00D01601">
                              <w:rPr>
                                <w:b/>
                                <w:sz w:val="16"/>
                              </w:rPr>
                              <w:t>Contact Information:</w:t>
                            </w:r>
                          </w:p>
                          <w:p w:rsidR="00D01601" w:rsidRDefault="00D01601" w:rsidP="005E776E">
                            <w:pPr>
                              <w:spacing w:line="264" w:lineRule="auto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5738 US Highway 25/70</w:t>
                            </w:r>
                          </w:p>
                          <w:p w:rsidR="00D01601" w:rsidRDefault="00D01601" w:rsidP="005E776E">
                            <w:pPr>
                              <w:spacing w:line="264" w:lineRule="auto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Marshall, NC  28753</w:t>
                            </w:r>
                          </w:p>
                          <w:p w:rsidR="00D01601" w:rsidRDefault="00D01601" w:rsidP="005E776E">
                            <w:pPr>
                              <w:spacing w:line="264" w:lineRule="auto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Phone:  828-649-9276</w:t>
                            </w:r>
                          </w:p>
                          <w:p w:rsidR="00D01601" w:rsidRPr="00D01601" w:rsidRDefault="00D01601" w:rsidP="005E776E">
                            <w:pPr>
                              <w:spacing w:line="264" w:lineRule="auto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Fax:       828-649-9334</w:t>
                            </w:r>
                          </w:p>
                          <w:p w:rsidR="0058408C" w:rsidRDefault="0058408C" w:rsidP="005E776E">
                            <w:pPr>
                              <w:spacing w:line="264" w:lineRule="auto"/>
                              <w:jc w:val="right"/>
                              <w:rPr>
                                <w:sz w:val="8"/>
                              </w:rPr>
                            </w:pPr>
                          </w:p>
                          <w:p w:rsidR="0058408C" w:rsidRDefault="0058408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79736" id="Rectangle 3" o:spid="_x0000_s1027" style="position:absolute;left:0;text-align:left;margin-left:381.9pt;margin-top:7.05pt;width:102pt;height:84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" strokecolor="white">
                <v:textbox inset="0,0,0,0">
                  <w:txbxContent>
                    <w:p w:rsidR="0058408C" w:rsidRDefault="0058408C" w:rsidP="005E776E">
                      <w:pPr>
                        <w:pStyle w:val="Heading2"/>
                        <w:jc w:val="right"/>
                      </w:pPr>
                      <w:r>
                        <w:t>Superintendent</w:t>
                      </w:r>
                    </w:p>
                    <w:p w:rsidR="0058408C" w:rsidRDefault="0058408C" w:rsidP="005E776E">
                      <w:pPr>
                        <w:jc w:val="right"/>
                        <w:rPr>
                          <w:sz w:val="16"/>
                        </w:rPr>
                      </w:pPr>
                      <w:r>
                        <w:t xml:space="preserve">  </w:t>
                      </w:r>
                      <w:r w:rsidR="004C26B9">
                        <w:rPr>
                          <w:sz w:val="16"/>
                        </w:rPr>
                        <w:t xml:space="preserve">Dr. </w:t>
                      </w:r>
                      <w:r w:rsidR="00D836B0">
                        <w:rPr>
                          <w:sz w:val="16"/>
                        </w:rPr>
                        <w:t>Will Hoffman</w:t>
                      </w:r>
                    </w:p>
                    <w:p w:rsidR="0058408C" w:rsidRDefault="00D01601" w:rsidP="005E776E">
                      <w:pPr>
                        <w:spacing w:line="264" w:lineRule="auto"/>
                        <w:jc w:val="right"/>
                        <w:rPr>
                          <w:b/>
                          <w:sz w:val="16"/>
                        </w:rPr>
                      </w:pPr>
                      <w:r w:rsidRPr="00D01601">
                        <w:rPr>
                          <w:b/>
                          <w:sz w:val="16"/>
                        </w:rPr>
                        <w:t>Contact Information:</w:t>
                      </w:r>
                    </w:p>
                    <w:p w:rsidR="00D01601" w:rsidRDefault="00D01601" w:rsidP="005E776E">
                      <w:pPr>
                        <w:spacing w:line="264" w:lineRule="auto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5738 US Highway 25/70</w:t>
                      </w:r>
                    </w:p>
                    <w:p w:rsidR="00D01601" w:rsidRDefault="00D01601" w:rsidP="005E776E">
                      <w:pPr>
                        <w:spacing w:line="264" w:lineRule="auto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Marshall, NC  28753</w:t>
                      </w:r>
                    </w:p>
                    <w:p w:rsidR="00D01601" w:rsidRDefault="00D01601" w:rsidP="005E776E">
                      <w:pPr>
                        <w:spacing w:line="264" w:lineRule="auto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Phone:  828-649-9276</w:t>
                      </w:r>
                    </w:p>
                    <w:p w:rsidR="00D01601" w:rsidRPr="00D01601" w:rsidRDefault="00D01601" w:rsidP="005E776E">
                      <w:pPr>
                        <w:spacing w:line="264" w:lineRule="auto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Fax:       828-649-9334</w:t>
                      </w:r>
                    </w:p>
                    <w:p w:rsidR="0058408C" w:rsidRDefault="0058408C" w:rsidP="005E776E">
                      <w:pPr>
                        <w:spacing w:line="264" w:lineRule="auto"/>
                        <w:jc w:val="right"/>
                        <w:rPr>
                          <w:sz w:val="8"/>
                        </w:rPr>
                      </w:pPr>
                    </w:p>
                    <w:p w:rsidR="0058408C" w:rsidRDefault="0058408C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077BFEF" wp14:editId="1D0B0FB0">
                <wp:simplePos x="0" y="0"/>
                <wp:positionH relativeFrom="column">
                  <wp:posOffset>-622935</wp:posOffset>
                </wp:positionH>
                <wp:positionV relativeFrom="paragraph">
                  <wp:posOffset>129540</wp:posOffset>
                </wp:positionV>
                <wp:extent cx="1371600" cy="862965"/>
                <wp:effectExtent l="0" t="0" r="19050" b="1333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86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08C" w:rsidRDefault="0058408C" w:rsidP="005E776E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Board of Education</w:t>
                            </w:r>
                          </w:p>
                          <w:p w:rsidR="0058408C" w:rsidRDefault="0058408C" w:rsidP="005E776E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</w:t>
                            </w:r>
                            <w:r w:rsidR="00540973">
                              <w:rPr>
                                <w:sz w:val="16"/>
                              </w:rPr>
                              <w:t>Karen Blevins</w:t>
                            </w:r>
                            <w:r>
                              <w:rPr>
                                <w:sz w:val="16"/>
                              </w:rPr>
                              <w:t>, Chairman</w:t>
                            </w:r>
                          </w:p>
                          <w:p w:rsidR="0058408C" w:rsidRDefault="004C26B9" w:rsidP="005E776E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Kelby Cody</w:t>
                            </w:r>
                            <w:r w:rsidR="0058408C">
                              <w:rPr>
                                <w:sz w:val="16"/>
                              </w:rPr>
                              <w:t>, Vice Chair</w:t>
                            </w:r>
                          </w:p>
                          <w:p w:rsidR="0058408C" w:rsidRDefault="0058408C" w:rsidP="005E776E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</w:t>
                            </w:r>
                            <w:r w:rsidR="00540973">
                              <w:rPr>
                                <w:sz w:val="16"/>
                              </w:rPr>
                              <w:t xml:space="preserve">Kevin </w:t>
                            </w:r>
                            <w:proofErr w:type="spellStart"/>
                            <w:r w:rsidR="00540973">
                              <w:rPr>
                                <w:sz w:val="16"/>
                              </w:rPr>
                              <w:t>Barnette</w:t>
                            </w:r>
                            <w:proofErr w:type="spellEnd"/>
                            <w:r w:rsidR="00400A91">
                              <w:rPr>
                                <w:sz w:val="16"/>
                              </w:rPr>
                              <w:t>, Member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:rsidR="0058408C" w:rsidRDefault="004C26B9" w:rsidP="005E776E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</w:t>
                            </w:r>
                            <w:r w:rsidR="00540973">
                              <w:rPr>
                                <w:sz w:val="16"/>
                              </w:rPr>
                              <w:t>Keith Ray</w:t>
                            </w:r>
                            <w:r w:rsidR="00C87352">
                              <w:rPr>
                                <w:sz w:val="16"/>
                              </w:rPr>
                              <w:t>,</w:t>
                            </w:r>
                            <w:r w:rsidR="00400A91">
                              <w:rPr>
                                <w:sz w:val="16"/>
                              </w:rPr>
                              <w:t xml:space="preserve"> Member</w:t>
                            </w:r>
                          </w:p>
                          <w:p w:rsidR="0058408C" w:rsidRDefault="00565804" w:rsidP="005E776E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Barbara Wyatt</w:t>
                            </w:r>
                            <w:r w:rsidR="00400A91">
                              <w:rPr>
                                <w:sz w:val="16"/>
                              </w:rPr>
                              <w:t>, Member</w:t>
                            </w:r>
                          </w:p>
                          <w:p w:rsidR="00E6096C" w:rsidRPr="00E6096C" w:rsidRDefault="00E6096C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E6096C" w:rsidRPr="00E6096C" w:rsidRDefault="00E6096C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58408C" w:rsidRDefault="0058408C">
                            <w:pPr>
                              <w:jc w:val="center"/>
                            </w:pPr>
                          </w:p>
                          <w:p w:rsidR="0058408C" w:rsidRDefault="0058408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7BFEF" id="Rectangle 4" o:spid="_x0000_s1028" style="position:absolute;left:0;text-align:left;margin-left:-49.05pt;margin-top:10.2pt;width:108pt;height:67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" strokecolor="white">
                <v:textbox inset="0,0,0,0">
                  <w:txbxContent>
                    <w:p w:rsidR="0058408C" w:rsidRDefault="0058408C" w:rsidP="005E776E">
                      <w:pPr>
                        <w:jc w:val="both"/>
                        <w:rPr>
                          <w:b/>
                          <w:bCs/>
                          <w:sz w:val="16"/>
                        </w:rPr>
                      </w:pPr>
                      <w:r>
                        <w:rPr>
                          <w:b/>
                          <w:bCs/>
                          <w:sz w:val="16"/>
                        </w:rPr>
                        <w:t>Board of Education</w:t>
                      </w:r>
                    </w:p>
                    <w:p w:rsidR="0058408C" w:rsidRDefault="0058408C" w:rsidP="005E776E">
                      <w:pPr>
                        <w:jc w:val="both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</w:t>
                      </w:r>
                      <w:r w:rsidR="00540973">
                        <w:rPr>
                          <w:sz w:val="16"/>
                        </w:rPr>
                        <w:t>Karen Blevins</w:t>
                      </w:r>
                      <w:r>
                        <w:rPr>
                          <w:sz w:val="16"/>
                        </w:rPr>
                        <w:t>, Chairman</w:t>
                      </w:r>
                    </w:p>
                    <w:p w:rsidR="0058408C" w:rsidRDefault="004C26B9" w:rsidP="005E776E">
                      <w:pPr>
                        <w:jc w:val="both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Kelby Cody</w:t>
                      </w:r>
                      <w:r w:rsidR="0058408C">
                        <w:rPr>
                          <w:sz w:val="16"/>
                        </w:rPr>
                        <w:t>, Vice Chair</w:t>
                      </w:r>
                    </w:p>
                    <w:p w:rsidR="0058408C" w:rsidRDefault="0058408C" w:rsidP="005E776E">
                      <w:pPr>
                        <w:jc w:val="both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</w:t>
                      </w:r>
                      <w:r w:rsidR="00540973">
                        <w:rPr>
                          <w:sz w:val="16"/>
                        </w:rPr>
                        <w:t xml:space="preserve">Kevin </w:t>
                      </w:r>
                      <w:proofErr w:type="spellStart"/>
                      <w:r w:rsidR="00540973">
                        <w:rPr>
                          <w:sz w:val="16"/>
                        </w:rPr>
                        <w:t>Barnette</w:t>
                      </w:r>
                      <w:proofErr w:type="spellEnd"/>
                      <w:r w:rsidR="00400A91">
                        <w:rPr>
                          <w:sz w:val="16"/>
                        </w:rPr>
                        <w:t>, Member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</w:p>
                    <w:p w:rsidR="0058408C" w:rsidRDefault="004C26B9" w:rsidP="005E776E">
                      <w:pPr>
                        <w:jc w:val="both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</w:t>
                      </w:r>
                      <w:r w:rsidR="00540973">
                        <w:rPr>
                          <w:sz w:val="16"/>
                        </w:rPr>
                        <w:t>Keith Ray</w:t>
                      </w:r>
                      <w:r w:rsidR="00C87352">
                        <w:rPr>
                          <w:sz w:val="16"/>
                        </w:rPr>
                        <w:t>,</w:t>
                      </w:r>
                      <w:r w:rsidR="00400A91">
                        <w:rPr>
                          <w:sz w:val="16"/>
                        </w:rPr>
                        <w:t xml:space="preserve"> Member</w:t>
                      </w:r>
                    </w:p>
                    <w:p w:rsidR="0058408C" w:rsidRDefault="00565804" w:rsidP="005E776E">
                      <w:pPr>
                        <w:jc w:val="both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Barbara Wyatt</w:t>
                      </w:r>
                      <w:r w:rsidR="00400A91">
                        <w:rPr>
                          <w:sz w:val="16"/>
                        </w:rPr>
                        <w:t>, Member</w:t>
                      </w:r>
                    </w:p>
                    <w:p w:rsidR="00E6096C" w:rsidRPr="00E6096C" w:rsidRDefault="00E6096C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E6096C" w:rsidRPr="00E6096C" w:rsidRDefault="00E6096C">
                      <w:pPr>
                        <w:rPr>
                          <w:b/>
                          <w:sz w:val="16"/>
                        </w:rPr>
                      </w:pPr>
                    </w:p>
                    <w:p w:rsidR="0058408C" w:rsidRDefault="0058408C">
                      <w:pPr>
                        <w:jc w:val="center"/>
                      </w:pPr>
                    </w:p>
                    <w:p w:rsidR="0058408C" w:rsidRDefault="0058408C"/>
                  </w:txbxContent>
                </v:textbox>
              </v:rect>
            </w:pict>
          </mc:Fallback>
        </mc:AlternateContent>
      </w:r>
    </w:p>
    <w:p w:rsidR="00B675E4" w:rsidRDefault="00B675E4">
      <w:pPr>
        <w:jc w:val="center"/>
      </w:pPr>
    </w:p>
    <w:p w:rsidR="00B675E4" w:rsidRDefault="00B675E4">
      <w:pPr>
        <w:jc w:val="center"/>
      </w:pPr>
    </w:p>
    <w:p w:rsidR="00B675E4" w:rsidRDefault="00B675E4">
      <w:pPr>
        <w:spacing w:line="264" w:lineRule="auto"/>
      </w:pPr>
    </w:p>
    <w:p w:rsidR="00B675E4" w:rsidRDefault="00B675E4">
      <w:pPr>
        <w:spacing w:line="264" w:lineRule="auto"/>
      </w:pPr>
    </w:p>
    <w:p w:rsidR="00B675E4" w:rsidRDefault="00B675E4" w:rsidP="00D836B0">
      <w:pPr>
        <w:spacing w:line="264" w:lineRule="auto"/>
        <w:ind w:left="3600"/>
      </w:pPr>
      <w:r>
        <w:rPr>
          <w:color w:val="9D99A8"/>
          <w:sz w:val="16"/>
          <w:szCs w:val="16"/>
        </w:rPr>
        <w:t xml:space="preserve">                            </w:t>
      </w:r>
      <w:r>
        <w:rPr>
          <w:sz w:val="16"/>
          <w:szCs w:val="16"/>
        </w:rPr>
        <w:t xml:space="preserve"> </w:t>
      </w:r>
    </w:p>
    <w:p w:rsidR="00AF1B6C" w:rsidRDefault="00AF1B6C">
      <w:pPr>
        <w:jc w:val="center"/>
      </w:pPr>
      <w:bookmarkStart w:id="0" w:name="_GoBack"/>
      <w:bookmarkEnd w:id="0"/>
    </w:p>
    <w:p w:rsidR="00AF1B6C" w:rsidRDefault="00AF1B6C" w:rsidP="00AF1B6C"/>
    <w:p w:rsidR="00AF1B6C" w:rsidRDefault="00AF1B6C" w:rsidP="00AF1B6C"/>
    <w:p w:rsidR="00F527C2" w:rsidRDefault="00F527C2" w:rsidP="00AF1B6C">
      <w:r>
        <w:t>Madison Cou</w:t>
      </w:r>
      <w:r w:rsidR="000C5859">
        <w:t xml:space="preserve">nty Schools in compliance with North Carolina Department of Public Instruction guidelines, on </w:t>
      </w:r>
      <w:r w:rsidR="000C5859" w:rsidRPr="000C5859">
        <w:rPr>
          <w:b/>
        </w:rPr>
        <w:t>Destruction of Information</w:t>
      </w:r>
      <w:r w:rsidR="000C5859">
        <w:t xml:space="preserve"> NC 1505-2.15, would like to inform</w:t>
      </w:r>
      <w:r>
        <w:t xml:space="preserve"> parents and students that information in the Exceptional Children’s file will be destroyed five years after graduation. These records are no longer needed for educational purposes. </w:t>
      </w:r>
    </w:p>
    <w:p w:rsidR="00F527C2" w:rsidRDefault="00F527C2" w:rsidP="00AF1B6C"/>
    <w:p w:rsidR="00F527C2" w:rsidRDefault="00F527C2" w:rsidP="00AF1B6C">
      <w:r>
        <w:t>Th</w:t>
      </w:r>
      <w:r w:rsidR="000C5859">
        <w:t>e Madison County School system will provide a copy to parents and students</w:t>
      </w:r>
      <w:r>
        <w:t xml:space="preserve"> </w:t>
      </w:r>
      <w:r w:rsidR="000C5859">
        <w:t>upon completing the graduation requirements. This i</w:t>
      </w:r>
      <w:r>
        <w:t xml:space="preserve">nformation may be needed for social security benefits, legal defense, or other purposes. </w:t>
      </w:r>
    </w:p>
    <w:p w:rsidR="00F527C2" w:rsidRDefault="00F527C2" w:rsidP="00AF1B6C"/>
    <w:p w:rsidR="00F527C2" w:rsidRDefault="00F527C2" w:rsidP="00AF1B6C"/>
    <w:p w:rsidR="00F527C2" w:rsidRDefault="00F527C2" w:rsidP="00AF1B6C"/>
    <w:p w:rsidR="00F527C2" w:rsidRDefault="00F527C2" w:rsidP="00AF1B6C"/>
    <w:p w:rsidR="00F527C2" w:rsidRDefault="00F527C2" w:rsidP="00AF1B6C">
      <w:r>
        <w:t xml:space="preserve"> ______________________</w:t>
      </w:r>
      <w:r w:rsidR="000C5859">
        <w:t xml:space="preserve">_____ </w:t>
      </w:r>
      <w:r>
        <w:t>has received a copy of the Exceptional Children’s file.</w:t>
      </w:r>
    </w:p>
    <w:p w:rsidR="00F527C2" w:rsidRPr="000C5859" w:rsidRDefault="000C5859" w:rsidP="000C5859">
      <w:pPr>
        <w:rPr>
          <w:b/>
        </w:rPr>
      </w:pPr>
      <w:r>
        <w:t xml:space="preserve">              </w:t>
      </w:r>
      <w:r w:rsidRPr="000C5859">
        <w:rPr>
          <w:b/>
        </w:rPr>
        <w:t xml:space="preserve">Student Name </w:t>
      </w:r>
    </w:p>
    <w:p w:rsidR="00F527C2" w:rsidRDefault="00F527C2" w:rsidP="00AF1B6C"/>
    <w:p w:rsidR="00F527C2" w:rsidRDefault="00F527C2" w:rsidP="00AF1B6C"/>
    <w:p w:rsidR="00F527C2" w:rsidRDefault="00F527C2" w:rsidP="00AF1B6C">
      <w:r>
        <w:t xml:space="preserve"> _________________________</w:t>
      </w:r>
      <w:r w:rsidR="000C5859">
        <w:t>___</w:t>
      </w:r>
      <w:r>
        <w:t xml:space="preserve">     </w:t>
      </w:r>
      <w:r w:rsidR="000C5859">
        <w:rPr>
          <w:b/>
        </w:rPr>
        <w:tab/>
      </w:r>
      <w:r w:rsidR="000C5859">
        <w:rPr>
          <w:b/>
        </w:rPr>
        <w:tab/>
      </w:r>
      <w:r w:rsidR="000C5859">
        <w:rPr>
          <w:b/>
        </w:rPr>
        <w:tab/>
      </w:r>
      <w:r>
        <w:t xml:space="preserve"> ___________________</w:t>
      </w:r>
    </w:p>
    <w:p w:rsidR="00F527C2" w:rsidRPr="000C5859" w:rsidRDefault="000C5859" w:rsidP="00AF1B6C">
      <w:pPr>
        <w:rPr>
          <w:b/>
        </w:rPr>
      </w:pPr>
      <w:r w:rsidRPr="000C5859">
        <w:rPr>
          <w:b/>
        </w:rPr>
        <w:t xml:space="preserve">     Parent/Student </w:t>
      </w:r>
      <w:r>
        <w:rPr>
          <w:b/>
        </w:rPr>
        <w:t>Signature</w:t>
      </w:r>
      <w:r>
        <w:t xml:space="preserve">                                                               </w:t>
      </w:r>
      <w:r w:rsidRPr="000C5859">
        <w:rPr>
          <w:b/>
        </w:rPr>
        <w:t>Date</w:t>
      </w:r>
    </w:p>
    <w:p w:rsidR="00F527C2" w:rsidRDefault="000C5859" w:rsidP="00AF1B6C">
      <w:r>
        <w:t xml:space="preserve">     </w:t>
      </w:r>
    </w:p>
    <w:sectPr w:rsidR="00F527C2" w:rsidSect="00B819B7">
      <w:type w:val="continuous"/>
      <w:pgSz w:w="12240" w:h="15840"/>
      <w:pgMar w:top="1440" w:right="1080" w:bottom="720" w:left="1800" w:header="432" w:footer="100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C22" w:rsidRDefault="00161C22">
      <w:r>
        <w:separator/>
      </w:r>
    </w:p>
  </w:endnote>
  <w:endnote w:type="continuationSeparator" w:id="0">
    <w:p w:rsidR="00161C22" w:rsidRDefault="00161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C22" w:rsidRDefault="00161C22">
      <w:r>
        <w:separator/>
      </w:r>
    </w:p>
  </w:footnote>
  <w:footnote w:type="continuationSeparator" w:id="0">
    <w:p w:rsidR="00161C22" w:rsidRDefault="00161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A92"/>
    <w:rsid w:val="000C0E63"/>
    <w:rsid w:val="000C5859"/>
    <w:rsid w:val="000D08D5"/>
    <w:rsid w:val="00136EE7"/>
    <w:rsid w:val="00161C22"/>
    <w:rsid w:val="00211428"/>
    <w:rsid w:val="00255A5E"/>
    <w:rsid w:val="00320143"/>
    <w:rsid w:val="003F31FA"/>
    <w:rsid w:val="00400A91"/>
    <w:rsid w:val="0044479B"/>
    <w:rsid w:val="00475B18"/>
    <w:rsid w:val="004C26B9"/>
    <w:rsid w:val="00515D23"/>
    <w:rsid w:val="00540973"/>
    <w:rsid w:val="0054160A"/>
    <w:rsid w:val="00565804"/>
    <w:rsid w:val="00582ECC"/>
    <w:rsid w:val="0058408C"/>
    <w:rsid w:val="00597B1A"/>
    <w:rsid w:val="005E776E"/>
    <w:rsid w:val="005F4120"/>
    <w:rsid w:val="005F4D32"/>
    <w:rsid w:val="006144B7"/>
    <w:rsid w:val="00616FCE"/>
    <w:rsid w:val="006518CF"/>
    <w:rsid w:val="0068256C"/>
    <w:rsid w:val="006B3B27"/>
    <w:rsid w:val="006C77B3"/>
    <w:rsid w:val="0070200B"/>
    <w:rsid w:val="00717440"/>
    <w:rsid w:val="00743DA6"/>
    <w:rsid w:val="00754CAD"/>
    <w:rsid w:val="007B0D33"/>
    <w:rsid w:val="0083036B"/>
    <w:rsid w:val="00893A92"/>
    <w:rsid w:val="00903EC5"/>
    <w:rsid w:val="00911E83"/>
    <w:rsid w:val="00960344"/>
    <w:rsid w:val="009E5093"/>
    <w:rsid w:val="00A62DE2"/>
    <w:rsid w:val="00AD4AF5"/>
    <w:rsid w:val="00AF1B6C"/>
    <w:rsid w:val="00B675E4"/>
    <w:rsid w:val="00B819B7"/>
    <w:rsid w:val="00B9589E"/>
    <w:rsid w:val="00BD79C2"/>
    <w:rsid w:val="00C465AC"/>
    <w:rsid w:val="00C52C5C"/>
    <w:rsid w:val="00C87352"/>
    <w:rsid w:val="00D01601"/>
    <w:rsid w:val="00D836B0"/>
    <w:rsid w:val="00E5557F"/>
    <w:rsid w:val="00E6096C"/>
    <w:rsid w:val="00E721BC"/>
    <w:rsid w:val="00EF7ECA"/>
    <w:rsid w:val="00F176F5"/>
    <w:rsid w:val="00F527C2"/>
    <w:rsid w:val="00FF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B81EA83-4FAF-4095-9AFB-A6C093A7F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44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7440"/>
    <w:pPr>
      <w:keepNext/>
      <w:widowControl w:val="0"/>
      <w:overflowPunct w:val="0"/>
      <w:autoSpaceDE w:val="0"/>
      <w:autoSpaceDN w:val="0"/>
      <w:adjustRightInd w:val="0"/>
      <w:ind w:right="-720"/>
      <w:textAlignment w:val="baseline"/>
      <w:outlineLvl w:val="0"/>
    </w:pPr>
    <w:rPr>
      <w:rFonts w:ascii="Arial Black" w:hAnsi="Arial Black"/>
      <w:color w:val="000000"/>
      <w:kern w:val="28"/>
      <w:sz w:val="72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717440"/>
    <w:pPr>
      <w:keepNext/>
      <w:spacing w:line="264" w:lineRule="auto"/>
      <w:outlineLvl w:val="1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7174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174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Local%20Settings\Temporary%20Internet%20Files\OLK6D\letterhead%208%20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8 2009</Template>
  <TotalTime>6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Madison County Schools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McsUser</cp:lastModifiedBy>
  <cp:revision>4</cp:revision>
  <cp:lastPrinted>2009-10-23T16:22:00Z</cp:lastPrinted>
  <dcterms:created xsi:type="dcterms:W3CDTF">2018-08-07T13:56:00Z</dcterms:created>
  <dcterms:modified xsi:type="dcterms:W3CDTF">2018-12-05T18:52:00Z</dcterms:modified>
</cp:coreProperties>
</file>