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95" w:rsidRDefault="00CD414C" w:rsidP="00262E95">
      <w:pPr>
        <w:rPr>
          <w:rFonts w:cs="Arial"/>
          <w:szCs w:val="22"/>
        </w:rPr>
      </w:pPr>
      <w:r>
        <w:rPr>
          <w:noProof/>
        </w:rPr>
        <mc:AlternateContent>
          <mc:Choice Requires="wps">
            <w:drawing>
              <wp:anchor distT="0" distB="0" distL="114300" distR="114300" simplePos="0" relativeHeight="251657216" behindDoc="0" locked="0" layoutInCell="1" allowOverlap="1" wp14:anchorId="1B7C4158" wp14:editId="08E39CEC">
                <wp:simplePos x="0" y="0"/>
                <wp:positionH relativeFrom="column">
                  <wp:posOffset>3638550</wp:posOffset>
                </wp:positionH>
                <wp:positionV relativeFrom="paragraph">
                  <wp:posOffset>0</wp:posOffset>
                </wp:positionV>
                <wp:extent cx="2581275" cy="46672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EF1" w:rsidRDefault="00F21EF1" w:rsidP="0093029E">
                            <w:pPr>
                              <w:jc w:val="center"/>
                              <w:rPr>
                                <w:rFonts w:ascii="Goudy Old Style" w:hAnsi="Goudy Old Style"/>
                                <w:b/>
                                <w:color w:val="003399"/>
                              </w:rPr>
                            </w:pPr>
                            <w:r w:rsidRPr="00BB1B63">
                              <w:rPr>
                                <w:rFonts w:ascii="Goudy Old Style" w:hAnsi="Goudy Old Style"/>
                                <w:b/>
                                <w:color w:val="003399"/>
                              </w:rPr>
                              <w:t>LAKE TRAVIS HIGH SCHOOL</w:t>
                            </w:r>
                          </w:p>
                          <w:p w:rsidR="00F21EF1" w:rsidRDefault="00F21EF1" w:rsidP="0093029E">
                            <w:pPr>
                              <w:jc w:val="center"/>
                              <w:rPr>
                                <w:rFonts w:ascii="Goudy Old Style" w:hAnsi="Goudy Old Style"/>
                                <w:b/>
                                <w:color w:val="003399"/>
                                <w:sz w:val="20"/>
                                <w:szCs w:val="20"/>
                              </w:rPr>
                            </w:pPr>
                          </w:p>
                          <w:p w:rsidR="00F21EF1" w:rsidRDefault="00F21EF1" w:rsidP="00CC0529">
                            <w:pPr>
                              <w:jc w:val="right"/>
                              <w:rPr>
                                <w:rFonts w:ascii="Goudy Old Style" w:hAnsi="Goudy Old Style"/>
                                <w:b/>
                                <w:color w:val="003399"/>
                                <w:sz w:val="20"/>
                                <w:szCs w:val="20"/>
                              </w:rPr>
                            </w:pPr>
                          </w:p>
                          <w:p w:rsidR="00F21EF1" w:rsidRDefault="00F21EF1" w:rsidP="00CC0529">
                            <w:pPr>
                              <w:jc w:val="right"/>
                              <w:rPr>
                                <w:rFonts w:ascii="Goudy Old Style" w:hAnsi="Goudy Old Style"/>
                                <w:b/>
                                <w:color w:val="003399"/>
                                <w:sz w:val="20"/>
                                <w:szCs w:val="20"/>
                              </w:rPr>
                            </w:pPr>
                          </w:p>
                          <w:p w:rsidR="00F21EF1" w:rsidRPr="00CC0529" w:rsidRDefault="00F21EF1" w:rsidP="00CC0529">
                            <w:pPr>
                              <w:jc w:val="right"/>
                              <w:rPr>
                                <w:rFonts w:ascii="Goudy Old Style" w:hAnsi="Goudy Old Style"/>
                                <w:b/>
                                <w:color w:val="003399"/>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6.5pt;margin-top:0;width:203.2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eztAIAALk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" filled="f" stroked="f">
                <v:textbox>
                  <w:txbxContent>
                    <w:p w:rsidR="00F21EF1" w:rsidRDefault="00F21EF1" w:rsidP="0093029E">
                      <w:pPr>
                        <w:jc w:val="center"/>
                        <w:rPr>
                          <w:rFonts w:ascii="Goudy Old Style" w:hAnsi="Goudy Old Style"/>
                          <w:b/>
                          <w:color w:val="003399"/>
                        </w:rPr>
                      </w:pPr>
                      <w:r w:rsidRPr="00BB1B63">
                        <w:rPr>
                          <w:rFonts w:ascii="Goudy Old Style" w:hAnsi="Goudy Old Style"/>
                          <w:b/>
                          <w:color w:val="003399"/>
                        </w:rPr>
                        <w:t>LAKE TRAVIS HIGH SCHOOL</w:t>
                      </w:r>
                    </w:p>
                    <w:p w:rsidR="00F21EF1" w:rsidRDefault="00F21EF1" w:rsidP="0093029E">
                      <w:pPr>
                        <w:jc w:val="center"/>
                        <w:rPr>
                          <w:rFonts w:ascii="Goudy Old Style" w:hAnsi="Goudy Old Style"/>
                          <w:b/>
                          <w:color w:val="003399"/>
                          <w:sz w:val="20"/>
                          <w:szCs w:val="20"/>
                        </w:rPr>
                      </w:pPr>
                    </w:p>
                    <w:p w:rsidR="00F21EF1" w:rsidRDefault="00F21EF1" w:rsidP="00CC0529">
                      <w:pPr>
                        <w:jc w:val="right"/>
                        <w:rPr>
                          <w:rFonts w:ascii="Goudy Old Style" w:hAnsi="Goudy Old Style"/>
                          <w:b/>
                          <w:color w:val="003399"/>
                          <w:sz w:val="20"/>
                          <w:szCs w:val="20"/>
                        </w:rPr>
                      </w:pPr>
                    </w:p>
                    <w:p w:rsidR="00F21EF1" w:rsidRDefault="00F21EF1" w:rsidP="00CC0529">
                      <w:pPr>
                        <w:jc w:val="right"/>
                        <w:rPr>
                          <w:rFonts w:ascii="Goudy Old Style" w:hAnsi="Goudy Old Style"/>
                          <w:b/>
                          <w:color w:val="003399"/>
                          <w:sz w:val="20"/>
                          <w:szCs w:val="20"/>
                        </w:rPr>
                      </w:pPr>
                    </w:p>
                    <w:p w:rsidR="00F21EF1" w:rsidRPr="00CC0529" w:rsidRDefault="00F21EF1" w:rsidP="00CC0529">
                      <w:pPr>
                        <w:jc w:val="right"/>
                        <w:rPr>
                          <w:rFonts w:ascii="Goudy Old Style" w:hAnsi="Goudy Old Style"/>
                          <w:b/>
                          <w:color w:val="003399"/>
                          <w:sz w:val="20"/>
                          <w:szCs w:val="20"/>
                        </w:rPr>
                      </w:pPr>
                    </w:p>
                  </w:txbxContent>
                </v:textbox>
              </v:shape>
            </w:pict>
          </mc:Fallback>
        </mc:AlternateContent>
      </w:r>
      <w:r>
        <w:rPr>
          <w:noProof/>
        </w:rPr>
        <w:drawing>
          <wp:anchor distT="0" distB="0" distL="114300" distR="114300" simplePos="0" relativeHeight="251658240" behindDoc="1" locked="0" layoutInCell="1" allowOverlap="1" wp14:anchorId="53C4A257" wp14:editId="3994C5FD">
            <wp:simplePos x="0" y="0"/>
            <wp:positionH relativeFrom="column">
              <wp:posOffset>-457200</wp:posOffset>
            </wp:positionH>
            <wp:positionV relativeFrom="paragraph">
              <wp:posOffset>-299085</wp:posOffset>
            </wp:positionV>
            <wp:extent cx="3333750" cy="847725"/>
            <wp:effectExtent l="0" t="0" r="0" b="9525"/>
            <wp:wrapNone/>
            <wp:docPr id="14" name="Picture 14" descr="LTIS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TISD2"/>
                    <pic:cNvPicPr>
                      <a:picLocks noChangeAspect="1" noChangeArrowheads="1"/>
                    </pic:cNvPicPr>
                  </pic:nvPicPr>
                  <pic:blipFill>
                    <a:blip r:embed="rId9">
                      <a:extLst>
                        <a:ext uri="{28A0092B-C50C-407E-A947-70E740481C1C}">
                          <a14:useLocalDpi xmlns:a14="http://schemas.microsoft.com/office/drawing/2010/main" val="0"/>
                        </a:ext>
                      </a:extLst>
                    </a:blip>
                    <a:srcRect t="27975" b="19048"/>
                    <a:stretch>
                      <a:fillRect/>
                    </a:stretch>
                  </pic:blipFill>
                  <pic:spPr bwMode="auto">
                    <a:xfrm>
                      <a:off x="0" y="0"/>
                      <a:ext cx="3333750" cy="847725"/>
                    </a:xfrm>
                    <a:prstGeom prst="rect">
                      <a:avLst/>
                    </a:prstGeom>
                    <a:noFill/>
                  </pic:spPr>
                </pic:pic>
              </a:graphicData>
            </a:graphic>
            <wp14:sizeRelH relativeFrom="page">
              <wp14:pctWidth>0</wp14:pctWidth>
            </wp14:sizeRelH>
            <wp14:sizeRelV relativeFrom="page">
              <wp14:pctHeight>0</wp14:pctHeight>
            </wp14:sizeRelV>
          </wp:anchor>
        </w:drawing>
      </w:r>
    </w:p>
    <w:p w:rsidR="00775BC0" w:rsidRDefault="00775BC0" w:rsidP="001A3F03">
      <w:pPr>
        <w:jc w:val="center"/>
        <w:rPr>
          <w:rFonts w:cs="Arial"/>
          <w:szCs w:val="22"/>
        </w:rPr>
      </w:pPr>
    </w:p>
    <w:p w:rsidR="00262E95" w:rsidRDefault="00262E95" w:rsidP="00262E95">
      <w:pPr>
        <w:rPr>
          <w:rFonts w:cs="Arial"/>
          <w:sz w:val="22"/>
          <w:szCs w:val="22"/>
        </w:rPr>
      </w:pPr>
    </w:p>
    <w:p w:rsidR="00F21EF1" w:rsidRDefault="00F21EF1" w:rsidP="00262E95">
      <w:pPr>
        <w:rPr>
          <w:rFonts w:cs="Arial"/>
          <w:sz w:val="22"/>
          <w:szCs w:val="22"/>
        </w:rPr>
      </w:pPr>
    </w:p>
    <w:p w:rsidR="00B64526" w:rsidRDefault="00B64526" w:rsidP="00B64526">
      <w:pPr>
        <w:rPr>
          <w:rFonts w:asciiTheme="majorHAnsi" w:hAnsiTheme="majorHAnsi"/>
          <w:sz w:val="20"/>
          <w:szCs w:val="20"/>
        </w:rPr>
      </w:pPr>
    </w:p>
    <w:p w:rsidR="00B64526" w:rsidRPr="009202D7" w:rsidRDefault="00B64526" w:rsidP="00B64526">
      <w:pPr>
        <w:rPr>
          <w:rFonts w:ascii="Candara" w:hAnsi="Candara"/>
          <w:sz w:val="20"/>
          <w:szCs w:val="20"/>
        </w:rPr>
      </w:pPr>
    </w:p>
    <w:p w:rsidR="00B64526" w:rsidRDefault="00B64526" w:rsidP="00B64526">
      <w:pPr>
        <w:rPr>
          <w:rFonts w:ascii="Candara" w:hAnsi="Candara"/>
          <w:sz w:val="18"/>
          <w:szCs w:val="18"/>
        </w:rPr>
      </w:pPr>
    </w:p>
    <w:p w:rsidR="005626AA" w:rsidRDefault="00BB1B63" w:rsidP="005626AA">
      <w:pPr>
        <w:rPr>
          <w:rFonts w:asciiTheme="majorHAnsi" w:hAnsiTheme="majorHAnsi" w:cs="Arial"/>
        </w:rPr>
      </w:pPr>
      <w:r>
        <w:rPr>
          <w:rFonts w:asciiTheme="majorHAnsi" w:hAnsiTheme="majorHAnsi" w:cs="Arial"/>
        </w:rPr>
        <w:t>Guidelines for Independent Study</w:t>
      </w:r>
      <w:r w:rsidR="00573F59">
        <w:rPr>
          <w:rFonts w:asciiTheme="majorHAnsi" w:hAnsiTheme="majorHAnsi" w:cs="Arial"/>
        </w:rPr>
        <w:t>/GT Recognition</w:t>
      </w:r>
    </w:p>
    <w:p w:rsidR="00BB1B63" w:rsidRDefault="00BB1B63" w:rsidP="005626AA">
      <w:pPr>
        <w:rPr>
          <w:rFonts w:asciiTheme="majorHAnsi" w:hAnsiTheme="majorHAnsi" w:cs="Arial"/>
        </w:rPr>
      </w:pPr>
    </w:p>
    <w:p w:rsidR="00BB1B63" w:rsidRDefault="00BB1B63" w:rsidP="00BB1B63">
      <w:pPr>
        <w:pStyle w:val="ListParagraph"/>
        <w:numPr>
          <w:ilvl w:val="0"/>
          <w:numId w:val="3"/>
        </w:numPr>
        <w:rPr>
          <w:rFonts w:asciiTheme="majorHAnsi" w:hAnsiTheme="majorHAnsi" w:cs="Arial"/>
        </w:rPr>
      </w:pPr>
      <w:r>
        <w:rPr>
          <w:rFonts w:asciiTheme="majorHAnsi" w:hAnsiTheme="majorHAnsi" w:cs="Arial"/>
        </w:rPr>
        <w:t>Student will select a topic for his or her</w:t>
      </w:r>
      <w:r w:rsidR="00653A57">
        <w:rPr>
          <w:rFonts w:asciiTheme="majorHAnsi" w:hAnsiTheme="majorHAnsi" w:cs="Arial"/>
        </w:rPr>
        <w:t xml:space="preserve"> senior</w:t>
      </w:r>
      <w:r>
        <w:rPr>
          <w:rFonts w:asciiTheme="majorHAnsi" w:hAnsiTheme="majorHAnsi" w:cs="Arial"/>
        </w:rPr>
        <w:t xml:space="preserve"> Independent Study.</w:t>
      </w:r>
    </w:p>
    <w:p w:rsidR="00BB1B63" w:rsidRDefault="00BB1B63" w:rsidP="00BB1B63">
      <w:pPr>
        <w:rPr>
          <w:rFonts w:asciiTheme="majorHAnsi" w:hAnsiTheme="majorHAnsi" w:cs="Arial"/>
        </w:rPr>
      </w:pPr>
    </w:p>
    <w:p w:rsidR="00BB1B63" w:rsidRDefault="00BB1B63" w:rsidP="00BB1B63">
      <w:pPr>
        <w:pStyle w:val="ListParagraph"/>
        <w:numPr>
          <w:ilvl w:val="0"/>
          <w:numId w:val="3"/>
        </w:numPr>
        <w:rPr>
          <w:rFonts w:asciiTheme="majorHAnsi" w:hAnsiTheme="majorHAnsi" w:cs="Arial"/>
        </w:rPr>
      </w:pPr>
      <w:r>
        <w:rPr>
          <w:rFonts w:asciiTheme="majorHAnsi" w:hAnsiTheme="majorHAnsi" w:cs="Arial"/>
        </w:rPr>
        <w:t xml:space="preserve">Student will contact a faculty member and gain approval and agreement from that faculty member to supervise the student’s Independent Study. </w:t>
      </w:r>
      <w:r w:rsidR="00587549">
        <w:rPr>
          <w:rFonts w:asciiTheme="majorHAnsi" w:hAnsiTheme="majorHAnsi" w:cs="Arial"/>
        </w:rPr>
        <w:t xml:space="preserve">The agreement form will be signed and </w:t>
      </w:r>
      <w:r w:rsidR="009D58B1">
        <w:rPr>
          <w:rFonts w:asciiTheme="majorHAnsi" w:hAnsiTheme="majorHAnsi" w:cs="Arial"/>
        </w:rPr>
        <w:t>submitted</w:t>
      </w:r>
      <w:r w:rsidR="00587549">
        <w:rPr>
          <w:rFonts w:asciiTheme="majorHAnsi" w:hAnsiTheme="majorHAnsi" w:cs="Arial"/>
        </w:rPr>
        <w:t xml:space="preserve"> to the Independent Study Committee by the end of the third week of school.</w:t>
      </w:r>
    </w:p>
    <w:p w:rsidR="00587549" w:rsidRPr="00587549" w:rsidRDefault="00587549" w:rsidP="00587549">
      <w:pPr>
        <w:pStyle w:val="ListParagraph"/>
        <w:rPr>
          <w:rFonts w:asciiTheme="majorHAnsi" w:hAnsiTheme="majorHAnsi" w:cs="Arial"/>
        </w:rPr>
      </w:pPr>
    </w:p>
    <w:p w:rsidR="00587549" w:rsidRDefault="00587549" w:rsidP="00BB1B63">
      <w:pPr>
        <w:pStyle w:val="ListParagraph"/>
        <w:numPr>
          <w:ilvl w:val="0"/>
          <w:numId w:val="3"/>
        </w:numPr>
        <w:rPr>
          <w:rFonts w:asciiTheme="majorHAnsi" w:hAnsiTheme="majorHAnsi" w:cs="Arial"/>
        </w:rPr>
      </w:pPr>
      <w:r>
        <w:rPr>
          <w:rFonts w:asciiTheme="majorHAnsi" w:hAnsiTheme="majorHAnsi" w:cs="Arial"/>
        </w:rPr>
        <w:t xml:space="preserve">Student will obtain a mentor as an advisor on his/her project. The mentor should be an adult with an expertise in the area of the independent study. This mentor may not be an employee of LTHS and must be approved by the Independent Study Committee. </w:t>
      </w:r>
    </w:p>
    <w:p w:rsidR="00BB1B63" w:rsidRPr="00BB1B63" w:rsidRDefault="00BB1B63" w:rsidP="00BB1B63">
      <w:pPr>
        <w:pStyle w:val="ListParagraph"/>
        <w:rPr>
          <w:rFonts w:asciiTheme="majorHAnsi" w:hAnsiTheme="majorHAnsi" w:cs="Arial"/>
        </w:rPr>
      </w:pPr>
    </w:p>
    <w:p w:rsidR="00BB1B63" w:rsidRDefault="00BB1B63" w:rsidP="00BB1B63">
      <w:pPr>
        <w:pStyle w:val="ListParagraph"/>
        <w:numPr>
          <w:ilvl w:val="0"/>
          <w:numId w:val="3"/>
        </w:numPr>
        <w:rPr>
          <w:rFonts w:asciiTheme="majorHAnsi" w:hAnsiTheme="majorHAnsi" w:cs="Arial"/>
        </w:rPr>
      </w:pPr>
      <w:r>
        <w:rPr>
          <w:rFonts w:asciiTheme="majorHAnsi" w:hAnsiTheme="majorHAnsi" w:cs="Arial"/>
        </w:rPr>
        <w:t>Student will submit a proposal of study to the Independent Study Committee</w:t>
      </w:r>
      <w:r w:rsidR="00587549">
        <w:rPr>
          <w:rFonts w:asciiTheme="majorHAnsi" w:hAnsiTheme="majorHAnsi" w:cs="Arial"/>
        </w:rPr>
        <w:t xml:space="preserve"> by the end of the 1</w:t>
      </w:r>
      <w:r w:rsidR="00587549" w:rsidRPr="00587549">
        <w:rPr>
          <w:rFonts w:asciiTheme="majorHAnsi" w:hAnsiTheme="majorHAnsi" w:cs="Arial"/>
          <w:vertAlign w:val="superscript"/>
        </w:rPr>
        <w:t>st</w:t>
      </w:r>
      <w:r w:rsidR="00587549">
        <w:rPr>
          <w:rFonts w:asciiTheme="majorHAnsi" w:hAnsiTheme="majorHAnsi" w:cs="Arial"/>
        </w:rPr>
        <w:t xml:space="preserve"> grading period</w:t>
      </w:r>
      <w:r>
        <w:rPr>
          <w:rFonts w:asciiTheme="majorHAnsi" w:hAnsiTheme="majorHAnsi" w:cs="Arial"/>
        </w:rPr>
        <w:t xml:space="preserve"> for approval including:</w:t>
      </w:r>
    </w:p>
    <w:p w:rsidR="00BB1B63" w:rsidRPr="00BB1B63" w:rsidRDefault="00BB1B63" w:rsidP="00BB1B63">
      <w:pPr>
        <w:pStyle w:val="ListParagraph"/>
        <w:rPr>
          <w:rFonts w:asciiTheme="majorHAnsi" w:hAnsiTheme="majorHAnsi" w:cs="Arial"/>
        </w:rPr>
      </w:pPr>
    </w:p>
    <w:p w:rsidR="00BB1B63" w:rsidRDefault="00BB1B63" w:rsidP="009D58B1">
      <w:pPr>
        <w:pStyle w:val="ListParagraph"/>
        <w:numPr>
          <w:ilvl w:val="2"/>
          <w:numId w:val="4"/>
        </w:numPr>
        <w:rPr>
          <w:rFonts w:asciiTheme="majorHAnsi" w:hAnsiTheme="majorHAnsi" w:cs="Arial"/>
        </w:rPr>
      </w:pPr>
      <w:r>
        <w:rPr>
          <w:rFonts w:asciiTheme="majorHAnsi" w:hAnsiTheme="majorHAnsi" w:cs="Arial"/>
        </w:rPr>
        <w:t>Topic</w:t>
      </w:r>
    </w:p>
    <w:p w:rsidR="009D58B1" w:rsidRPr="000E080D" w:rsidRDefault="000E080D" w:rsidP="000E080D">
      <w:pPr>
        <w:pStyle w:val="ListParagraph"/>
        <w:numPr>
          <w:ilvl w:val="2"/>
          <w:numId w:val="4"/>
        </w:numPr>
        <w:rPr>
          <w:rFonts w:asciiTheme="majorHAnsi" w:hAnsiTheme="majorHAnsi" w:cs="Arial"/>
        </w:rPr>
      </w:pPr>
      <w:r>
        <w:rPr>
          <w:rFonts w:asciiTheme="majorHAnsi" w:hAnsiTheme="majorHAnsi" w:cs="Arial"/>
        </w:rPr>
        <w:t>Mentor Information Form (including qualification</w:t>
      </w:r>
      <w:r w:rsidR="00587549">
        <w:rPr>
          <w:rFonts w:asciiTheme="majorHAnsi" w:hAnsiTheme="majorHAnsi" w:cs="Arial"/>
        </w:rPr>
        <w:t>)</w:t>
      </w:r>
    </w:p>
    <w:p w:rsidR="00BB1B63" w:rsidRDefault="00BB1B63" w:rsidP="009D58B1">
      <w:pPr>
        <w:pStyle w:val="ListParagraph"/>
        <w:numPr>
          <w:ilvl w:val="2"/>
          <w:numId w:val="4"/>
        </w:numPr>
        <w:rPr>
          <w:rFonts w:asciiTheme="majorHAnsi" w:hAnsiTheme="majorHAnsi" w:cs="Arial"/>
        </w:rPr>
      </w:pPr>
      <w:r>
        <w:rPr>
          <w:rFonts w:asciiTheme="majorHAnsi" w:hAnsiTheme="majorHAnsi" w:cs="Arial"/>
        </w:rPr>
        <w:t>Outline of Proposed Study</w:t>
      </w:r>
    </w:p>
    <w:p w:rsidR="00BB1B63" w:rsidRDefault="00BB1B63" w:rsidP="009D58B1">
      <w:pPr>
        <w:pStyle w:val="ListParagraph"/>
        <w:numPr>
          <w:ilvl w:val="2"/>
          <w:numId w:val="4"/>
        </w:numPr>
        <w:rPr>
          <w:rFonts w:asciiTheme="majorHAnsi" w:hAnsiTheme="majorHAnsi" w:cs="Arial"/>
        </w:rPr>
      </w:pPr>
      <w:r>
        <w:rPr>
          <w:rFonts w:asciiTheme="majorHAnsi" w:hAnsiTheme="majorHAnsi" w:cs="Arial"/>
        </w:rPr>
        <w:t>Timeline of Proposed Study</w:t>
      </w:r>
      <w:bookmarkStart w:id="0" w:name="_GoBack"/>
      <w:bookmarkEnd w:id="0"/>
    </w:p>
    <w:p w:rsidR="00BB1B63" w:rsidRDefault="00BB1B63" w:rsidP="009D58B1">
      <w:pPr>
        <w:pStyle w:val="ListParagraph"/>
        <w:numPr>
          <w:ilvl w:val="2"/>
          <w:numId w:val="4"/>
        </w:numPr>
        <w:rPr>
          <w:rFonts w:asciiTheme="majorHAnsi" w:hAnsiTheme="majorHAnsi" w:cs="Arial"/>
        </w:rPr>
      </w:pPr>
      <w:r>
        <w:rPr>
          <w:rFonts w:asciiTheme="majorHAnsi" w:hAnsiTheme="majorHAnsi" w:cs="Arial"/>
        </w:rPr>
        <w:t xml:space="preserve">Description of Final Product </w:t>
      </w:r>
      <w:r w:rsidR="00587549">
        <w:rPr>
          <w:rFonts w:asciiTheme="majorHAnsi" w:hAnsiTheme="majorHAnsi" w:cs="Arial"/>
        </w:rPr>
        <w:t>&amp; Presentation</w:t>
      </w:r>
    </w:p>
    <w:p w:rsidR="00BB1B63" w:rsidRDefault="00BB1B63" w:rsidP="00BB1B63">
      <w:pPr>
        <w:pStyle w:val="ListParagraph"/>
        <w:rPr>
          <w:rFonts w:asciiTheme="majorHAnsi" w:hAnsiTheme="majorHAnsi" w:cs="Arial"/>
        </w:rPr>
      </w:pPr>
    </w:p>
    <w:p w:rsidR="0035593C" w:rsidRDefault="00573F59" w:rsidP="0035593C">
      <w:pPr>
        <w:pStyle w:val="ListParagraph"/>
        <w:numPr>
          <w:ilvl w:val="0"/>
          <w:numId w:val="3"/>
        </w:numPr>
        <w:rPr>
          <w:rFonts w:asciiTheme="majorHAnsi" w:hAnsiTheme="majorHAnsi" w:cs="Arial"/>
        </w:rPr>
      </w:pPr>
      <w:r w:rsidRPr="00CF11EB">
        <w:rPr>
          <w:rFonts w:asciiTheme="majorHAnsi" w:hAnsiTheme="majorHAnsi" w:cs="Arial"/>
        </w:rPr>
        <w:t>The expectation of Independent Study/GT Reco</w:t>
      </w:r>
      <w:r w:rsidR="00CF11EB" w:rsidRPr="00CF11EB">
        <w:rPr>
          <w:rFonts w:asciiTheme="majorHAnsi" w:hAnsiTheme="majorHAnsi" w:cs="Arial"/>
        </w:rPr>
        <w:t>gnition is for a p</w:t>
      </w:r>
      <w:r w:rsidR="0035593C" w:rsidRPr="00CF11EB">
        <w:rPr>
          <w:rFonts w:asciiTheme="majorHAnsi" w:hAnsiTheme="majorHAnsi" w:cs="Arial"/>
        </w:rPr>
        <w:t>resentation and</w:t>
      </w:r>
      <w:r w:rsidRPr="00CF11EB">
        <w:rPr>
          <w:rFonts w:asciiTheme="majorHAnsi" w:hAnsiTheme="majorHAnsi" w:cs="Arial"/>
        </w:rPr>
        <w:t xml:space="preserve"> </w:t>
      </w:r>
      <w:r w:rsidR="00CF11EB" w:rsidRPr="00CF11EB">
        <w:rPr>
          <w:rFonts w:asciiTheme="majorHAnsi" w:hAnsiTheme="majorHAnsi" w:cs="Arial"/>
        </w:rPr>
        <w:t>final p</w:t>
      </w:r>
      <w:r w:rsidRPr="00CF11EB">
        <w:rPr>
          <w:rFonts w:asciiTheme="majorHAnsi" w:hAnsiTheme="majorHAnsi" w:cs="Arial"/>
        </w:rPr>
        <w:t xml:space="preserve">roduct at a </w:t>
      </w:r>
      <w:r w:rsidR="00640219" w:rsidRPr="00CF11EB">
        <w:rPr>
          <w:rFonts w:asciiTheme="majorHAnsi" w:hAnsiTheme="majorHAnsi" w:cs="Arial"/>
        </w:rPr>
        <w:t>post high school level</w:t>
      </w:r>
      <w:r w:rsidR="00CF11EB" w:rsidRPr="00CF11EB">
        <w:rPr>
          <w:rFonts w:asciiTheme="majorHAnsi" w:hAnsiTheme="majorHAnsi" w:cs="Arial"/>
        </w:rPr>
        <w:t>.</w:t>
      </w:r>
      <w:r w:rsidR="00640219" w:rsidRPr="00CF11EB">
        <w:rPr>
          <w:rFonts w:asciiTheme="majorHAnsi" w:hAnsiTheme="majorHAnsi" w:cs="Arial"/>
        </w:rPr>
        <w:t xml:space="preserve"> </w:t>
      </w:r>
      <w:r w:rsidR="00CF11EB">
        <w:rPr>
          <w:rFonts w:asciiTheme="majorHAnsi" w:hAnsiTheme="majorHAnsi" w:cs="Arial"/>
        </w:rPr>
        <w:t>A</w:t>
      </w:r>
      <w:r w:rsidR="00CF11EB" w:rsidRPr="00CF11EB">
        <w:rPr>
          <w:rFonts w:asciiTheme="majorHAnsi" w:hAnsiTheme="majorHAnsi" w:cs="Arial"/>
        </w:rPr>
        <w:t xml:space="preserve"> written report</w:t>
      </w:r>
      <w:r w:rsidR="00CF11EB">
        <w:rPr>
          <w:rFonts w:asciiTheme="majorHAnsi" w:hAnsiTheme="majorHAnsi" w:cs="Arial"/>
        </w:rPr>
        <w:t xml:space="preserve"> submitted at the time of presentation</w:t>
      </w:r>
      <w:r w:rsidR="00CF11EB" w:rsidRPr="00CF11EB">
        <w:rPr>
          <w:rFonts w:asciiTheme="majorHAnsi" w:hAnsiTheme="majorHAnsi" w:cs="Arial"/>
        </w:rPr>
        <w:t xml:space="preserve"> must </w:t>
      </w:r>
      <w:r w:rsidR="00640219" w:rsidRPr="00CF11EB">
        <w:rPr>
          <w:rFonts w:asciiTheme="majorHAnsi" w:hAnsiTheme="majorHAnsi" w:cs="Arial"/>
        </w:rPr>
        <w:t>includ</w:t>
      </w:r>
      <w:r w:rsidR="00CF11EB" w:rsidRPr="00CF11EB">
        <w:rPr>
          <w:rFonts w:asciiTheme="majorHAnsi" w:hAnsiTheme="majorHAnsi" w:cs="Arial"/>
        </w:rPr>
        <w:t>e</w:t>
      </w:r>
      <w:r w:rsidR="00640219" w:rsidRPr="00CF11EB">
        <w:rPr>
          <w:rFonts w:asciiTheme="majorHAnsi" w:hAnsiTheme="majorHAnsi" w:cs="Arial"/>
        </w:rPr>
        <w:t xml:space="preserve"> </w:t>
      </w:r>
      <w:r w:rsidR="00587549" w:rsidRPr="00CF11EB">
        <w:rPr>
          <w:rFonts w:asciiTheme="majorHAnsi" w:hAnsiTheme="majorHAnsi" w:cs="Arial"/>
        </w:rPr>
        <w:t>c</w:t>
      </w:r>
      <w:r w:rsidR="009C0737" w:rsidRPr="00CF11EB">
        <w:rPr>
          <w:rFonts w:asciiTheme="majorHAnsi" w:hAnsiTheme="majorHAnsi" w:cs="Arial"/>
        </w:rPr>
        <w:t xml:space="preserve">ited </w:t>
      </w:r>
      <w:r w:rsidR="00640219" w:rsidRPr="00CF11EB">
        <w:rPr>
          <w:rFonts w:asciiTheme="majorHAnsi" w:hAnsiTheme="majorHAnsi" w:cs="Arial"/>
        </w:rPr>
        <w:t>research, article review</w:t>
      </w:r>
      <w:r w:rsidR="009C0737" w:rsidRPr="00CF11EB">
        <w:rPr>
          <w:rFonts w:asciiTheme="majorHAnsi" w:hAnsiTheme="majorHAnsi" w:cs="Arial"/>
        </w:rPr>
        <w:t>s</w:t>
      </w:r>
      <w:r w:rsidR="00CF11EB">
        <w:rPr>
          <w:rFonts w:asciiTheme="majorHAnsi" w:hAnsiTheme="majorHAnsi" w:cs="Arial"/>
        </w:rPr>
        <w:t>,</w:t>
      </w:r>
      <w:r w:rsidR="00CF11EB" w:rsidRPr="00CF11EB">
        <w:rPr>
          <w:rFonts w:asciiTheme="majorHAnsi" w:hAnsiTheme="majorHAnsi" w:cs="Arial"/>
        </w:rPr>
        <w:t xml:space="preserve"> and </w:t>
      </w:r>
      <w:r w:rsidR="00640219" w:rsidRPr="00CF11EB">
        <w:rPr>
          <w:rFonts w:asciiTheme="majorHAnsi" w:hAnsiTheme="majorHAnsi" w:cs="Arial"/>
        </w:rPr>
        <w:t xml:space="preserve">summation </w:t>
      </w:r>
      <w:r w:rsidR="00CF11EB" w:rsidRPr="00CF11EB">
        <w:rPr>
          <w:rFonts w:asciiTheme="majorHAnsi" w:hAnsiTheme="majorHAnsi" w:cs="Arial"/>
        </w:rPr>
        <w:t xml:space="preserve">and application </w:t>
      </w:r>
      <w:r w:rsidR="00640219" w:rsidRPr="00CF11EB">
        <w:rPr>
          <w:rFonts w:asciiTheme="majorHAnsi" w:hAnsiTheme="majorHAnsi" w:cs="Arial"/>
        </w:rPr>
        <w:t>of data</w:t>
      </w:r>
      <w:r w:rsidR="00CF11EB" w:rsidRPr="00CF11EB">
        <w:rPr>
          <w:rFonts w:asciiTheme="majorHAnsi" w:hAnsiTheme="majorHAnsi" w:cs="Arial"/>
        </w:rPr>
        <w:t>.</w:t>
      </w:r>
      <w:r w:rsidR="00640219" w:rsidRPr="00CF11EB">
        <w:rPr>
          <w:rFonts w:asciiTheme="majorHAnsi" w:hAnsiTheme="majorHAnsi" w:cs="Arial"/>
        </w:rPr>
        <w:t xml:space="preserve"> </w:t>
      </w:r>
    </w:p>
    <w:p w:rsidR="00CF11EB" w:rsidRPr="00CF11EB" w:rsidRDefault="00CF11EB" w:rsidP="00CF11EB">
      <w:pPr>
        <w:pStyle w:val="ListParagraph"/>
        <w:rPr>
          <w:rFonts w:asciiTheme="majorHAnsi" w:hAnsiTheme="majorHAnsi" w:cs="Arial"/>
        </w:rPr>
      </w:pPr>
    </w:p>
    <w:p w:rsidR="0035593C" w:rsidRPr="0035593C" w:rsidRDefault="0035593C" w:rsidP="0035593C">
      <w:pPr>
        <w:rPr>
          <w:rFonts w:asciiTheme="majorHAnsi" w:hAnsiTheme="majorHAnsi" w:cs="Arial"/>
        </w:rPr>
      </w:pPr>
      <w:r>
        <w:rPr>
          <w:rFonts w:asciiTheme="majorHAnsi" w:hAnsiTheme="majorHAnsi" w:cs="Arial"/>
        </w:rPr>
        <w:tab/>
      </w:r>
      <w:r w:rsidR="00C1402B">
        <w:rPr>
          <w:rFonts w:asciiTheme="majorHAnsi" w:hAnsiTheme="majorHAnsi" w:cs="Arial"/>
        </w:rPr>
        <w:t xml:space="preserve">Please see attached </w:t>
      </w:r>
      <w:r w:rsidR="00CF11EB">
        <w:rPr>
          <w:rFonts w:asciiTheme="majorHAnsi" w:hAnsiTheme="majorHAnsi" w:cs="Arial"/>
        </w:rPr>
        <w:t>rubric</w:t>
      </w:r>
      <w:r>
        <w:rPr>
          <w:rFonts w:asciiTheme="majorHAnsi" w:hAnsiTheme="majorHAnsi" w:cs="Arial"/>
        </w:rPr>
        <w:t xml:space="preserve"> for sample expectations. </w:t>
      </w:r>
    </w:p>
    <w:p w:rsidR="00BB1B63" w:rsidRDefault="00BB1B63" w:rsidP="00BB1B63">
      <w:pPr>
        <w:pStyle w:val="ListParagraph"/>
        <w:rPr>
          <w:rFonts w:asciiTheme="majorHAnsi" w:hAnsiTheme="majorHAnsi" w:cs="Arial"/>
        </w:rPr>
      </w:pPr>
    </w:p>
    <w:p w:rsidR="00BB1B63" w:rsidRDefault="00BB1B63" w:rsidP="00BB1B63">
      <w:pPr>
        <w:pStyle w:val="ListParagraph"/>
        <w:rPr>
          <w:rFonts w:asciiTheme="majorHAnsi" w:hAnsiTheme="majorHAnsi" w:cs="Arial"/>
        </w:rPr>
      </w:pPr>
    </w:p>
    <w:p w:rsidR="00BB1B63" w:rsidRDefault="00BB1B63" w:rsidP="00BB1B63">
      <w:pPr>
        <w:pStyle w:val="ListParagraph"/>
        <w:rPr>
          <w:rFonts w:asciiTheme="majorHAnsi" w:hAnsiTheme="majorHAnsi" w:cs="Arial"/>
        </w:rPr>
      </w:pPr>
    </w:p>
    <w:p w:rsidR="00BB1B63" w:rsidRDefault="00BB1B63" w:rsidP="00BB1B63">
      <w:pPr>
        <w:pStyle w:val="ListParagraph"/>
        <w:rPr>
          <w:rFonts w:asciiTheme="majorHAnsi" w:hAnsiTheme="majorHAnsi" w:cs="Arial"/>
        </w:rPr>
      </w:pPr>
    </w:p>
    <w:p w:rsidR="00BB1B63" w:rsidRDefault="00BB1B63" w:rsidP="00BB1B63">
      <w:pPr>
        <w:pStyle w:val="ListParagraph"/>
        <w:rPr>
          <w:rFonts w:asciiTheme="majorHAnsi" w:hAnsiTheme="majorHAnsi" w:cs="Arial"/>
        </w:rPr>
      </w:pPr>
    </w:p>
    <w:p w:rsidR="00BB1B63" w:rsidRPr="00BB1B63" w:rsidRDefault="00BB1B63" w:rsidP="00BB1B63">
      <w:pPr>
        <w:pStyle w:val="ListParagraph"/>
        <w:rPr>
          <w:rFonts w:asciiTheme="majorHAnsi" w:hAnsiTheme="majorHAnsi" w:cs="Arial"/>
        </w:rPr>
      </w:pPr>
    </w:p>
    <w:sectPr w:rsidR="00BB1B63" w:rsidRPr="00BB1B63" w:rsidSect="00CD414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2E" w:rsidRDefault="003A2D2E">
      <w:r>
        <w:separator/>
      </w:r>
    </w:p>
  </w:endnote>
  <w:endnote w:type="continuationSeparator" w:id="0">
    <w:p w:rsidR="003A2D2E" w:rsidRDefault="003A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F1" w:rsidRPr="00CC0529" w:rsidRDefault="00F21EF1" w:rsidP="0075484D">
    <w:pPr>
      <w:pStyle w:val="Footer"/>
      <w:jc w:val="center"/>
      <w:rPr>
        <w:rFonts w:ascii="Goudy Old Style" w:hAnsi="Goudy Old Style"/>
        <w:color w:val="003399"/>
        <w:sz w:val="20"/>
        <w:szCs w:val="20"/>
      </w:rPr>
    </w:pPr>
    <w:r w:rsidRPr="00CC0529">
      <w:rPr>
        <w:rFonts w:ascii="Goudy Old Style" w:hAnsi="Goudy Old Style"/>
        <w:color w:val="003399"/>
        <w:sz w:val="20"/>
        <w:szCs w:val="20"/>
      </w:rPr>
      <w:t xml:space="preserve">3324Ranch Road 620 South   Austin, Texas 78738     </w:t>
    </w:r>
    <w:r w:rsidRPr="00CC0529">
      <w:rPr>
        <w:rFonts w:ascii="Goudy Old Style" w:hAnsi="Goudy Old Style"/>
        <w:color w:val="003399"/>
        <w:sz w:val="20"/>
        <w:szCs w:val="20"/>
      </w:rPr>
      <w:br/>
      <w:t xml:space="preserve">Telephone (512) 533-6100 </w:t>
    </w:r>
    <w:r>
      <w:rPr>
        <w:rFonts w:ascii="Goudy Old Style" w:hAnsi="Goudy Old Style"/>
        <w:color w:val="003399"/>
        <w:sz w:val="20"/>
        <w:szCs w:val="20"/>
      </w:rPr>
      <w:t xml:space="preserve">  </w:t>
    </w:r>
    <w:r w:rsidRPr="00CC0529">
      <w:rPr>
        <w:rFonts w:ascii="Goudy Old Style" w:hAnsi="Goudy Old Style"/>
        <w:color w:val="003399"/>
        <w:sz w:val="20"/>
        <w:szCs w:val="20"/>
      </w:rPr>
      <w:t xml:space="preserve">Facsimile (512) 533-6101 </w:t>
    </w:r>
    <w:r>
      <w:rPr>
        <w:rFonts w:ascii="Goudy Old Style" w:hAnsi="Goudy Old Style"/>
        <w:color w:val="003399"/>
        <w:sz w:val="20"/>
        <w:szCs w:val="20"/>
      </w:rPr>
      <w:t xml:space="preserve">  </w:t>
    </w:r>
    <w:r w:rsidRPr="00CC0529">
      <w:rPr>
        <w:rFonts w:ascii="Goudy Old Style" w:hAnsi="Goudy Old Style"/>
        <w:color w:val="003399"/>
        <w:sz w:val="20"/>
        <w:szCs w:val="20"/>
      </w:rPr>
      <w:t>www.ltisdschools.org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2E" w:rsidRDefault="003A2D2E">
      <w:r>
        <w:separator/>
      </w:r>
    </w:p>
  </w:footnote>
  <w:footnote w:type="continuationSeparator" w:id="0">
    <w:p w:rsidR="003A2D2E" w:rsidRDefault="003A2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5402"/>
    <w:multiLevelType w:val="hybridMultilevel"/>
    <w:tmpl w:val="3A3A365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6198D"/>
    <w:multiLevelType w:val="hybridMultilevel"/>
    <w:tmpl w:val="6EF8BD1C"/>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B5439"/>
    <w:multiLevelType w:val="hybridMultilevel"/>
    <w:tmpl w:val="9122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986013"/>
    <w:multiLevelType w:val="singleLevel"/>
    <w:tmpl w:val="E9F615A2"/>
    <w:lvl w:ilvl="0">
      <w:start w:val="1"/>
      <w:numFmt w:val="lowerLetter"/>
      <w:lvlText w:val="%1.)"/>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FA0"/>
    <w:rsid w:val="00000400"/>
    <w:rsid w:val="00000491"/>
    <w:rsid w:val="000009E2"/>
    <w:rsid w:val="00000D0A"/>
    <w:rsid w:val="00003CF4"/>
    <w:rsid w:val="00003D6C"/>
    <w:rsid w:val="000041E4"/>
    <w:rsid w:val="000042BE"/>
    <w:rsid w:val="00004ECD"/>
    <w:rsid w:val="00005287"/>
    <w:rsid w:val="00005510"/>
    <w:rsid w:val="0000642D"/>
    <w:rsid w:val="000065A9"/>
    <w:rsid w:val="00013C24"/>
    <w:rsid w:val="00014650"/>
    <w:rsid w:val="0001485C"/>
    <w:rsid w:val="00014916"/>
    <w:rsid w:val="00015332"/>
    <w:rsid w:val="000154A8"/>
    <w:rsid w:val="00015FD4"/>
    <w:rsid w:val="000164E9"/>
    <w:rsid w:val="000170A0"/>
    <w:rsid w:val="00020733"/>
    <w:rsid w:val="00020F2E"/>
    <w:rsid w:val="00024D8A"/>
    <w:rsid w:val="00025C22"/>
    <w:rsid w:val="00025D49"/>
    <w:rsid w:val="0002752C"/>
    <w:rsid w:val="000302A8"/>
    <w:rsid w:val="00035386"/>
    <w:rsid w:val="000355BD"/>
    <w:rsid w:val="00035D1B"/>
    <w:rsid w:val="0003661D"/>
    <w:rsid w:val="00036C92"/>
    <w:rsid w:val="0003706F"/>
    <w:rsid w:val="00041721"/>
    <w:rsid w:val="000417F0"/>
    <w:rsid w:val="0004192E"/>
    <w:rsid w:val="00042A25"/>
    <w:rsid w:val="000441D8"/>
    <w:rsid w:val="00044CAB"/>
    <w:rsid w:val="000452AC"/>
    <w:rsid w:val="00045EEE"/>
    <w:rsid w:val="000468DD"/>
    <w:rsid w:val="00051A61"/>
    <w:rsid w:val="00052EDC"/>
    <w:rsid w:val="000531E4"/>
    <w:rsid w:val="0005504D"/>
    <w:rsid w:val="00055694"/>
    <w:rsid w:val="000563CA"/>
    <w:rsid w:val="00056B20"/>
    <w:rsid w:val="000570A5"/>
    <w:rsid w:val="0005733A"/>
    <w:rsid w:val="00063070"/>
    <w:rsid w:val="000635F1"/>
    <w:rsid w:val="00064D0C"/>
    <w:rsid w:val="00065BA6"/>
    <w:rsid w:val="0006620F"/>
    <w:rsid w:val="000663C4"/>
    <w:rsid w:val="000668B8"/>
    <w:rsid w:val="0006727C"/>
    <w:rsid w:val="00067325"/>
    <w:rsid w:val="000709E6"/>
    <w:rsid w:val="00070A42"/>
    <w:rsid w:val="0007353D"/>
    <w:rsid w:val="00073951"/>
    <w:rsid w:val="00074FD7"/>
    <w:rsid w:val="00075039"/>
    <w:rsid w:val="0007654E"/>
    <w:rsid w:val="00077347"/>
    <w:rsid w:val="00077CDB"/>
    <w:rsid w:val="00082448"/>
    <w:rsid w:val="00084AAD"/>
    <w:rsid w:val="0008679E"/>
    <w:rsid w:val="0008735D"/>
    <w:rsid w:val="00087C7C"/>
    <w:rsid w:val="00090C15"/>
    <w:rsid w:val="00091712"/>
    <w:rsid w:val="00092888"/>
    <w:rsid w:val="000929C1"/>
    <w:rsid w:val="00092A48"/>
    <w:rsid w:val="00092D42"/>
    <w:rsid w:val="000937BF"/>
    <w:rsid w:val="00094A23"/>
    <w:rsid w:val="000950E6"/>
    <w:rsid w:val="00095C75"/>
    <w:rsid w:val="00097E37"/>
    <w:rsid w:val="000A0CD3"/>
    <w:rsid w:val="000A15CD"/>
    <w:rsid w:val="000A165A"/>
    <w:rsid w:val="000A1730"/>
    <w:rsid w:val="000A24A9"/>
    <w:rsid w:val="000A2CD6"/>
    <w:rsid w:val="000A3624"/>
    <w:rsid w:val="000A5031"/>
    <w:rsid w:val="000A607D"/>
    <w:rsid w:val="000A7898"/>
    <w:rsid w:val="000B057D"/>
    <w:rsid w:val="000B0E7E"/>
    <w:rsid w:val="000B141D"/>
    <w:rsid w:val="000B1C64"/>
    <w:rsid w:val="000B267D"/>
    <w:rsid w:val="000B26CB"/>
    <w:rsid w:val="000B28B3"/>
    <w:rsid w:val="000B30F7"/>
    <w:rsid w:val="000B3516"/>
    <w:rsid w:val="000B3974"/>
    <w:rsid w:val="000B3A09"/>
    <w:rsid w:val="000B5BE2"/>
    <w:rsid w:val="000B604F"/>
    <w:rsid w:val="000B61CF"/>
    <w:rsid w:val="000B6CDA"/>
    <w:rsid w:val="000B6FC2"/>
    <w:rsid w:val="000C0AAF"/>
    <w:rsid w:val="000C0AEC"/>
    <w:rsid w:val="000C112D"/>
    <w:rsid w:val="000C28F2"/>
    <w:rsid w:val="000C31F6"/>
    <w:rsid w:val="000C35F9"/>
    <w:rsid w:val="000C69E0"/>
    <w:rsid w:val="000C6B56"/>
    <w:rsid w:val="000C6F23"/>
    <w:rsid w:val="000D1074"/>
    <w:rsid w:val="000D171B"/>
    <w:rsid w:val="000D3D26"/>
    <w:rsid w:val="000D4871"/>
    <w:rsid w:val="000D578D"/>
    <w:rsid w:val="000E080D"/>
    <w:rsid w:val="000E20D2"/>
    <w:rsid w:val="000E224A"/>
    <w:rsid w:val="000E3160"/>
    <w:rsid w:val="000E359F"/>
    <w:rsid w:val="000E5279"/>
    <w:rsid w:val="000E6ACD"/>
    <w:rsid w:val="000F009A"/>
    <w:rsid w:val="000F2D50"/>
    <w:rsid w:val="000F3016"/>
    <w:rsid w:val="000F3B2A"/>
    <w:rsid w:val="000F4DB1"/>
    <w:rsid w:val="000F4DFB"/>
    <w:rsid w:val="000F5958"/>
    <w:rsid w:val="000F70BF"/>
    <w:rsid w:val="000F7DEF"/>
    <w:rsid w:val="00101489"/>
    <w:rsid w:val="00103202"/>
    <w:rsid w:val="00103B55"/>
    <w:rsid w:val="0010469A"/>
    <w:rsid w:val="00104EA9"/>
    <w:rsid w:val="00105459"/>
    <w:rsid w:val="001069CD"/>
    <w:rsid w:val="00110415"/>
    <w:rsid w:val="00110427"/>
    <w:rsid w:val="00113ACE"/>
    <w:rsid w:val="00114B3C"/>
    <w:rsid w:val="001159BA"/>
    <w:rsid w:val="001174C9"/>
    <w:rsid w:val="00122E2A"/>
    <w:rsid w:val="0012349A"/>
    <w:rsid w:val="00124CD4"/>
    <w:rsid w:val="0012563A"/>
    <w:rsid w:val="001258A2"/>
    <w:rsid w:val="0012600E"/>
    <w:rsid w:val="00126D96"/>
    <w:rsid w:val="0012784D"/>
    <w:rsid w:val="0012795F"/>
    <w:rsid w:val="00132231"/>
    <w:rsid w:val="00132968"/>
    <w:rsid w:val="00133C55"/>
    <w:rsid w:val="0013551E"/>
    <w:rsid w:val="00136BA3"/>
    <w:rsid w:val="00136FB2"/>
    <w:rsid w:val="00141B14"/>
    <w:rsid w:val="00141D7D"/>
    <w:rsid w:val="00143B56"/>
    <w:rsid w:val="00143D6E"/>
    <w:rsid w:val="00144EC6"/>
    <w:rsid w:val="001455D0"/>
    <w:rsid w:val="0014664F"/>
    <w:rsid w:val="00150E6B"/>
    <w:rsid w:val="001519BC"/>
    <w:rsid w:val="00152F6C"/>
    <w:rsid w:val="001531FF"/>
    <w:rsid w:val="00154477"/>
    <w:rsid w:val="001544DA"/>
    <w:rsid w:val="00154550"/>
    <w:rsid w:val="001553E1"/>
    <w:rsid w:val="001558BF"/>
    <w:rsid w:val="00156ACB"/>
    <w:rsid w:val="00157550"/>
    <w:rsid w:val="0015763E"/>
    <w:rsid w:val="001576A3"/>
    <w:rsid w:val="00157FC7"/>
    <w:rsid w:val="00160588"/>
    <w:rsid w:val="00161035"/>
    <w:rsid w:val="00162E77"/>
    <w:rsid w:val="00163238"/>
    <w:rsid w:val="0016525F"/>
    <w:rsid w:val="001662EF"/>
    <w:rsid w:val="001667B3"/>
    <w:rsid w:val="00166EB6"/>
    <w:rsid w:val="00167F9F"/>
    <w:rsid w:val="00170182"/>
    <w:rsid w:val="0017070F"/>
    <w:rsid w:val="00171DA5"/>
    <w:rsid w:val="001738BE"/>
    <w:rsid w:val="00174B32"/>
    <w:rsid w:val="00174F68"/>
    <w:rsid w:val="00175A28"/>
    <w:rsid w:val="00176479"/>
    <w:rsid w:val="001768C2"/>
    <w:rsid w:val="00176A38"/>
    <w:rsid w:val="00176E83"/>
    <w:rsid w:val="00180872"/>
    <w:rsid w:val="00180CD2"/>
    <w:rsid w:val="0018120C"/>
    <w:rsid w:val="001834BF"/>
    <w:rsid w:val="001839C6"/>
    <w:rsid w:val="00184783"/>
    <w:rsid w:val="00184A1D"/>
    <w:rsid w:val="001850A6"/>
    <w:rsid w:val="001850B0"/>
    <w:rsid w:val="00185123"/>
    <w:rsid w:val="001855F0"/>
    <w:rsid w:val="001860BC"/>
    <w:rsid w:val="00190A34"/>
    <w:rsid w:val="001924B5"/>
    <w:rsid w:val="00193BF2"/>
    <w:rsid w:val="00194D55"/>
    <w:rsid w:val="00194EF6"/>
    <w:rsid w:val="00195EAC"/>
    <w:rsid w:val="00197959"/>
    <w:rsid w:val="00197DF5"/>
    <w:rsid w:val="001A0091"/>
    <w:rsid w:val="001A0645"/>
    <w:rsid w:val="001A0AB2"/>
    <w:rsid w:val="001A14F3"/>
    <w:rsid w:val="001A1968"/>
    <w:rsid w:val="001A1B3F"/>
    <w:rsid w:val="001A1FF3"/>
    <w:rsid w:val="001A2371"/>
    <w:rsid w:val="001A36CB"/>
    <w:rsid w:val="001A3F03"/>
    <w:rsid w:val="001A49A8"/>
    <w:rsid w:val="001A4D86"/>
    <w:rsid w:val="001A50CF"/>
    <w:rsid w:val="001B07EA"/>
    <w:rsid w:val="001B24B1"/>
    <w:rsid w:val="001B334C"/>
    <w:rsid w:val="001B36DB"/>
    <w:rsid w:val="001B4FBE"/>
    <w:rsid w:val="001B5CB2"/>
    <w:rsid w:val="001B69D2"/>
    <w:rsid w:val="001B7240"/>
    <w:rsid w:val="001C00DE"/>
    <w:rsid w:val="001C0E99"/>
    <w:rsid w:val="001C1E2B"/>
    <w:rsid w:val="001C2064"/>
    <w:rsid w:val="001C2DC5"/>
    <w:rsid w:val="001C32F6"/>
    <w:rsid w:val="001C4FFD"/>
    <w:rsid w:val="001C5152"/>
    <w:rsid w:val="001C552D"/>
    <w:rsid w:val="001C55DF"/>
    <w:rsid w:val="001C58C9"/>
    <w:rsid w:val="001C6BF6"/>
    <w:rsid w:val="001C7C8A"/>
    <w:rsid w:val="001D08B3"/>
    <w:rsid w:val="001D0A20"/>
    <w:rsid w:val="001D13AC"/>
    <w:rsid w:val="001D1500"/>
    <w:rsid w:val="001D25A0"/>
    <w:rsid w:val="001D25EA"/>
    <w:rsid w:val="001D26F4"/>
    <w:rsid w:val="001D2AFC"/>
    <w:rsid w:val="001D4D0F"/>
    <w:rsid w:val="001D5255"/>
    <w:rsid w:val="001E0866"/>
    <w:rsid w:val="001E0CCA"/>
    <w:rsid w:val="001E2B8A"/>
    <w:rsid w:val="001E3B5C"/>
    <w:rsid w:val="001E3DD3"/>
    <w:rsid w:val="001E466B"/>
    <w:rsid w:val="001E4798"/>
    <w:rsid w:val="001E4BBD"/>
    <w:rsid w:val="001E4D4E"/>
    <w:rsid w:val="001E6EDB"/>
    <w:rsid w:val="001E700E"/>
    <w:rsid w:val="001F0A4D"/>
    <w:rsid w:val="001F2530"/>
    <w:rsid w:val="001F2F0F"/>
    <w:rsid w:val="001F33F6"/>
    <w:rsid w:val="001F3969"/>
    <w:rsid w:val="001F3EFB"/>
    <w:rsid w:val="001F52CB"/>
    <w:rsid w:val="001F5EB4"/>
    <w:rsid w:val="002014CB"/>
    <w:rsid w:val="00201A64"/>
    <w:rsid w:val="00201EC9"/>
    <w:rsid w:val="002030CF"/>
    <w:rsid w:val="002033D1"/>
    <w:rsid w:val="002033D4"/>
    <w:rsid w:val="00203FA2"/>
    <w:rsid w:val="00204030"/>
    <w:rsid w:val="0020448F"/>
    <w:rsid w:val="0020488B"/>
    <w:rsid w:val="00204B6E"/>
    <w:rsid w:val="00204D7A"/>
    <w:rsid w:val="00207382"/>
    <w:rsid w:val="002073CB"/>
    <w:rsid w:val="00210089"/>
    <w:rsid w:val="002121E3"/>
    <w:rsid w:val="00215869"/>
    <w:rsid w:val="00215C96"/>
    <w:rsid w:val="00216049"/>
    <w:rsid w:val="002162DF"/>
    <w:rsid w:val="00216541"/>
    <w:rsid w:val="00216B8C"/>
    <w:rsid w:val="002176AE"/>
    <w:rsid w:val="0022086C"/>
    <w:rsid w:val="00222B1C"/>
    <w:rsid w:val="0022341F"/>
    <w:rsid w:val="002238F5"/>
    <w:rsid w:val="00223D41"/>
    <w:rsid w:val="002245B9"/>
    <w:rsid w:val="00224EE2"/>
    <w:rsid w:val="00226153"/>
    <w:rsid w:val="00226919"/>
    <w:rsid w:val="00226FF2"/>
    <w:rsid w:val="00231ADF"/>
    <w:rsid w:val="00232598"/>
    <w:rsid w:val="00232A8E"/>
    <w:rsid w:val="00233BD5"/>
    <w:rsid w:val="00235DA7"/>
    <w:rsid w:val="00237278"/>
    <w:rsid w:val="00237CBD"/>
    <w:rsid w:val="0024063D"/>
    <w:rsid w:val="002408E3"/>
    <w:rsid w:val="00242530"/>
    <w:rsid w:val="00243E90"/>
    <w:rsid w:val="00243F31"/>
    <w:rsid w:val="00244DF3"/>
    <w:rsid w:val="00245352"/>
    <w:rsid w:val="00245D9B"/>
    <w:rsid w:val="00247478"/>
    <w:rsid w:val="002504A4"/>
    <w:rsid w:val="00250CF8"/>
    <w:rsid w:val="00250DB4"/>
    <w:rsid w:val="0025103B"/>
    <w:rsid w:val="00251548"/>
    <w:rsid w:val="00251B0A"/>
    <w:rsid w:val="00251EC7"/>
    <w:rsid w:val="0025289C"/>
    <w:rsid w:val="00252CDD"/>
    <w:rsid w:val="00252FAC"/>
    <w:rsid w:val="00254A39"/>
    <w:rsid w:val="00254BDE"/>
    <w:rsid w:val="00255312"/>
    <w:rsid w:val="002554BF"/>
    <w:rsid w:val="002569EC"/>
    <w:rsid w:val="00257104"/>
    <w:rsid w:val="00260845"/>
    <w:rsid w:val="002614B7"/>
    <w:rsid w:val="0026208D"/>
    <w:rsid w:val="00262A21"/>
    <w:rsid w:val="00262E95"/>
    <w:rsid w:val="00262F08"/>
    <w:rsid w:val="00262FEA"/>
    <w:rsid w:val="00264CFB"/>
    <w:rsid w:val="0026543A"/>
    <w:rsid w:val="00267A85"/>
    <w:rsid w:val="002705B7"/>
    <w:rsid w:val="00270639"/>
    <w:rsid w:val="002714A7"/>
    <w:rsid w:val="002743A8"/>
    <w:rsid w:val="00277396"/>
    <w:rsid w:val="002805A8"/>
    <w:rsid w:val="0028256A"/>
    <w:rsid w:val="00282FCA"/>
    <w:rsid w:val="002832AE"/>
    <w:rsid w:val="0028494F"/>
    <w:rsid w:val="00286C97"/>
    <w:rsid w:val="00287385"/>
    <w:rsid w:val="00290A7F"/>
    <w:rsid w:val="0029162D"/>
    <w:rsid w:val="00291656"/>
    <w:rsid w:val="00291A78"/>
    <w:rsid w:val="00291B79"/>
    <w:rsid w:val="00292A6C"/>
    <w:rsid w:val="00292C7E"/>
    <w:rsid w:val="00292D96"/>
    <w:rsid w:val="002933E9"/>
    <w:rsid w:val="00294748"/>
    <w:rsid w:val="00296B11"/>
    <w:rsid w:val="002A0F1A"/>
    <w:rsid w:val="002A160E"/>
    <w:rsid w:val="002A1AFA"/>
    <w:rsid w:val="002A2F4B"/>
    <w:rsid w:val="002A2FE9"/>
    <w:rsid w:val="002A3487"/>
    <w:rsid w:val="002A3DC8"/>
    <w:rsid w:val="002A48C9"/>
    <w:rsid w:val="002A51ED"/>
    <w:rsid w:val="002A608B"/>
    <w:rsid w:val="002A7D76"/>
    <w:rsid w:val="002A7F4C"/>
    <w:rsid w:val="002B0A0F"/>
    <w:rsid w:val="002B46AB"/>
    <w:rsid w:val="002B55B3"/>
    <w:rsid w:val="002B6054"/>
    <w:rsid w:val="002B685A"/>
    <w:rsid w:val="002B6A53"/>
    <w:rsid w:val="002B78EF"/>
    <w:rsid w:val="002C0F47"/>
    <w:rsid w:val="002C0F6F"/>
    <w:rsid w:val="002C2972"/>
    <w:rsid w:val="002C3954"/>
    <w:rsid w:val="002C4737"/>
    <w:rsid w:val="002C5308"/>
    <w:rsid w:val="002C5E42"/>
    <w:rsid w:val="002C6E2B"/>
    <w:rsid w:val="002C7F48"/>
    <w:rsid w:val="002D0BD1"/>
    <w:rsid w:val="002D1CF9"/>
    <w:rsid w:val="002D1D3A"/>
    <w:rsid w:val="002D3481"/>
    <w:rsid w:val="002D3A14"/>
    <w:rsid w:val="002D4CEB"/>
    <w:rsid w:val="002D504E"/>
    <w:rsid w:val="002D544A"/>
    <w:rsid w:val="002E0850"/>
    <w:rsid w:val="002E1F05"/>
    <w:rsid w:val="002E260B"/>
    <w:rsid w:val="002E2801"/>
    <w:rsid w:val="002E3965"/>
    <w:rsid w:val="002E459E"/>
    <w:rsid w:val="002E4825"/>
    <w:rsid w:val="002E569A"/>
    <w:rsid w:val="002E57F5"/>
    <w:rsid w:val="002E6577"/>
    <w:rsid w:val="002E6819"/>
    <w:rsid w:val="002F0EA5"/>
    <w:rsid w:val="002F1096"/>
    <w:rsid w:val="002F2595"/>
    <w:rsid w:val="002F376E"/>
    <w:rsid w:val="002F5388"/>
    <w:rsid w:val="002F5B6D"/>
    <w:rsid w:val="00301344"/>
    <w:rsid w:val="0030188C"/>
    <w:rsid w:val="00301FC9"/>
    <w:rsid w:val="0030388D"/>
    <w:rsid w:val="00303B8B"/>
    <w:rsid w:val="00303DC7"/>
    <w:rsid w:val="0030532C"/>
    <w:rsid w:val="00306CEC"/>
    <w:rsid w:val="00307381"/>
    <w:rsid w:val="00311C96"/>
    <w:rsid w:val="00312018"/>
    <w:rsid w:val="00314171"/>
    <w:rsid w:val="0031494A"/>
    <w:rsid w:val="00315185"/>
    <w:rsid w:val="00315A52"/>
    <w:rsid w:val="00316767"/>
    <w:rsid w:val="003169C6"/>
    <w:rsid w:val="00320272"/>
    <w:rsid w:val="00321902"/>
    <w:rsid w:val="00321AD4"/>
    <w:rsid w:val="00322D3B"/>
    <w:rsid w:val="0032338F"/>
    <w:rsid w:val="0032363E"/>
    <w:rsid w:val="003245C8"/>
    <w:rsid w:val="00325103"/>
    <w:rsid w:val="00325766"/>
    <w:rsid w:val="00325956"/>
    <w:rsid w:val="003267AB"/>
    <w:rsid w:val="003274C4"/>
    <w:rsid w:val="00330E0F"/>
    <w:rsid w:val="003313F3"/>
    <w:rsid w:val="003326BD"/>
    <w:rsid w:val="00332D58"/>
    <w:rsid w:val="003331B7"/>
    <w:rsid w:val="00334F76"/>
    <w:rsid w:val="00336691"/>
    <w:rsid w:val="0033671B"/>
    <w:rsid w:val="00337941"/>
    <w:rsid w:val="00337D52"/>
    <w:rsid w:val="003412C6"/>
    <w:rsid w:val="003437D9"/>
    <w:rsid w:val="00345E09"/>
    <w:rsid w:val="0034733D"/>
    <w:rsid w:val="003507C1"/>
    <w:rsid w:val="00350ECE"/>
    <w:rsid w:val="00351306"/>
    <w:rsid w:val="0035394B"/>
    <w:rsid w:val="00353C9F"/>
    <w:rsid w:val="0035593C"/>
    <w:rsid w:val="00357577"/>
    <w:rsid w:val="0036080E"/>
    <w:rsid w:val="00361129"/>
    <w:rsid w:val="003611C4"/>
    <w:rsid w:val="00362A37"/>
    <w:rsid w:val="0036490B"/>
    <w:rsid w:val="00365964"/>
    <w:rsid w:val="00366C77"/>
    <w:rsid w:val="00366FFC"/>
    <w:rsid w:val="003670BD"/>
    <w:rsid w:val="00367270"/>
    <w:rsid w:val="00370347"/>
    <w:rsid w:val="00370E49"/>
    <w:rsid w:val="00371AC3"/>
    <w:rsid w:val="00372634"/>
    <w:rsid w:val="00372B9C"/>
    <w:rsid w:val="00372DE4"/>
    <w:rsid w:val="00373405"/>
    <w:rsid w:val="003735FD"/>
    <w:rsid w:val="0037509E"/>
    <w:rsid w:val="0037571C"/>
    <w:rsid w:val="003765B1"/>
    <w:rsid w:val="003776FD"/>
    <w:rsid w:val="00377906"/>
    <w:rsid w:val="00380052"/>
    <w:rsid w:val="00380250"/>
    <w:rsid w:val="00380285"/>
    <w:rsid w:val="003819A2"/>
    <w:rsid w:val="003825D3"/>
    <w:rsid w:val="00382A75"/>
    <w:rsid w:val="00382AB8"/>
    <w:rsid w:val="003832A4"/>
    <w:rsid w:val="003832A8"/>
    <w:rsid w:val="003852B7"/>
    <w:rsid w:val="0038592F"/>
    <w:rsid w:val="00386C69"/>
    <w:rsid w:val="00386D10"/>
    <w:rsid w:val="00386D97"/>
    <w:rsid w:val="00386E6B"/>
    <w:rsid w:val="003879AF"/>
    <w:rsid w:val="00390767"/>
    <w:rsid w:val="00391686"/>
    <w:rsid w:val="003916A5"/>
    <w:rsid w:val="003927EA"/>
    <w:rsid w:val="00392C04"/>
    <w:rsid w:val="00393F3F"/>
    <w:rsid w:val="00394F73"/>
    <w:rsid w:val="00395D6D"/>
    <w:rsid w:val="00397B34"/>
    <w:rsid w:val="00397B84"/>
    <w:rsid w:val="00397D37"/>
    <w:rsid w:val="003A1AE4"/>
    <w:rsid w:val="003A1FF3"/>
    <w:rsid w:val="003A2B3C"/>
    <w:rsid w:val="003A2D2E"/>
    <w:rsid w:val="003A4090"/>
    <w:rsid w:val="003A4348"/>
    <w:rsid w:val="003A5654"/>
    <w:rsid w:val="003A6235"/>
    <w:rsid w:val="003B0433"/>
    <w:rsid w:val="003B075B"/>
    <w:rsid w:val="003B0CE2"/>
    <w:rsid w:val="003B10CE"/>
    <w:rsid w:val="003B2BDF"/>
    <w:rsid w:val="003B355E"/>
    <w:rsid w:val="003B368A"/>
    <w:rsid w:val="003B4FAA"/>
    <w:rsid w:val="003B7B01"/>
    <w:rsid w:val="003C0BD6"/>
    <w:rsid w:val="003C118E"/>
    <w:rsid w:val="003C128D"/>
    <w:rsid w:val="003C333D"/>
    <w:rsid w:val="003C3963"/>
    <w:rsid w:val="003C416C"/>
    <w:rsid w:val="003C4420"/>
    <w:rsid w:val="003C6B10"/>
    <w:rsid w:val="003C72E3"/>
    <w:rsid w:val="003D0505"/>
    <w:rsid w:val="003D1485"/>
    <w:rsid w:val="003D18E9"/>
    <w:rsid w:val="003D1D7E"/>
    <w:rsid w:val="003D2139"/>
    <w:rsid w:val="003D2277"/>
    <w:rsid w:val="003D3A67"/>
    <w:rsid w:val="003D424C"/>
    <w:rsid w:val="003D6072"/>
    <w:rsid w:val="003D6C34"/>
    <w:rsid w:val="003D712E"/>
    <w:rsid w:val="003E1B20"/>
    <w:rsid w:val="003E4110"/>
    <w:rsid w:val="003E5507"/>
    <w:rsid w:val="003E5964"/>
    <w:rsid w:val="003E5A33"/>
    <w:rsid w:val="003E72DD"/>
    <w:rsid w:val="003F1343"/>
    <w:rsid w:val="003F1BAB"/>
    <w:rsid w:val="003F47AA"/>
    <w:rsid w:val="003F4A4A"/>
    <w:rsid w:val="003F6732"/>
    <w:rsid w:val="003F6D59"/>
    <w:rsid w:val="00400432"/>
    <w:rsid w:val="00401114"/>
    <w:rsid w:val="00402101"/>
    <w:rsid w:val="00402930"/>
    <w:rsid w:val="0040306A"/>
    <w:rsid w:val="004038B9"/>
    <w:rsid w:val="00403D6C"/>
    <w:rsid w:val="004053C4"/>
    <w:rsid w:val="00405D0C"/>
    <w:rsid w:val="004066CE"/>
    <w:rsid w:val="004079A6"/>
    <w:rsid w:val="00410757"/>
    <w:rsid w:val="00412F9B"/>
    <w:rsid w:val="00415AB4"/>
    <w:rsid w:val="00416228"/>
    <w:rsid w:val="0041645E"/>
    <w:rsid w:val="0041719D"/>
    <w:rsid w:val="004173CC"/>
    <w:rsid w:val="0042029E"/>
    <w:rsid w:val="0042198C"/>
    <w:rsid w:val="00422249"/>
    <w:rsid w:val="00422941"/>
    <w:rsid w:val="00423613"/>
    <w:rsid w:val="00423A3C"/>
    <w:rsid w:val="004247B4"/>
    <w:rsid w:val="0042528B"/>
    <w:rsid w:val="004257DC"/>
    <w:rsid w:val="00425ABB"/>
    <w:rsid w:val="0042702B"/>
    <w:rsid w:val="004279C7"/>
    <w:rsid w:val="00427EAE"/>
    <w:rsid w:val="00427EAF"/>
    <w:rsid w:val="004305F5"/>
    <w:rsid w:val="00430D05"/>
    <w:rsid w:val="00430F4B"/>
    <w:rsid w:val="004325D9"/>
    <w:rsid w:val="0043290B"/>
    <w:rsid w:val="004334F0"/>
    <w:rsid w:val="00433B5A"/>
    <w:rsid w:val="00434393"/>
    <w:rsid w:val="00434DE9"/>
    <w:rsid w:val="00437320"/>
    <w:rsid w:val="00437B7B"/>
    <w:rsid w:val="00442737"/>
    <w:rsid w:val="00442A0F"/>
    <w:rsid w:val="004431C4"/>
    <w:rsid w:val="00443B97"/>
    <w:rsid w:val="00443C2C"/>
    <w:rsid w:val="0044459A"/>
    <w:rsid w:val="004449D1"/>
    <w:rsid w:val="00446F8B"/>
    <w:rsid w:val="00450964"/>
    <w:rsid w:val="0045263D"/>
    <w:rsid w:val="004532F8"/>
    <w:rsid w:val="0045383E"/>
    <w:rsid w:val="00453E75"/>
    <w:rsid w:val="00454927"/>
    <w:rsid w:val="00454B8E"/>
    <w:rsid w:val="0045515A"/>
    <w:rsid w:val="00455ED3"/>
    <w:rsid w:val="00456BEF"/>
    <w:rsid w:val="004578AB"/>
    <w:rsid w:val="004609F3"/>
    <w:rsid w:val="00462564"/>
    <w:rsid w:val="00462A03"/>
    <w:rsid w:val="0046308A"/>
    <w:rsid w:val="004630B7"/>
    <w:rsid w:val="004651D4"/>
    <w:rsid w:val="004669A6"/>
    <w:rsid w:val="004669DB"/>
    <w:rsid w:val="00466BE7"/>
    <w:rsid w:val="0046712C"/>
    <w:rsid w:val="004677A1"/>
    <w:rsid w:val="004704CE"/>
    <w:rsid w:val="00470B26"/>
    <w:rsid w:val="00470EB8"/>
    <w:rsid w:val="00471137"/>
    <w:rsid w:val="004714D1"/>
    <w:rsid w:val="00472541"/>
    <w:rsid w:val="00472CFA"/>
    <w:rsid w:val="00472E66"/>
    <w:rsid w:val="00472EBE"/>
    <w:rsid w:val="00472F69"/>
    <w:rsid w:val="004730FD"/>
    <w:rsid w:val="0047553E"/>
    <w:rsid w:val="00476862"/>
    <w:rsid w:val="00476DE1"/>
    <w:rsid w:val="00480944"/>
    <w:rsid w:val="00482114"/>
    <w:rsid w:val="0048235D"/>
    <w:rsid w:val="0048315D"/>
    <w:rsid w:val="00483A90"/>
    <w:rsid w:val="004840D5"/>
    <w:rsid w:val="00484A36"/>
    <w:rsid w:val="00486A78"/>
    <w:rsid w:val="00492074"/>
    <w:rsid w:val="004921E4"/>
    <w:rsid w:val="00492370"/>
    <w:rsid w:val="00492710"/>
    <w:rsid w:val="00493B3D"/>
    <w:rsid w:val="00493D85"/>
    <w:rsid w:val="00494B41"/>
    <w:rsid w:val="004957D5"/>
    <w:rsid w:val="004961D4"/>
    <w:rsid w:val="0049758F"/>
    <w:rsid w:val="00497784"/>
    <w:rsid w:val="004A1303"/>
    <w:rsid w:val="004A52A3"/>
    <w:rsid w:val="004A52B1"/>
    <w:rsid w:val="004A6F60"/>
    <w:rsid w:val="004A7276"/>
    <w:rsid w:val="004A72E9"/>
    <w:rsid w:val="004A78DB"/>
    <w:rsid w:val="004A7E4B"/>
    <w:rsid w:val="004B04D5"/>
    <w:rsid w:val="004B1D0D"/>
    <w:rsid w:val="004B23C2"/>
    <w:rsid w:val="004B2572"/>
    <w:rsid w:val="004B2D16"/>
    <w:rsid w:val="004B3208"/>
    <w:rsid w:val="004B3465"/>
    <w:rsid w:val="004B34EC"/>
    <w:rsid w:val="004B3F11"/>
    <w:rsid w:val="004C05BD"/>
    <w:rsid w:val="004C064C"/>
    <w:rsid w:val="004C0F0F"/>
    <w:rsid w:val="004C107B"/>
    <w:rsid w:val="004C44C2"/>
    <w:rsid w:val="004C4715"/>
    <w:rsid w:val="004C4EB6"/>
    <w:rsid w:val="004C595A"/>
    <w:rsid w:val="004C6065"/>
    <w:rsid w:val="004C67A8"/>
    <w:rsid w:val="004C6D09"/>
    <w:rsid w:val="004C7BD1"/>
    <w:rsid w:val="004D0773"/>
    <w:rsid w:val="004D0FA7"/>
    <w:rsid w:val="004D1ACA"/>
    <w:rsid w:val="004D1C19"/>
    <w:rsid w:val="004D1C3D"/>
    <w:rsid w:val="004D39C1"/>
    <w:rsid w:val="004D5676"/>
    <w:rsid w:val="004D6979"/>
    <w:rsid w:val="004D7D68"/>
    <w:rsid w:val="004E0F2D"/>
    <w:rsid w:val="004E1014"/>
    <w:rsid w:val="004E1FCE"/>
    <w:rsid w:val="004E2625"/>
    <w:rsid w:val="004E2AE8"/>
    <w:rsid w:val="004E2CE4"/>
    <w:rsid w:val="004E2DF1"/>
    <w:rsid w:val="004E4CFC"/>
    <w:rsid w:val="004E63CB"/>
    <w:rsid w:val="004E7E2C"/>
    <w:rsid w:val="004F08C5"/>
    <w:rsid w:val="004F14EA"/>
    <w:rsid w:val="004F1862"/>
    <w:rsid w:val="004F391F"/>
    <w:rsid w:val="004F3D22"/>
    <w:rsid w:val="004F3E07"/>
    <w:rsid w:val="004F4BF3"/>
    <w:rsid w:val="004F57A7"/>
    <w:rsid w:val="004F78F8"/>
    <w:rsid w:val="00500075"/>
    <w:rsid w:val="00500EF3"/>
    <w:rsid w:val="00501265"/>
    <w:rsid w:val="00501290"/>
    <w:rsid w:val="00502183"/>
    <w:rsid w:val="005031EA"/>
    <w:rsid w:val="00503594"/>
    <w:rsid w:val="00503CD3"/>
    <w:rsid w:val="005061F3"/>
    <w:rsid w:val="00506AF0"/>
    <w:rsid w:val="00507752"/>
    <w:rsid w:val="00510946"/>
    <w:rsid w:val="00510ABB"/>
    <w:rsid w:val="0051252C"/>
    <w:rsid w:val="00512919"/>
    <w:rsid w:val="0051392D"/>
    <w:rsid w:val="005139AF"/>
    <w:rsid w:val="0051520A"/>
    <w:rsid w:val="00515DDB"/>
    <w:rsid w:val="00515E45"/>
    <w:rsid w:val="00516744"/>
    <w:rsid w:val="0052018D"/>
    <w:rsid w:val="00520C10"/>
    <w:rsid w:val="00520C63"/>
    <w:rsid w:val="00521D36"/>
    <w:rsid w:val="00521E2A"/>
    <w:rsid w:val="00522C69"/>
    <w:rsid w:val="00522D6A"/>
    <w:rsid w:val="00523848"/>
    <w:rsid w:val="00524FB8"/>
    <w:rsid w:val="00525284"/>
    <w:rsid w:val="00527A40"/>
    <w:rsid w:val="00527EBA"/>
    <w:rsid w:val="00530E4B"/>
    <w:rsid w:val="00531205"/>
    <w:rsid w:val="005313B3"/>
    <w:rsid w:val="0053193B"/>
    <w:rsid w:val="0053348D"/>
    <w:rsid w:val="005334EF"/>
    <w:rsid w:val="0053529B"/>
    <w:rsid w:val="0053665B"/>
    <w:rsid w:val="005369B8"/>
    <w:rsid w:val="00536AAE"/>
    <w:rsid w:val="00540119"/>
    <w:rsid w:val="00540AB2"/>
    <w:rsid w:val="00542F2A"/>
    <w:rsid w:val="0054470D"/>
    <w:rsid w:val="00544D44"/>
    <w:rsid w:val="005454B6"/>
    <w:rsid w:val="00545FF9"/>
    <w:rsid w:val="00546A83"/>
    <w:rsid w:val="00547430"/>
    <w:rsid w:val="00547ED5"/>
    <w:rsid w:val="00547F0C"/>
    <w:rsid w:val="0055072F"/>
    <w:rsid w:val="00553BB3"/>
    <w:rsid w:val="0055480D"/>
    <w:rsid w:val="0055512F"/>
    <w:rsid w:val="0055720D"/>
    <w:rsid w:val="00557A0C"/>
    <w:rsid w:val="00557B27"/>
    <w:rsid w:val="00557ED5"/>
    <w:rsid w:val="00561272"/>
    <w:rsid w:val="00561AB7"/>
    <w:rsid w:val="00561AFE"/>
    <w:rsid w:val="00561E7E"/>
    <w:rsid w:val="00562296"/>
    <w:rsid w:val="005626AA"/>
    <w:rsid w:val="00563277"/>
    <w:rsid w:val="005636CA"/>
    <w:rsid w:val="00563DD6"/>
    <w:rsid w:val="0056682F"/>
    <w:rsid w:val="00566860"/>
    <w:rsid w:val="00566A05"/>
    <w:rsid w:val="005709DC"/>
    <w:rsid w:val="005714E7"/>
    <w:rsid w:val="005723F3"/>
    <w:rsid w:val="00572673"/>
    <w:rsid w:val="00573F59"/>
    <w:rsid w:val="00573F94"/>
    <w:rsid w:val="00574133"/>
    <w:rsid w:val="005753F0"/>
    <w:rsid w:val="00576C18"/>
    <w:rsid w:val="00577A02"/>
    <w:rsid w:val="00577A3C"/>
    <w:rsid w:val="00580A7B"/>
    <w:rsid w:val="00580E37"/>
    <w:rsid w:val="00581779"/>
    <w:rsid w:val="005818C0"/>
    <w:rsid w:val="00582171"/>
    <w:rsid w:val="00582623"/>
    <w:rsid w:val="00582856"/>
    <w:rsid w:val="00585A3B"/>
    <w:rsid w:val="005869EF"/>
    <w:rsid w:val="00587549"/>
    <w:rsid w:val="00587A60"/>
    <w:rsid w:val="00587E93"/>
    <w:rsid w:val="00590FE2"/>
    <w:rsid w:val="0059157B"/>
    <w:rsid w:val="00591829"/>
    <w:rsid w:val="00591E29"/>
    <w:rsid w:val="00591EEB"/>
    <w:rsid w:val="00592C0A"/>
    <w:rsid w:val="00592EDD"/>
    <w:rsid w:val="005930D9"/>
    <w:rsid w:val="00593C2E"/>
    <w:rsid w:val="00594279"/>
    <w:rsid w:val="00594A80"/>
    <w:rsid w:val="00595256"/>
    <w:rsid w:val="0059650D"/>
    <w:rsid w:val="0059723A"/>
    <w:rsid w:val="0059784A"/>
    <w:rsid w:val="00597948"/>
    <w:rsid w:val="00597B7D"/>
    <w:rsid w:val="005A2973"/>
    <w:rsid w:val="005A2B83"/>
    <w:rsid w:val="005A2EE9"/>
    <w:rsid w:val="005A315F"/>
    <w:rsid w:val="005A3D8B"/>
    <w:rsid w:val="005A4125"/>
    <w:rsid w:val="005A459A"/>
    <w:rsid w:val="005A5303"/>
    <w:rsid w:val="005A5BC8"/>
    <w:rsid w:val="005A69A1"/>
    <w:rsid w:val="005A6A0F"/>
    <w:rsid w:val="005A73A5"/>
    <w:rsid w:val="005A7F89"/>
    <w:rsid w:val="005B0BDF"/>
    <w:rsid w:val="005B100D"/>
    <w:rsid w:val="005B2DA2"/>
    <w:rsid w:val="005B30DA"/>
    <w:rsid w:val="005B381A"/>
    <w:rsid w:val="005B38E8"/>
    <w:rsid w:val="005B3D3F"/>
    <w:rsid w:val="005B43BC"/>
    <w:rsid w:val="005B6552"/>
    <w:rsid w:val="005B713C"/>
    <w:rsid w:val="005C0EDA"/>
    <w:rsid w:val="005C11CE"/>
    <w:rsid w:val="005C2157"/>
    <w:rsid w:val="005C2A70"/>
    <w:rsid w:val="005C3342"/>
    <w:rsid w:val="005C33D4"/>
    <w:rsid w:val="005C4DA7"/>
    <w:rsid w:val="005C541C"/>
    <w:rsid w:val="005C55F2"/>
    <w:rsid w:val="005C63C3"/>
    <w:rsid w:val="005C6752"/>
    <w:rsid w:val="005C7099"/>
    <w:rsid w:val="005D1911"/>
    <w:rsid w:val="005D28CE"/>
    <w:rsid w:val="005D2CBF"/>
    <w:rsid w:val="005D3A0E"/>
    <w:rsid w:val="005D3E90"/>
    <w:rsid w:val="005D7A16"/>
    <w:rsid w:val="005E00F7"/>
    <w:rsid w:val="005E29C2"/>
    <w:rsid w:val="005E2C0F"/>
    <w:rsid w:val="005E3417"/>
    <w:rsid w:val="005E3E95"/>
    <w:rsid w:val="005E409A"/>
    <w:rsid w:val="005E472A"/>
    <w:rsid w:val="005E4D0B"/>
    <w:rsid w:val="005E5656"/>
    <w:rsid w:val="005E634B"/>
    <w:rsid w:val="005E7ADD"/>
    <w:rsid w:val="005F1EC4"/>
    <w:rsid w:val="005F21CC"/>
    <w:rsid w:val="005F2C23"/>
    <w:rsid w:val="005F35C4"/>
    <w:rsid w:val="005F3773"/>
    <w:rsid w:val="005F4959"/>
    <w:rsid w:val="005F59AC"/>
    <w:rsid w:val="005F6117"/>
    <w:rsid w:val="005F7479"/>
    <w:rsid w:val="005F775F"/>
    <w:rsid w:val="005F7F5E"/>
    <w:rsid w:val="006011C8"/>
    <w:rsid w:val="00601A29"/>
    <w:rsid w:val="00603267"/>
    <w:rsid w:val="00604AA7"/>
    <w:rsid w:val="00604DCC"/>
    <w:rsid w:val="00605037"/>
    <w:rsid w:val="00605599"/>
    <w:rsid w:val="00606996"/>
    <w:rsid w:val="006069F6"/>
    <w:rsid w:val="00607500"/>
    <w:rsid w:val="00607C73"/>
    <w:rsid w:val="006108FE"/>
    <w:rsid w:val="00610B63"/>
    <w:rsid w:val="00610CEA"/>
    <w:rsid w:val="00610D89"/>
    <w:rsid w:val="0061104D"/>
    <w:rsid w:val="00611E32"/>
    <w:rsid w:val="0061251A"/>
    <w:rsid w:val="006127A6"/>
    <w:rsid w:val="0061367E"/>
    <w:rsid w:val="00613861"/>
    <w:rsid w:val="00613DC2"/>
    <w:rsid w:val="00614334"/>
    <w:rsid w:val="00616B95"/>
    <w:rsid w:val="0062055B"/>
    <w:rsid w:val="00622DF1"/>
    <w:rsid w:val="00623E67"/>
    <w:rsid w:val="006248FF"/>
    <w:rsid w:val="006272E1"/>
    <w:rsid w:val="006306FA"/>
    <w:rsid w:val="006314A4"/>
    <w:rsid w:val="00631DD9"/>
    <w:rsid w:val="00632372"/>
    <w:rsid w:val="00632D26"/>
    <w:rsid w:val="00633BBF"/>
    <w:rsid w:val="00633D1E"/>
    <w:rsid w:val="006354DB"/>
    <w:rsid w:val="0063584A"/>
    <w:rsid w:val="006361CD"/>
    <w:rsid w:val="006362D2"/>
    <w:rsid w:val="00636CAE"/>
    <w:rsid w:val="006400C1"/>
    <w:rsid w:val="00640219"/>
    <w:rsid w:val="00640461"/>
    <w:rsid w:val="006415FF"/>
    <w:rsid w:val="0064310A"/>
    <w:rsid w:val="0064360A"/>
    <w:rsid w:val="006450A5"/>
    <w:rsid w:val="006458CA"/>
    <w:rsid w:val="0064591F"/>
    <w:rsid w:val="00647703"/>
    <w:rsid w:val="00650C14"/>
    <w:rsid w:val="0065103C"/>
    <w:rsid w:val="00652295"/>
    <w:rsid w:val="006528DE"/>
    <w:rsid w:val="00653A57"/>
    <w:rsid w:val="006554C7"/>
    <w:rsid w:val="00655F78"/>
    <w:rsid w:val="00656BDC"/>
    <w:rsid w:val="0065786A"/>
    <w:rsid w:val="0065791C"/>
    <w:rsid w:val="00657956"/>
    <w:rsid w:val="00657E4B"/>
    <w:rsid w:val="0066120F"/>
    <w:rsid w:val="00661ACF"/>
    <w:rsid w:val="00661B9D"/>
    <w:rsid w:val="006623EB"/>
    <w:rsid w:val="00662BB9"/>
    <w:rsid w:val="00665B14"/>
    <w:rsid w:val="006661EA"/>
    <w:rsid w:val="0066673B"/>
    <w:rsid w:val="00667D72"/>
    <w:rsid w:val="0067078B"/>
    <w:rsid w:val="00671462"/>
    <w:rsid w:val="00672F93"/>
    <w:rsid w:val="006738B2"/>
    <w:rsid w:val="006742E8"/>
    <w:rsid w:val="00674745"/>
    <w:rsid w:val="0067504A"/>
    <w:rsid w:val="006755F1"/>
    <w:rsid w:val="00675D4E"/>
    <w:rsid w:val="00676610"/>
    <w:rsid w:val="006773F0"/>
    <w:rsid w:val="00677770"/>
    <w:rsid w:val="00677B23"/>
    <w:rsid w:val="00677E41"/>
    <w:rsid w:val="006805A2"/>
    <w:rsid w:val="00680F33"/>
    <w:rsid w:val="00681344"/>
    <w:rsid w:val="00681846"/>
    <w:rsid w:val="006839F5"/>
    <w:rsid w:val="006841F9"/>
    <w:rsid w:val="006851CA"/>
    <w:rsid w:val="00685AD1"/>
    <w:rsid w:val="00686113"/>
    <w:rsid w:val="0068611B"/>
    <w:rsid w:val="00690049"/>
    <w:rsid w:val="00690BDD"/>
    <w:rsid w:val="00690D99"/>
    <w:rsid w:val="006914B7"/>
    <w:rsid w:val="00691827"/>
    <w:rsid w:val="006921F0"/>
    <w:rsid w:val="0069496B"/>
    <w:rsid w:val="00694A59"/>
    <w:rsid w:val="00694F18"/>
    <w:rsid w:val="0069524A"/>
    <w:rsid w:val="006965E2"/>
    <w:rsid w:val="006A007B"/>
    <w:rsid w:val="006A1190"/>
    <w:rsid w:val="006A16AB"/>
    <w:rsid w:val="006A1AB0"/>
    <w:rsid w:val="006A2014"/>
    <w:rsid w:val="006A26D1"/>
    <w:rsid w:val="006A2DA0"/>
    <w:rsid w:val="006A353F"/>
    <w:rsid w:val="006A4D7A"/>
    <w:rsid w:val="006A6335"/>
    <w:rsid w:val="006A652E"/>
    <w:rsid w:val="006A66E9"/>
    <w:rsid w:val="006A7273"/>
    <w:rsid w:val="006A788F"/>
    <w:rsid w:val="006A796C"/>
    <w:rsid w:val="006B10C5"/>
    <w:rsid w:val="006B4C92"/>
    <w:rsid w:val="006B7E14"/>
    <w:rsid w:val="006C0C02"/>
    <w:rsid w:val="006C168C"/>
    <w:rsid w:val="006C256E"/>
    <w:rsid w:val="006C3089"/>
    <w:rsid w:val="006C332E"/>
    <w:rsid w:val="006C4636"/>
    <w:rsid w:val="006C4996"/>
    <w:rsid w:val="006C4D16"/>
    <w:rsid w:val="006C7597"/>
    <w:rsid w:val="006C77D6"/>
    <w:rsid w:val="006C7CC6"/>
    <w:rsid w:val="006D07F6"/>
    <w:rsid w:val="006D15B3"/>
    <w:rsid w:val="006D18C2"/>
    <w:rsid w:val="006D209E"/>
    <w:rsid w:val="006D22D8"/>
    <w:rsid w:val="006D2963"/>
    <w:rsid w:val="006D3A64"/>
    <w:rsid w:val="006D3F9D"/>
    <w:rsid w:val="006D581A"/>
    <w:rsid w:val="006D5C40"/>
    <w:rsid w:val="006E0E42"/>
    <w:rsid w:val="006E1BBD"/>
    <w:rsid w:val="006E1BC0"/>
    <w:rsid w:val="006E2AC3"/>
    <w:rsid w:val="006E477B"/>
    <w:rsid w:val="006E5D52"/>
    <w:rsid w:val="006E5FC7"/>
    <w:rsid w:val="006E6C89"/>
    <w:rsid w:val="006E7124"/>
    <w:rsid w:val="006E7D4C"/>
    <w:rsid w:val="006E7EDB"/>
    <w:rsid w:val="006E7F1F"/>
    <w:rsid w:val="006F0893"/>
    <w:rsid w:val="006F0B63"/>
    <w:rsid w:val="006F136F"/>
    <w:rsid w:val="006F2F64"/>
    <w:rsid w:val="006F4D5F"/>
    <w:rsid w:val="006F5513"/>
    <w:rsid w:val="006F5818"/>
    <w:rsid w:val="006F71AA"/>
    <w:rsid w:val="006F736D"/>
    <w:rsid w:val="006F7AFA"/>
    <w:rsid w:val="00700E64"/>
    <w:rsid w:val="00702D35"/>
    <w:rsid w:val="00703566"/>
    <w:rsid w:val="00703768"/>
    <w:rsid w:val="00705C6E"/>
    <w:rsid w:val="00706496"/>
    <w:rsid w:val="00706648"/>
    <w:rsid w:val="00706903"/>
    <w:rsid w:val="0070696D"/>
    <w:rsid w:val="00706F1C"/>
    <w:rsid w:val="00707D4C"/>
    <w:rsid w:val="00707F3A"/>
    <w:rsid w:val="00707F9D"/>
    <w:rsid w:val="007103FB"/>
    <w:rsid w:val="00710B46"/>
    <w:rsid w:val="0071290A"/>
    <w:rsid w:val="00712CAD"/>
    <w:rsid w:val="00713210"/>
    <w:rsid w:val="00713F15"/>
    <w:rsid w:val="00714196"/>
    <w:rsid w:val="00715E7D"/>
    <w:rsid w:val="0071639A"/>
    <w:rsid w:val="00717800"/>
    <w:rsid w:val="00720E3B"/>
    <w:rsid w:val="00721F8A"/>
    <w:rsid w:val="0072223D"/>
    <w:rsid w:val="0072339D"/>
    <w:rsid w:val="00724556"/>
    <w:rsid w:val="0072458C"/>
    <w:rsid w:val="00726586"/>
    <w:rsid w:val="00727F54"/>
    <w:rsid w:val="007322EC"/>
    <w:rsid w:val="00732E04"/>
    <w:rsid w:val="00734C0B"/>
    <w:rsid w:val="00734D93"/>
    <w:rsid w:val="0073539A"/>
    <w:rsid w:val="00735B59"/>
    <w:rsid w:val="00737C6F"/>
    <w:rsid w:val="007400EF"/>
    <w:rsid w:val="00740E75"/>
    <w:rsid w:val="00742F06"/>
    <w:rsid w:val="007430FC"/>
    <w:rsid w:val="00743A74"/>
    <w:rsid w:val="00744263"/>
    <w:rsid w:val="00744EF2"/>
    <w:rsid w:val="0074595B"/>
    <w:rsid w:val="0074686D"/>
    <w:rsid w:val="00746EDF"/>
    <w:rsid w:val="00750FC3"/>
    <w:rsid w:val="00751B01"/>
    <w:rsid w:val="00751D7F"/>
    <w:rsid w:val="00751F54"/>
    <w:rsid w:val="007537B2"/>
    <w:rsid w:val="007538FA"/>
    <w:rsid w:val="007539E8"/>
    <w:rsid w:val="00753B4F"/>
    <w:rsid w:val="00753CB8"/>
    <w:rsid w:val="00753E6D"/>
    <w:rsid w:val="0075408F"/>
    <w:rsid w:val="007543C7"/>
    <w:rsid w:val="0075484D"/>
    <w:rsid w:val="007551E8"/>
    <w:rsid w:val="007555FC"/>
    <w:rsid w:val="007559EC"/>
    <w:rsid w:val="00757877"/>
    <w:rsid w:val="00761511"/>
    <w:rsid w:val="00761531"/>
    <w:rsid w:val="00762341"/>
    <w:rsid w:val="00763BD0"/>
    <w:rsid w:val="00765874"/>
    <w:rsid w:val="00767547"/>
    <w:rsid w:val="007677B2"/>
    <w:rsid w:val="00767D06"/>
    <w:rsid w:val="00770E5F"/>
    <w:rsid w:val="00771481"/>
    <w:rsid w:val="0077169E"/>
    <w:rsid w:val="007717B7"/>
    <w:rsid w:val="007728EE"/>
    <w:rsid w:val="007737F5"/>
    <w:rsid w:val="007745C1"/>
    <w:rsid w:val="0077473D"/>
    <w:rsid w:val="00774F02"/>
    <w:rsid w:val="00775AC7"/>
    <w:rsid w:val="00775BA3"/>
    <w:rsid w:val="00775BC0"/>
    <w:rsid w:val="007772E1"/>
    <w:rsid w:val="00777B0C"/>
    <w:rsid w:val="00781290"/>
    <w:rsid w:val="00781BD9"/>
    <w:rsid w:val="0078398A"/>
    <w:rsid w:val="00784FE8"/>
    <w:rsid w:val="007861F9"/>
    <w:rsid w:val="00786A20"/>
    <w:rsid w:val="007912CF"/>
    <w:rsid w:val="00792709"/>
    <w:rsid w:val="00794031"/>
    <w:rsid w:val="00794741"/>
    <w:rsid w:val="00795C70"/>
    <w:rsid w:val="00795F91"/>
    <w:rsid w:val="00796045"/>
    <w:rsid w:val="00796906"/>
    <w:rsid w:val="00796D29"/>
    <w:rsid w:val="007976F3"/>
    <w:rsid w:val="007A0307"/>
    <w:rsid w:val="007A0ACE"/>
    <w:rsid w:val="007A3F9E"/>
    <w:rsid w:val="007A5206"/>
    <w:rsid w:val="007A6297"/>
    <w:rsid w:val="007A648C"/>
    <w:rsid w:val="007A68CA"/>
    <w:rsid w:val="007A7CD2"/>
    <w:rsid w:val="007B1380"/>
    <w:rsid w:val="007B16F1"/>
    <w:rsid w:val="007B2899"/>
    <w:rsid w:val="007B2C76"/>
    <w:rsid w:val="007B4096"/>
    <w:rsid w:val="007B4407"/>
    <w:rsid w:val="007B4F97"/>
    <w:rsid w:val="007B5DA6"/>
    <w:rsid w:val="007B5DDF"/>
    <w:rsid w:val="007B6ACD"/>
    <w:rsid w:val="007B6C0A"/>
    <w:rsid w:val="007C1569"/>
    <w:rsid w:val="007C173C"/>
    <w:rsid w:val="007C3A99"/>
    <w:rsid w:val="007C4F69"/>
    <w:rsid w:val="007C720E"/>
    <w:rsid w:val="007D0138"/>
    <w:rsid w:val="007D1EF3"/>
    <w:rsid w:val="007D2E81"/>
    <w:rsid w:val="007D2ECD"/>
    <w:rsid w:val="007D3C6C"/>
    <w:rsid w:val="007D48DF"/>
    <w:rsid w:val="007D4908"/>
    <w:rsid w:val="007D495A"/>
    <w:rsid w:val="007D4967"/>
    <w:rsid w:val="007D5030"/>
    <w:rsid w:val="007D504F"/>
    <w:rsid w:val="007D50B7"/>
    <w:rsid w:val="007D5876"/>
    <w:rsid w:val="007E3E03"/>
    <w:rsid w:val="007E4384"/>
    <w:rsid w:val="007E4761"/>
    <w:rsid w:val="007E5201"/>
    <w:rsid w:val="007E53E0"/>
    <w:rsid w:val="007E5773"/>
    <w:rsid w:val="007E5BCA"/>
    <w:rsid w:val="007E78F2"/>
    <w:rsid w:val="007F045F"/>
    <w:rsid w:val="007F0D99"/>
    <w:rsid w:val="007F0E25"/>
    <w:rsid w:val="007F0F05"/>
    <w:rsid w:val="007F1FDD"/>
    <w:rsid w:val="007F2399"/>
    <w:rsid w:val="007F2704"/>
    <w:rsid w:val="007F379F"/>
    <w:rsid w:val="007F3A6E"/>
    <w:rsid w:val="007F3CB1"/>
    <w:rsid w:val="007F5B6A"/>
    <w:rsid w:val="007F694D"/>
    <w:rsid w:val="007F6C3B"/>
    <w:rsid w:val="007F718C"/>
    <w:rsid w:val="007F71F6"/>
    <w:rsid w:val="007F749D"/>
    <w:rsid w:val="00800827"/>
    <w:rsid w:val="00800E2A"/>
    <w:rsid w:val="00800FCD"/>
    <w:rsid w:val="00801827"/>
    <w:rsid w:val="0080183E"/>
    <w:rsid w:val="00802204"/>
    <w:rsid w:val="008035B8"/>
    <w:rsid w:val="00804A98"/>
    <w:rsid w:val="00804C03"/>
    <w:rsid w:val="00804CEB"/>
    <w:rsid w:val="008052BB"/>
    <w:rsid w:val="00805ED9"/>
    <w:rsid w:val="008067C6"/>
    <w:rsid w:val="0081095B"/>
    <w:rsid w:val="00810AA0"/>
    <w:rsid w:val="00811F85"/>
    <w:rsid w:val="00812CE8"/>
    <w:rsid w:val="00813166"/>
    <w:rsid w:val="00813492"/>
    <w:rsid w:val="008137F2"/>
    <w:rsid w:val="0081457E"/>
    <w:rsid w:val="00814657"/>
    <w:rsid w:val="00814809"/>
    <w:rsid w:val="00814BAA"/>
    <w:rsid w:val="0081518B"/>
    <w:rsid w:val="008152E4"/>
    <w:rsid w:val="00817581"/>
    <w:rsid w:val="00817616"/>
    <w:rsid w:val="008222F8"/>
    <w:rsid w:val="00822537"/>
    <w:rsid w:val="0082289A"/>
    <w:rsid w:val="00822C59"/>
    <w:rsid w:val="00823812"/>
    <w:rsid w:val="00823B29"/>
    <w:rsid w:val="00823D91"/>
    <w:rsid w:val="0082534A"/>
    <w:rsid w:val="008259E4"/>
    <w:rsid w:val="00826002"/>
    <w:rsid w:val="00826282"/>
    <w:rsid w:val="00827137"/>
    <w:rsid w:val="00830149"/>
    <w:rsid w:val="00830220"/>
    <w:rsid w:val="0083196F"/>
    <w:rsid w:val="00833038"/>
    <w:rsid w:val="00833342"/>
    <w:rsid w:val="00833E14"/>
    <w:rsid w:val="0083475E"/>
    <w:rsid w:val="008355B9"/>
    <w:rsid w:val="00835E1F"/>
    <w:rsid w:val="008363C2"/>
    <w:rsid w:val="00836F82"/>
    <w:rsid w:val="008413B7"/>
    <w:rsid w:val="00841B8F"/>
    <w:rsid w:val="00842B08"/>
    <w:rsid w:val="00842F79"/>
    <w:rsid w:val="0084378C"/>
    <w:rsid w:val="00845270"/>
    <w:rsid w:val="008458D3"/>
    <w:rsid w:val="00847FCB"/>
    <w:rsid w:val="0085179E"/>
    <w:rsid w:val="00851FB4"/>
    <w:rsid w:val="00852381"/>
    <w:rsid w:val="0085392F"/>
    <w:rsid w:val="00853B48"/>
    <w:rsid w:val="008543E1"/>
    <w:rsid w:val="00854695"/>
    <w:rsid w:val="008548C1"/>
    <w:rsid w:val="0085491F"/>
    <w:rsid w:val="0085497B"/>
    <w:rsid w:val="00854A70"/>
    <w:rsid w:val="008555A4"/>
    <w:rsid w:val="00860057"/>
    <w:rsid w:val="0086075C"/>
    <w:rsid w:val="00860B15"/>
    <w:rsid w:val="00860F4A"/>
    <w:rsid w:val="008617E7"/>
    <w:rsid w:val="00861B3C"/>
    <w:rsid w:val="00862A66"/>
    <w:rsid w:val="008644BA"/>
    <w:rsid w:val="00864D16"/>
    <w:rsid w:val="008674DD"/>
    <w:rsid w:val="00867727"/>
    <w:rsid w:val="00871C6B"/>
    <w:rsid w:val="008720D4"/>
    <w:rsid w:val="0087229C"/>
    <w:rsid w:val="00874D28"/>
    <w:rsid w:val="00875456"/>
    <w:rsid w:val="008763FF"/>
    <w:rsid w:val="0087648A"/>
    <w:rsid w:val="008770D9"/>
    <w:rsid w:val="00877CC6"/>
    <w:rsid w:val="00881A50"/>
    <w:rsid w:val="00881DE1"/>
    <w:rsid w:val="00884212"/>
    <w:rsid w:val="0088507A"/>
    <w:rsid w:val="008863ED"/>
    <w:rsid w:val="008877E0"/>
    <w:rsid w:val="00890275"/>
    <w:rsid w:val="00890D28"/>
    <w:rsid w:val="00892896"/>
    <w:rsid w:val="00892A8F"/>
    <w:rsid w:val="00892C6E"/>
    <w:rsid w:val="008932CB"/>
    <w:rsid w:val="0089355C"/>
    <w:rsid w:val="00893F6B"/>
    <w:rsid w:val="0089415B"/>
    <w:rsid w:val="00894722"/>
    <w:rsid w:val="00894CDE"/>
    <w:rsid w:val="00895153"/>
    <w:rsid w:val="00896A02"/>
    <w:rsid w:val="00896E77"/>
    <w:rsid w:val="008A0AD3"/>
    <w:rsid w:val="008A144E"/>
    <w:rsid w:val="008A31CE"/>
    <w:rsid w:val="008A3939"/>
    <w:rsid w:val="008A4422"/>
    <w:rsid w:val="008A643E"/>
    <w:rsid w:val="008A7181"/>
    <w:rsid w:val="008B02E7"/>
    <w:rsid w:val="008B04B0"/>
    <w:rsid w:val="008B11AC"/>
    <w:rsid w:val="008B1545"/>
    <w:rsid w:val="008B1EF9"/>
    <w:rsid w:val="008B2522"/>
    <w:rsid w:val="008B39E9"/>
    <w:rsid w:val="008B610D"/>
    <w:rsid w:val="008B6140"/>
    <w:rsid w:val="008B6790"/>
    <w:rsid w:val="008B69B6"/>
    <w:rsid w:val="008B6AAE"/>
    <w:rsid w:val="008B75FE"/>
    <w:rsid w:val="008B7F9F"/>
    <w:rsid w:val="008C0B5E"/>
    <w:rsid w:val="008C232E"/>
    <w:rsid w:val="008C3307"/>
    <w:rsid w:val="008C33CD"/>
    <w:rsid w:val="008C3875"/>
    <w:rsid w:val="008C478F"/>
    <w:rsid w:val="008C59CE"/>
    <w:rsid w:val="008C6AB1"/>
    <w:rsid w:val="008D090B"/>
    <w:rsid w:val="008D1C05"/>
    <w:rsid w:val="008D1F14"/>
    <w:rsid w:val="008D2334"/>
    <w:rsid w:val="008D2FA0"/>
    <w:rsid w:val="008D4E05"/>
    <w:rsid w:val="008D5E93"/>
    <w:rsid w:val="008D6967"/>
    <w:rsid w:val="008D7719"/>
    <w:rsid w:val="008E000C"/>
    <w:rsid w:val="008E1F6B"/>
    <w:rsid w:val="008E2413"/>
    <w:rsid w:val="008E3E54"/>
    <w:rsid w:val="008E4D36"/>
    <w:rsid w:val="008E4F11"/>
    <w:rsid w:val="008E6A68"/>
    <w:rsid w:val="008E71E5"/>
    <w:rsid w:val="008E7537"/>
    <w:rsid w:val="008E799D"/>
    <w:rsid w:val="008E7C32"/>
    <w:rsid w:val="008F0D03"/>
    <w:rsid w:val="008F1290"/>
    <w:rsid w:val="008F18F9"/>
    <w:rsid w:val="008F298C"/>
    <w:rsid w:val="008F2D87"/>
    <w:rsid w:val="008F3F80"/>
    <w:rsid w:val="008F452C"/>
    <w:rsid w:val="008F7DEE"/>
    <w:rsid w:val="00901B70"/>
    <w:rsid w:val="00901E47"/>
    <w:rsid w:val="0090256C"/>
    <w:rsid w:val="00903521"/>
    <w:rsid w:val="0090385B"/>
    <w:rsid w:val="0090393F"/>
    <w:rsid w:val="00904DB3"/>
    <w:rsid w:val="0090519A"/>
    <w:rsid w:val="00906A33"/>
    <w:rsid w:val="0090729B"/>
    <w:rsid w:val="00907424"/>
    <w:rsid w:val="0091000B"/>
    <w:rsid w:val="009105E8"/>
    <w:rsid w:val="00910B4D"/>
    <w:rsid w:val="00910FFF"/>
    <w:rsid w:val="009110F1"/>
    <w:rsid w:val="00911BFB"/>
    <w:rsid w:val="00911CA4"/>
    <w:rsid w:val="00912BC8"/>
    <w:rsid w:val="00913780"/>
    <w:rsid w:val="00914313"/>
    <w:rsid w:val="00915221"/>
    <w:rsid w:val="009164B7"/>
    <w:rsid w:val="009176E8"/>
    <w:rsid w:val="00921679"/>
    <w:rsid w:val="009223B0"/>
    <w:rsid w:val="00923055"/>
    <w:rsid w:val="00923070"/>
    <w:rsid w:val="00923ACD"/>
    <w:rsid w:val="009245E0"/>
    <w:rsid w:val="00924978"/>
    <w:rsid w:val="0092556B"/>
    <w:rsid w:val="0092580F"/>
    <w:rsid w:val="00926985"/>
    <w:rsid w:val="0093029E"/>
    <w:rsid w:val="00930385"/>
    <w:rsid w:val="009303E1"/>
    <w:rsid w:val="00930712"/>
    <w:rsid w:val="009318DD"/>
    <w:rsid w:val="00932892"/>
    <w:rsid w:val="00932DC7"/>
    <w:rsid w:val="00932E69"/>
    <w:rsid w:val="00933A96"/>
    <w:rsid w:val="00933B62"/>
    <w:rsid w:val="00934118"/>
    <w:rsid w:val="009348B7"/>
    <w:rsid w:val="00935152"/>
    <w:rsid w:val="00936EFD"/>
    <w:rsid w:val="00936F03"/>
    <w:rsid w:val="00937481"/>
    <w:rsid w:val="00937D45"/>
    <w:rsid w:val="00941BAB"/>
    <w:rsid w:val="0094370C"/>
    <w:rsid w:val="009441B0"/>
    <w:rsid w:val="009452AA"/>
    <w:rsid w:val="00945F2B"/>
    <w:rsid w:val="00946212"/>
    <w:rsid w:val="00946DFD"/>
    <w:rsid w:val="00950256"/>
    <w:rsid w:val="00951419"/>
    <w:rsid w:val="00951ABB"/>
    <w:rsid w:val="0095456A"/>
    <w:rsid w:val="00954C20"/>
    <w:rsid w:val="0095550C"/>
    <w:rsid w:val="00955C4E"/>
    <w:rsid w:val="00955E62"/>
    <w:rsid w:val="009566F4"/>
    <w:rsid w:val="00956D86"/>
    <w:rsid w:val="00957239"/>
    <w:rsid w:val="00961637"/>
    <w:rsid w:val="00961746"/>
    <w:rsid w:val="00962458"/>
    <w:rsid w:val="00963F1A"/>
    <w:rsid w:val="0096591E"/>
    <w:rsid w:val="00966F8D"/>
    <w:rsid w:val="00967042"/>
    <w:rsid w:val="00967427"/>
    <w:rsid w:val="009676CA"/>
    <w:rsid w:val="00967CB5"/>
    <w:rsid w:val="00967D02"/>
    <w:rsid w:val="00970980"/>
    <w:rsid w:val="00971633"/>
    <w:rsid w:val="009719BF"/>
    <w:rsid w:val="00971E70"/>
    <w:rsid w:val="00975D55"/>
    <w:rsid w:val="00977933"/>
    <w:rsid w:val="00980F06"/>
    <w:rsid w:val="00981235"/>
    <w:rsid w:val="00981EB4"/>
    <w:rsid w:val="00981EE6"/>
    <w:rsid w:val="00981F72"/>
    <w:rsid w:val="009821F0"/>
    <w:rsid w:val="009837BA"/>
    <w:rsid w:val="00984232"/>
    <w:rsid w:val="009844E3"/>
    <w:rsid w:val="00984583"/>
    <w:rsid w:val="0098693D"/>
    <w:rsid w:val="00986BE8"/>
    <w:rsid w:val="009871FD"/>
    <w:rsid w:val="0098732E"/>
    <w:rsid w:val="0098780A"/>
    <w:rsid w:val="00987D50"/>
    <w:rsid w:val="00990CC5"/>
    <w:rsid w:val="00991164"/>
    <w:rsid w:val="0099165C"/>
    <w:rsid w:val="00993C28"/>
    <w:rsid w:val="009947A9"/>
    <w:rsid w:val="00994908"/>
    <w:rsid w:val="00995282"/>
    <w:rsid w:val="00995C55"/>
    <w:rsid w:val="009971A5"/>
    <w:rsid w:val="0099795E"/>
    <w:rsid w:val="00997B90"/>
    <w:rsid w:val="009A039C"/>
    <w:rsid w:val="009A0586"/>
    <w:rsid w:val="009A1B96"/>
    <w:rsid w:val="009A1D14"/>
    <w:rsid w:val="009A223D"/>
    <w:rsid w:val="009A3320"/>
    <w:rsid w:val="009A33CE"/>
    <w:rsid w:val="009A34F7"/>
    <w:rsid w:val="009A3921"/>
    <w:rsid w:val="009A43EF"/>
    <w:rsid w:val="009A5350"/>
    <w:rsid w:val="009A5919"/>
    <w:rsid w:val="009A7068"/>
    <w:rsid w:val="009A70AA"/>
    <w:rsid w:val="009A70AF"/>
    <w:rsid w:val="009B018C"/>
    <w:rsid w:val="009B01F8"/>
    <w:rsid w:val="009B11D2"/>
    <w:rsid w:val="009B1430"/>
    <w:rsid w:val="009B15BB"/>
    <w:rsid w:val="009B2A4D"/>
    <w:rsid w:val="009B3CAF"/>
    <w:rsid w:val="009B4CC7"/>
    <w:rsid w:val="009B5047"/>
    <w:rsid w:val="009B535A"/>
    <w:rsid w:val="009B5500"/>
    <w:rsid w:val="009B587A"/>
    <w:rsid w:val="009B62AA"/>
    <w:rsid w:val="009B7713"/>
    <w:rsid w:val="009B7CE5"/>
    <w:rsid w:val="009C0737"/>
    <w:rsid w:val="009C119A"/>
    <w:rsid w:val="009C1A29"/>
    <w:rsid w:val="009C2CCB"/>
    <w:rsid w:val="009C47B3"/>
    <w:rsid w:val="009C6DD9"/>
    <w:rsid w:val="009C71E6"/>
    <w:rsid w:val="009C74E8"/>
    <w:rsid w:val="009D076F"/>
    <w:rsid w:val="009D0BE0"/>
    <w:rsid w:val="009D3CC6"/>
    <w:rsid w:val="009D467B"/>
    <w:rsid w:val="009D4EDA"/>
    <w:rsid w:val="009D58B1"/>
    <w:rsid w:val="009E06F5"/>
    <w:rsid w:val="009E1C85"/>
    <w:rsid w:val="009E1DFF"/>
    <w:rsid w:val="009E2453"/>
    <w:rsid w:val="009E2849"/>
    <w:rsid w:val="009E6B12"/>
    <w:rsid w:val="009E7238"/>
    <w:rsid w:val="009E740B"/>
    <w:rsid w:val="009F066C"/>
    <w:rsid w:val="009F1709"/>
    <w:rsid w:val="009F208E"/>
    <w:rsid w:val="009F43F4"/>
    <w:rsid w:val="009F442C"/>
    <w:rsid w:val="009F467D"/>
    <w:rsid w:val="009F4E81"/>
    <w:rsid w:val="009F4E93"/>
    <w:rsid w:val="009F579B"/>
    <w:rsid w:val="009F5EC0"/>
    <w:rsid w:val="009F61B8"/>
    <w:rsid w:val="009F7701"/>
    <w:rsid w:val="00A00A20"/>
    <w:rsid w:val="00A02EF5"/>
    <w:rsid w:val="00A02EFE"/>
    <w:rsid w:val="00A049F8"/>
    <w:rsid w:val="00A06B6E"/>
    <w:rsid w:val="00A11689"/>
    <w:rsid w:val="00A135AE"/>
    <w:rsid w:val="00A143B6"/>
    <w:rsid w:val="00A1440F"/>
    <w:rsid w:val="00A14704"/>
    <w:rsid w:val="00A14B2D"/>
    <w:rsid w:val="00A15BF0"/>
    <w:rsid w:val="00A15D4F"/>
    <w:rsid w:val="00A17378"/>
    <w:rsid w:val="00A17F13"/>
    <w:rsid w:val="00A20100"/>
    <w:rsid w:val="00A21C4A"/>
    <w:rsid w:val="00A220CD"/>
    <w:rsid w:val="00A22154"/>
    <w:rsid w:val="00A22389"/>
    <w:rsid w:val="00A22E76"/>
    <w:rsid w:val="00A23F08"/>
    <w:rsid w:val="00A2478E"/>
    <w:rsid w:val="00A24BF0"/>
    <w:rsid w:val="00A2502D"/>
    <w:rsid w:val="00A25D93"/>
    <w:rsid w:val="00A2688B"/>
    <w:rsid w:val="00A26976"/>
    <w:rsid w:val="00A30F0A"/>
    <w:rsid w:val="00A31A45"/>
    <w:rsid w:val="00A320CF"/>
    <w:rsid w:val="00A32573"/>
    <w:rsid w:val="00A333CB"/>
    <w:rsid w:val="00A35304"/>
    <w:rsid w:val="00A3599B"/>
    <w:rsid w:val="00A35C45"/>
    <w:rsid w:val="00A36B4C"/>
    <w:rsid w:val="00A40562"/>
    <w:rsid w:val="00A41C58"/>
    <w:rsid w:val="00A44187"/>
    <w:rsid w:val="00A45B27"/>
    <w:rsid w:val="00A464EC"/>
    <w:rsid w:val="00A46B65"/>
    <w:rsid w:val="00A46B76"/>
    <w:rsid w:val="00A478C4"/>
    <w:rsid w:val="00A50A38"/>
    <w:rsid w:val="00A51416"/>
    <w:rsid w:val="00A521D1"/>
    <w:rsid w:val="00A5271B"/>
    <w:rsid w:val="00A52B44"/>
    <w:rsid w:val="00A534BB"/>
    <w:rsid w:val="00A562D9"/>
    <w:rsid w:val="00A56392"/>
    <w:rsid w:val="00A56CED"/>
    <w:rsid w:val="00A57992"/>
    <w:rsid w:val="00A57EA2"/>
    <w:rsid w:val="00A61101"/>
    <w:rsid w:val="00A61CE6"/>
    <w:rsid w:val="00A6249E"/>
    <w:rsid w:val="00A62E30"/>
    <w:rsid w:val="00A62E3B"/>
    <w:rsid w:val="00A670EC"/>
    <w:rsid w:val="00A67239"/>
    <w:rsid w:val="00A6739B"/>
    <w:rsid w:val="00A71A3B"/>
    <w:rsid w:val="00A747CD"/>
    <w:rsid w:val="00A747DD"/>
    <w:rsid w:val="00A75610"/>
    <w:rsid w:val="00A76AF3"/>
    <w:rsid w:val="00A8143C"/>
    <w:rsid w:val="00A815DA"/>
    <w:rsid w:val="00A81606"/>
    <w:rsid w:val="00A81832"/>
    <w:rsid w:val="00A86B97"/>
    <w:rsid w:val="00A87953"/>
    <w:rsid w:val="00A87D0B"/>
    <w:rsid w:val="00A90678"/>
    <w:rsid w:val="00A90E23"/>
    <w:rsid w:val="00A9246F"/>
    <w:rsid w:val="00A92FE1"/>
    <w:rsid w:val="00A93306"/>
    <w:rsid w:val="00A94610"/>
    <w:rsid w:val="00A94880"/>
    <w:rsid w:val="00A95CA3"/>
    <w:rsid w:val="00AA1652"/>
    <w:rsid w:val="00AA23B0"/>
    <w:rsid w:val="00AA304F"/>
    <w:rsid w:val="00AA5564"/>
    <w:rsid w:val="00AA5F92"/>
    <w:rsid w:val="00AB0ECA"/>
    <w:rsid w:val="00AB24C9"/>
    <w:rsid w:val="00AB2BE7"/>
    <w:rsid w:val="00AB31BC"/>
    <w:rsid w:val="00AB5697"/>
    <w:rsid w:val="00AB586D"/>
    <w:rsid w:val="00AB6515"/>
    <w:rsid w:val="00AB6A65"/>
    <w:rsid w:val="00AB7E9E"/>
    <w:rsid w:val="00AB7F4C"/>
    <w:rsid w:val="00AC3ACD"/>
    <w:rsid w:val="00AC47A8"/>
    <w:rsid w:val="00AC5BE9"/>
    <w:rsid w:val="00AC61F0"/>
    <w:rsid w:val="00AC6C6E"/>
    <w:rsid w:val="00AD052D"/>
    <w:rsid w:val="00AD05F0"/>
    <w:rsid w:val="00AD1A24"/>
    <w:rsid w:val="00AD1BC2"/>
    <w:rsid w:val="00AD2130"/>
    <w:rsid w:val="00AD24E1"/>
    <w:rsid w:val="00AD32BE"/>
    <w:rsid w:val="00AD50BE"/>
    <w:rsid w:val="00AD5CB1"/>
    <w:rsid w:val="00AD63F7"/>
    <w:rsid w:val="00AD6CE1"/>
    <w:rsid w:val="00AD71E5"/>
    <w:rsid w:val="00AD7AEF"/>
    <w:rsid w:val="00AE0D80"/>
    <w:rsid w:val="00AE13C9"/>
    <w:rsid w:val="00AE1AD5"/>
    <w:rsid w:val="00AE24DA"/>
    <w:rsid w:val="00AE2922"/>
    <w:rsid w:val="00AE2FF5"/>
    <w:rsid w:val="00AE6D08"/>
    <w:rsid w:val="00AE7459"/>
    <w:rsid w:val="00AF0574"/>
    <w:rsid w:val="00AF07F6"/>
    <w:rsid w:val="00AF0C29"/>
    <w:rsid w:val="00AF1234"/>
    <w:rsid w:val="00AF38BA"/>
    <w:rsid w:val="00AF4C40"/>
    <w:rsid w:val="00AF5A2C"/>
    <w:rsid w:val="00AF662C"/>
    <w:rsid w:val="00AF6851"/>
    <w:rsid w:val="00AF7547"/>
    <w:rsid w:val="00AF754B"/>
    <w:rsid w:val="00AF7AFF"/>
    <w:rsid w:val="00B004EC"/>
    <w:rsid w:val="00B00829"/>
    <w:rsid w:val="00B00FBF"/>
    <w:rsid w:val="00B03A60"/>
    <w:rsid w:val="00B03FF1"/>
    <w:rsid w:val="00B04061"/>
    <w:rsid w:val="00B045C1"/>
    <w:rsid w:val="00B04D24"/>
    <w:rsid w:val="00B050C6"/>
    <w:rsid w:val="00B05442"/>
    <w:rsid w:val="00B0572C"/>
    <w:rsid w:val="00B06494"/>
    <w:rsid w:val="00B0752C"/>
    <w:rsid w:val="00B07CDD"/>
    <w:rsid w:val="00B10AC1"/>
    <w:rsid w:val="00B12CB3"/>
    <w:rsid w:val="00B15251"/>
    <w:rsid w:val="00B15E88"/>
    <w:rsid w:val="00B16913"/>
    <w:rsid w:val="00B170D5"/>
    <w:rsid w:val="00B173EE"/>
    <w:rsid w:val="00B177F4"/>
    <w:rsid w:val="00B210CD"/>
    <w:rsid w:val="00B22402"/>
    <w:rsid w:val="00B224EB"/>
    <w:rsid w:val="00B22862"/>
    <w:rsid w:val="00B24B76"/>
    <w:rsid w:val="00B25ABE"/>
    <w:rsid w:val="00B25C53"/>
    <w:rsid w:val="00B2677C"/>
    <w:rsid w:val="00B26AFA"/>
    <w:rsid w:val="00B27341"/>
    <w:rsid w:val="00B27D25"/>
    <w:rsid w:val="00B30FA8"/>
    <w:rsid w:val="00B3103F"/>
    <w:rsid w:val="00B31231"/>
    <w:rsid w:val="00B31810"/>
    <w:rsid w:val="00B32122"/>
    <w:rsid w:val="00B32DE7"/>
    <w:rsid w:val="00B33C61"/>
    <w:rsid w:val="00B34F41"/>
    <w:rsid w:val="00B35D69"/>
    <w:rsid w:val="00B41BB9"/>
    <w:rsid w:val="00B41C97"/>
    <w:rsid w:val="00B42A7C"/>
    <w:rsid w:val="00B43482"/>
    <w:rsid w:val="00B43C25"/>
    <w:rsid w:val="00B45B4B"/>
    <w:rsid w:val="00B46EBE"/>
    <w:rsid w:val="00B4736C"/>
    <w:rsid w:val="00B51106"/>
    <w:rsid w:val="00B5127A"/>
    <w:rsid w:val="00B52519"/>
    <w:rsid w:val="00B5502E"/>
    <w:rsid w:val="00B57089"/>
    <w:rsid w:val="00B613F3"/>
    <w:rsid w:val="00B61BC5"/>
    <w:rsid w:val="00B62467"/>
    <w:rsid w:val="00B62FFF"/>
    <w:rsid w:val="00B63B78"/>
    <w:rsid w:val="00B63D81"/>
    <w:rsid w:val="00B64526"/>
    <w:rsid w:val="00B6516C"/>
    <w:rsid w:val="00B653FB"/>
    <w:rsid w:val="00B65B3A"/>
    <w:rsid w:val="00B65B52"/>
    <w:rsid w:val="00B66028"/>
    <w:rsid w:val="00B660A2"/>
    <w:rsid w:val="00B66652"/>
    <w:rsid w:val="00B725D1"/>
    <w:rsid w:val="00B72C1C"/>
    <w:rsid w:val="00B73BC6"/>
    <w:rsid w:val="00B74664"/>
    <w:rsid w:val="00B776B2"/>
    <w:rsid w:val="00B77F53"/>
    <w:rsid w:val="00B802F3"/>
    <w:rsid w:val="00B81C98"/>
    <w:rsid w:val="00B82AF7"/>
    <w:rsid w:val="00B82F52"/>
    <w:rsid w:val="00B831A1"/>
    <w:rsid w:val="00B83859"/>
    <w:rsid w:val="00B85102"/>
    <w:rsid w:val="00B8582E"/>
    <w:rsid w:val="00B85B5F"/>
    <w:rsid w:val="00B877E3"/>
    <w:rsid w:val="00B91F3E"/>
    <w:rsid w:val="00B94F49"/>
    <w:rsid w:val="00B95F34"/>
    <w:rsid w:val="00B96D27"/>
    <w:rsid w:val="00B96D91"/>
    <w:rsid w:val="00B9733B"/>
    <w:rsid w:val="00BA037C"/>
    <w:rsid w:val="00BA1895"/>
    <w:rsid w:val="00BA2753"/>
    <w:rsid w:val="00BA2EFF"/>
    <w:rsid w:val="00BA3DB8"/>
    <w:rsid w:val="00BA4295"/>
    <w:rsid w:val="00BA4B76"/>
    <w:rsid w:val="00BA56D0"/>
    <w:rsid w:val="00BA7D8B"/>
    <w:rsid w:val="00BB0096"/>
    <w:rsid w:val="00BB0A24"/>
    <w:rsid w:val="00BB1243"/>
    <w:rsid w:val="00BB1981"/>
    <w:rsid w:val="00BB1B63"/>
    <w:rsid w:val="00BB1D0D"/>
    <w:rsid w:val="00BB3712"/>
    <w:rsid w:val="00BB5245"/>
    <w:rsid w:val="00BB68E1"/>
    <w:rsid w:val="00BB6BAD"/>
    <w:rsid w:val="00BB6F3D"/>
    <w:rsid w:val="00BB72C3"/>
    <w:rsid w:val="00BB74E3"/>
    <w:rsid w:val="00BB7636"/>
    <w:rsid w:val="00BC04F0"/>
    <w:rsid w:val="00BC245B"/>
    <w:rsid w:val="00BC2704"/>
    <w:rsid w:val="00BC28D8"/>
    <w:rsid w:val="00BC29E0"/>
    <w:rsid w:val="00BC2CEF"/>
    <w:rsid w:val="00BC390C"/>
    <w:rsid w:val="00BC3C08"/>
    <w:rsid w:val="00BC421A"/>
    <w:rsid w:val="00BC46F5"/>
    <w:rsid w:val="00BC64DD"/>
    <w:rsid w:val="00BC6C00"/>
    <w:rsid w:val="00BC7082"/>
    <w:rsid w:val="00BC7FF5"/>
    <w:rsid w:val="00BD1771"/>
    <w:rsid w:val="00BD1B5F"/>
    <w:rsid w:val="00BD1EF2"/>
    <w:rsid w:val="00BD26C5"/>
    <w:rsid w:val="00BD3C45"/>
    <w:rsid w:val="00BD4CD1"/>
    <w:rsid w:val="00BD5A50"/>
    <w:rsid w:val="00BD64D9"/>
    <w:rsid w:val="00BD70CD"/>
    <w:rsid w:val="00BD7697"/>
    <w:rsid w:val="00BD7E1E"/>
    <w:rsid w:val="00BE2AD9"/>
    <w:rsid w:val="00BE4809"/>
    <w:rsid w:val="00BE4849"/>
    <w:rsid w:val="00BE57B4"/>
    <w:rsid w:val="00BE646E"/>
    <w:rsid w:val="00BE66C8"/>
    <w:rsid w:val="00BE6B89"/>
    <w:rsid w:val="00BF01A2"/>
    <w:rsid w:val="00BF0AF4"/>
    <w:rsid w:val="00BF0B02"/>
    <w:rsid w:val="00BF0E85"/>
    <w:rsid w:val="00BF148A"/>
    <w:rsid w:val="00BF2D02"/>
    <w:rsid w:val="00BF2FE7"/>
    <w:rsid w:val="00BF3CE6"/>
    <w:rsid w:val="00BF4CF7"/>
    <w:rsid w:val="00BF54A6"/>
    <w:rsid w:val="00BF5B4B"/>
    <w:rsid w:val="00BF5C84"/>
    <w:rsid w:val="00BF5C92"/>
    <w:rsid w:val="00BF5D61"/>
    <w:rsid w:val="00BF6B94"/>
    <w:rsid w:val="00BF7216"/>
    <w:rsid w:val="00BF7463"/>
    <w:rsid w:val="00BF7BAF"/>
    <w:rsid w:val="00C00017"/>
    <w:rsid w:val="00C0067E"/>
    <w:rsid w:val="00C011CD"/>
    <w:rsid w:val="00C0148F"/>
    <w:rsid w:val="00C04C5B"/>
    <w:rsid w:val="00C06D40"/>
    <w:rsid w:val="00C073A5"/>
    <w:rsid w:val="00C07D42"/>
    <w:rsid w:val="00C1173F"/>
    <w:rsid w:val="00C12EA5"/>
    <w:rsid w:val="00C1391D"/>
    <w:rsid w:val="00C1402B"/>
    <w:rsid w:val="00C1592E"/>
    <w:rsid w:val="00C202C7"/>
    <w:rsid w:val="00C20497"/>
    <w:rsid w:val="00C21AA3"/>
    <w:rsid w:val="00C22080"/>
    <w:rsid w:val="00C23D94"/>
    <w:rsid w:val="00C24AB3"/>
    <w:rsid w:val="00C24C7A"/>
    <w:rsid w:val="00C26970"/>
    <w:rsid w:val="00C27399"/>
    <w:rsid w:val="00C31F77"/>
    <w:rsid w:val="00C322F8"/>
    <w:rsid w:val="00C333BD"/>
    <w:rsid w:val="00C33B2F"/>
    <w:rsid w:val="00C34D0C"/>
    <w:rsid w:val="00C360CE"/>
    <w:rsid w:val="00C4274D"/>
    <w:rsid w:val="00C42956"/>
    <w:rsid w:val="00C43855"/>
    <w:rsid w:val="00C44600"/>
    <w:rsid w:val="00C462EC"/>
    <w:rsid w:val="00C50A6A"/>
    <w:rsid w:val="00C51073"/>
    <w:rsid w:val="00C51180"/>
    <w:rsid w:val="00C545D9"/>
    <w:rsid w:val="00C547E2"/>
    <w:rsid w:val="00C55057"/>
    <w:rsid w:val="00C559AF"/>
    <w:rsid w:val="00C568FF"/>
    <w:rsid w:val="00C577E4"/>
    <w:rsid w:val="00C60B92"/>
    <w:rsid w:val="00C61A80"/>
    <w:rsid w:val="00C61C7A"/>
    <w:rsid w:val="00C6241A"/>
    <w:rsid w:val="00C6254F"/>
    <w:rsid w:val="00C64B2E"/>
    <w:rsid w:val="00C64E58"/>
    <w:rsid w:val="00C64E7F"/>
    <w:rsid w:val="00C64EFF"/>
    <w:rsid w:val="00C654F0"/>
    <w:rsid w:val="00C66A9C"/>
    <w:rsid w:val="00C67A72"/>
    <w:rsid w:val="00C67DF5"/>
    <w:rsid w:val="00C731C0"/>
    <w:rsid w:val="00C7374C"/>
    <w:rsid w:val="00C74948"/>
    <w:rsid w:val="00C74C06"/>
    <w:rsid w:val="00C761B2"/>
    <w:rsid w:val="00C76615"/>
    <w:rsid w:val="00C77080"/>
    <w:rsid w:val="00C80F3B"/>
    <w:rsid w:val="00C81BC7"/>
    <w:rsid w:val="00C827D0"/>
    <w:rsid w:val="00C83E40"/>
    <w:rsid w:val="00C83FF5"/>
    <w:rsid w:val="00C8457F"/>
    <w:rsid w:val="00C84B53"/>
    <w:rsid w:val="00C85EF7"/>
    <w:rsid w:val="00C87120"/>
    <w:rsid w:val="00C876E6"/>
    <w:rsid w:val="00C91780"/>
    <w:rsid w:val="00C91D3D"/>
    <w:rsid w:val="00C9420F"/>
    <w:rsid w:val="00C944D9"/>
    <w:rsid w:val="00C9531E"/>
    <w:rsid w:val="00C958EF"/>
    <w:rsid w:val="00C9770F"/>
    <w:rsid w:val="00CA0589"/>
    <w:rsid w:val="00CA05DF"/>
    <w:rsid w:val="00CA06F8"/>
    <w:rsid w:val="00CA0E30"/>
    <w:rsid w:val="00CA22A7"/>
    <w:rsid w:val="00CA319D"/>
    <w:rsid w:val="00CA3EB8"/>
    <w:rsid w:val="00CA5017"/>
    <w:rsid w:val="00CB0116"/>
    <w:rsid w:val="00CB03DA"/>
    <w:rsid w:val="00CB05A3"/>
    <w:rsid w:val="00CB086D"/>
    <w:rsid w:val="00CB0D20"/>
    <w:rsid w:val="00CB28FB"/>
    <w:rsid w:val="00CB366C"/>
    <w:rsid w:val="00CB3D0F"/>
    <w:rsid w:val="00CB5BCF"/>
    <w:rsid w:val="00CB6242"/>
    <w:rsid w:val="00CB71FD"/>
    <w:rsid w:val="00CB7E3B"/>
    <w:rsid w:val="00CC01EF"/>
    <w:rsid w:val="00CC0529"/>
    <w:rsid w:val="00CC0D72"/>
    <w:rsid w:val="00CC1175"/>
    <w:rsid w:val="00CC296D"/>
    <w:rsid w:val="00CC3328"/>
    <w:rsid w:val="00CC3366"/>
    <w:rsid w:val="00CC3A07"/>
    <w:rsid w:val="00CC51D9"/>
    <w:rsid w:val="00CC5614"/>
    <w:rsid w:val="00CC653A"/>
    <w:rsid w:val="00CC69C1"/>
    <w:rsid w:val="00CD03A1"/>
    <w:rsid w:val="00CD05CE"/>
    <w:rsid w:val="00CD1CBA"/>
    <w:rsid w:val="00CD1FD8"/>
    <w:rsid w:val="00CD27A0"/>
    <w:rsid w:val="00CD2D21"/>
    <w:rsid w:val="00CD414C"/>
    <w:rsid w:val="00CD430E"/>
    <w:rsid w:val="00CD435B"/>
    <w:rsid w:val="00CD4C59"/>
    <w:rsid w:val="00CD7399"/>
    <w:rsid w:val="00CD7BEE"/>
    <w:rsid w:val="00CE0B30"/>
    <w:rsid w:val="00CE0FC0"/>
    <w:rsid w:val="00CE1DB9"/>
    <w:rsid w:val="00CE2979"/>
    <w:rsid w:val="00CE7271"/>
    <w:rsid w:val="00CF0461"/>
    <w:rsid w:val="00CF0791"/>
    <w:rsid w:val="00CF119D"/>
    <w:rsid w:val="00CF11EB"/>
    <w:rsid w:val="00CF1845"/>
    <w:rsid w:val="00CF2596"/>
    <w:rsid w:val="00CF362F"/>
    <w:rsid w:val="00CF44FD"/>
    <w:rsid w:val="00CF5EE4"/>
    <w:rsid w:val="00CF7DC3"/>
    <w:rsid w:val="00D009FC"/>
    <w:rsid w:val="00D00F9F"/>
    <w:rsid w:val="00D025B2"/>
    <w:rsid w:val="00D02724"/>
    <w:rsid w:val="00D030CE"/>
    <w:rsid w:val="00D04A06"/>
    <w:rsid w:val="00D050B3"/>
    <w:rsid w:val="00D0575F"/>
    <w:rsid w:val="00D06946"/>
    <w:rsid w:val="00D06A35"/>
    <w:rsid w:val="00D0738E"/>
    <w:rsid w:val="00D07B1E"/>
    <w:rsid w:val="00D10677"/>
    <w:rsid w:val="00D10E87"/>
    <w:rsid w:val="00D115AC"/>
    <w:rsid w:val="00D12CA2"/>
    <w:rsid w:val="00D13EA2"/>
    <w:rsid w:val="00D1428C"/>
    <w:rsid w:val="00D14473"/>
    <w:rsid w:val="00D14FFD"/>
    <w:rsid w:val="00D17E09"/>
    <w:rsid w:val="00D200B3"/>
    <w:rsid w:val="00D20A88"/>
    <w:rsid w:val="00D21778"/>
    <w:rsid w:val="00D21DD9"/>
    <w:rsid w:val="00D22075"/>
    <w:rsid w:val="00D22094"/>
    <w:rsid w:val="00D24000"/>
    <w:rsid w:val="00D26EC4"/>
    <w:rsid w:val="00D27C5C"/>
    <w:rsid w:val="00D30533"/>
    <w:rsid w:val="00D30C7D"/>
    <w:rsid w:val="00D31924"/>
    <w:rsid w:val="00D33476"/>
    <w:rsid w:val="00D34050"/>
    <w:rsid w:val="00D3575B"/>
    <w:rsid w:val="00D35BBC"/>
    <w:rsid w:val="00D364A3"/>
    <w:rsid w:val="00D36E89"/>
    <w:rsid w:val="00D42440"/>
    <w:rsid w:val="00D42C8E"/>
    <w:rsid w:val="00D447B9"/>
    <w:rsid w:val="00D45228"/>
    <w:rsid w:val="00D45659"/>
    <w:rsid w:val="00D45E6F"/>
    <w:rsid w:val="00D50B82"/>
    <w:rsid w:val="00D50D95"/>
    <w:rsid w:val="00D5146C"/>
    <w:rsid w:val="00D5206B"/>
    <w:rsid w:val="00D525EF"/>
    <w:rsid w:val="00D527B8"/>
    <w:rsid w:val="00D52AE0"/>
    <w:rsid w:val="00D55058"/>
    <w:rsid w:val="00D555BF"/>
    <w:rsid w:val="00D557F1"/>
    <w:rsid w:val="00D55931"/>
    <w:rsid w:val="00D55AFE"/>
    <w:rsid w:val="00D5645D"/>
    <w:rsid w:val="00D57001"/>
    <w:rsid w:val="00D57716"/>
    <w:rsid w:val="00D608EA"/>
    <w:rsid w:val="00D6219C"/>
    <w:rsid w:val="00D623D4"/>
    <w:rsid w:val="00D6325F"/>
    <w:rsid w:val="00D6398E"/>
    <w:rsid w:val="00D63C50"/>
    <w:rsid w:val="00D65960"/>
    <w:rsid w:val="00D65D3E"/>
    <w:rsid w:val="00D66146"/>
    <w:rsid w:val="00D67CDC"/>
    <w:rsid w:val="00D702EA"/>
    <w:rsid w:val="00D70C33"/>
    <w:rsid w:val="00D71808"/>
    <w:rsid w:val="00D73455"/>
    <w:rsid w:val="00D73BD8"/>
    <w:rsid w:val="00D74479"/>
    <w:rsid w:val="00D74689"/>
    <w:rsid w:val="00D74790"/>
    <w:rsid w:val="00D759CF"/>
    <w:rsid w:val="00D75BB7"/>
    <w:rsid w:val="00D76ADA"/>
    <w:rsid w:val="00D77C01"/>
    <w:rsid w:val="00D800E0"/>
    <w:rsid w:val="00D8060B"/>
    <w:rsid w:val="00D808F5"/>
    <w:rsid w:val="00D80F8A"/>
    <w:rsid w:val="00D81337"/>
    <w:rsid w:val="00D815A5"/>
    <w:rsid w:val="00D83481"/>
    <w:rsid w:val="00D837CE"/>
    <w:rsid w:val="00D84473"/>
    <w:rsid w:val="00D8506E"/>
    <w:rsid w:val="00D85964"/>
    <w:rsid w:val="00D86436"/>
    <w:rsid w:val="00D86F31"/>
    <w:rsid w:val="00D91155"/>
    <w:rsid w:val="00D92231"/>
    <w:rsid w:val="00D92C63"/>
    <w:rsid w:val="00D92F1E"/>
    <w:rsid w:val="00D9476D"/>
    <w:rsid w:val="00D947BF"/>
    <w:rsid w:val="00D94972"/>
    <w:rsid w:val="00D94A5A"/>
    <w:rsid w:val="00D94AB9"/>
    <w:rsid w:val="00D957D0"/>
    <w:rsid w:val="00D96F3C"/>
    <w:rsid w:val="00DA1C40"/>
    <w:rsid w:val="00DA2972"/>
    <w:rsid w:val="00DA359C"/>
    <w:rsid w:val="00DA4144"/>
    <w:rsid w:val="00DA7AA3"/>
    <w:rsid w:val="00DB060D"/>
    <w:rsid w:val="00DB2E69"/>
    <w:rsid w:val="00DB39F0"/>
    <w:rsid w:val="00DB4D30"/>
    <w:rsid w:val="00DB5863"/>
    <w:rsid w:val="00DB5B7C"/>
    <w:rsid w:val="00DB6E38"/>
    <w:rsid w:val="00DB775C"/>
    <w:rsid w:val="00DC0643"/>
    <w:rsid w:val="00DC0A57"/>
    <w:rsid w:val="00DC1F8D"/>
    <w:rsid w:val="00DC40E5"/>
    <w:rsid w:val="00DC41B5"/>
    <w:rsid w:val="00DC5E25"/>
    <w:rsid w:val="00DC60DF"/>
    <w:rsid w:val="00DC6D3C"/>
    <w:rsid w:val="00DC719A"/>
    <w:rsid w:val="00DC7B4E"/>
    <w:rsid w:val="00DD1272"/>
    <w:rsid w:val="00DD3B49"/>
    <w:rsid w:val="00DD4781"/>
    <w:rsid w:val="00DD4824"/>
    <w:rsid w:val="00DD5313"/>
    <w:rsid w:val="00DD54DE"/>
    <w:rsid w:val="00DD7305"/>
    <w:rsid w:val="00DD79BA"/>
    <w:rsid w:val="00DD7CED"/>
    <w:rsid w:val="00DE0081"/>
    <w:rsid w:val="00DE0571"/>
    <w:rsid w:val="00DE08B7"/>
    <w:rsid w:val="00DE0BF8"/>
    <w:rsid w:val="00DE0F01"/>
    <w:rsid w:val="00DE1040"/>
    <w:rsid w:val="00DE1411"/>
    <w:rsid w:val="00DE3315"/>
    <w:rsid w:val="00DE4448"/>
    <w:rsid w:val="00DE4B99"/>
    <w:rsid w:val="00DE505E"/>
    <w:rsid w:val="00DE5078"/>
    <w:rsid w:val="00DE51C3"/>
    <w:rsid w:val="00DE6D6E"/>
    <w:rsid w:val="00DF0A4D"/>
    <w:rsid w:val="00DF0EB1"/>
    <w:rsid w:val="00DF1F35"/>
    <w:rsid w:val="00DF2048"/>
    <w:rsid w:val="00DF2536"/>
    <w:rsid w:val="00DF25EF"/>
    <w:rsid w:val="00DF2CF2"/>
    <w:rsid w:val="00DF2CFC"/>
    <w:rsid w:val="00DF3289"/>
    <w:rsid w:val="00DF3689"/>
    <w:rsid w:val="00DF3FE8"/>
    <w:rsid w:val="00DF4992"/>
    <w:rsid w:val="00DF50E0"/>
    <w:rsid w:val="00DF63F1"/>
    <w:rsid w:val="00DF6CAC"/>
    <w:rsid w:val="00DF7BC8"/>
    <w:rsid w:val="00E01667"/>
    <w:rsid w:val="00E01D7F"/>
    <w:rsid w:val="00E02216"/>
    <w:rsid w:val="00E052C2"/>
    <w:rsid w:val="00E058AA"/>
    <w:rsid w:val="00E05910"/>
    <w:rsid w:val="00E06A80"/>
    <w:rsid w:val="00E10049"/>
    <w:rsid w:val="00E100E2"/>
    <w:rsid w:val="00E11507"/>
    <w:rsid w:val="00E134F1"/>
    <w:rsid w:val="00E135C8"/>
    <w:rsid w:val="00E13660"/>
    <w:rsid w:val="00E13B7E"/>
    <w:rsid w:val="00E1488C"/>
    <w:rsid w:val="00E14D3E"/>
    <w:rsid w:val="00E14F16"/>
    <w:rsid w:val="00E15512"/>
    <w:rsid w:val="00E17AEF"/>
    <w:rsid w:val="00E23D49"/>
    <w:rsid w:val="00E24DB3"/>
    <w:rsid w:val="00E2510F"/>
    <w:rsid w:val="00E260C4"/>
    <w:rsid w:val="00E2642B"/>
    <w:rsid w:val="00E26591"/>
    <w:rsid w:val="00E26640"/>
    <w:rsid w:val="00E26947"/>
    <w:rsid w:val="00E26F46"/>
    <w:rsid w:val="00E27466"/>
    <w:rsid w:val="00E3086B"/>
    <w:rsid w:val="00E30BD7"/>
    <w:rsid w:val="00E31078"/>
    <w:rsid w:val="00E310E5"/>
    <w:rsid w:val="00E313D0"/>
    <w:rsid w:val="00E31541"/>
    <w:rsid w:val="00E319B3"/>
    <w:rsid w:val="00E32928"/>
    <w:rsid w:val="00E32E47"/>
    <w:rsid w:val="00E330F5"/>
    <w:rsid w:val="00E33766"/>
    <w:rsid w:val="00E349B9"/>
    <w:rsid w:val="00E35193"/>
    <w:rsid w:val="00E376E2"/>
    <w:rsid w:val="00E379A5"/>
    <w:rsid w:val="00E37F61"/>
    <w:rsid w:val="00E4065A"/>
    <w:rsid w:val="00E40E8D"/>
    <w:rsid w:val="00E4173F"/>
    <w:rsid w:val="00E42138"/>
    <w:rsid w:val="00E42D11"/>
    <w:rsid w:val="00E44125"/>
    <w:rsid w:val="00E44E5C"/>
    <w:rsid w:val="00E4688F"/>
    <w:rsid w:val="00E46940"/>
    <w:rsid w:val="00E4710E"/>
    <w:rsid w:val="00E4777B"/>
    <w:rsid w:val="00E51058"/>
    <w:rsid w:val="00E519A5"/>
    <w:rsid w:val="00E52B48"/>
    <w:rsid w:val="00E52B71"/>
    <w:rsid w:val="00E53EDD"/>
    <w:rsid w:val="00E54216"/>
    <w:rsid w:val="00E543C3"/>
    <w:rsid w:val="00E557E9"/>
    <w:rsid w:val="00E566B5"/>
    <w:rsid w:val="00E608D0"/>
    <w:rsid w:val="00E60B89"/>
    <w:rsid w:val="00E61D35"/>
    <w:rsid w:val="00E62472"/>
    <w:rsid w:val="00E63FA0"/>
    <w:rsid w:val="00E63FFD"/>
    <w:rsid w:val="00E70863"/>
    <w:rsid w:val="00E7114F"/>
    <w:rsid w:val="00E7251B"/>
    <w:rsid w:val="00E72567"/>
    <w:rsid w:val="00E752F0"/>
    <w:rsid w:val="00E75BA2"/>
    <w:rsid w:val="00E76A7F"/>
    <w:rsid w:val="00E800A7"/>
    <w:rsid w:val="00E8029E"/>
    <w:rsid w:val="00E81A99"/>
    <w:rsid w:val="00E825DF"/>
    <w:rsid w:val="00E828C9"/>
    <w:rsid w:val="00E84446"/>
    <w:rsid w:val="00E85F08"/>
    <w:rsid w:val="00E87989"/>
    <w:rsid w:val="00E91A87"/>
    <w:rsid w:val="00E93572"/>
    <w:rsid w:val="00E94A6D"/>
    <w:rsid w:val="00E94F73"/>
    <w:rsid w:val="00E95DB1"/>
    <w:rsid w:val="00E96524"/>
    <w:rsid w:val="00E97F64"/>
    <w:rsid w:val="00EA001F"/>
    <w:rsid w:val="00EA11A0"/>
    <w:rsid w:val="00EA1E8C"/>
    <w:rsid w:val="00EA5DAE"/>
    <w:rsid w:val="00EA752D"/>
    <w:rsid w:val="00EB041A"/>
    <w:rsid w:val="00EB0461"/>
    <w:rsid w:val="00EB1870"/>
    <w:rsid w:val="00EB1E5B"/>
    <w:rsid w:val="00EB24AC"/>
    <w:rsid w:val="00EB51FD"/>
    <w:rsid w:val="00EB52D6"/>
    <w:rsid w:val="00EB531E"/>
    <w:rsid w:val="00EB67FB"/>
    <w:rsid w:val="00EC0004"/>
    <w:rsid w:val="00EC0158"/>
    <w:rsid w:val="00EC1E93"/>
    <w:rsid w:val="00EC1F1B"/>
    <w:rsid w:val="00EC3A18"/>
    <w:rsid w:val="00EC3C6E"/>
    <w:rsid w:val="00EC4018"/>
    <w:rsid w:val="00EC5315"/>
    <w:rsid w:val="00EC796E"/>
    <w:rsid w:val="00ED05EC"/>
    <w:rsid w:val="00ED13A9"/>
    <w:rsid w:val="00ED1B14"/>
    <w:rsid w:val="00ED1E16"/>
    <w:rsid w:val="00ED4A10"/>
    <w:rsid w:val="00ED5CF8"/>
    <w:rsid w:val="00ED7C2F"/>
    <w:rsid w:val="00EE42FC"/>
    <w:rsid w:val="00EE4F68"/>
    <w:rsid w:val="00EE60F5"/>
    <w:rsid w:val="00EE6938"/>
    <w:rsid w:val="00EE70BC"/>
    <w:rsid w:val="00EF09B6"/>
    <w:rsid w:val="00EF1372"/>
    <w:rsid w:val="00EF13BD"/>
    <w:rsid w:val="00EF1922"/>
    <w:rsid w:val="00EF282B"/>
    <w:rsid w:val="00EF2B8C"/>
    <w:rsid w:val="00EF4ABC"/>
    <w:rsid w:val="00EF4B49"/>
    <w:rsid w:val="00EF50FC"/>
    <w:rsid w:val="00EF5E66"/>
    <w:rsid w:val="00EF650F"/>
    <w:rsid w:val="00EF6EE0"/>
    <w:rsid w:val="00EF7DC7"/>
    <w:rsid w:val="00F00A1E"/>
    <w:rsid w:val="00F03846"/>
    <w:rsid w:val="00F03BFE"/>
    <w:rsid w:val="00F04F1D"/>
    <w:rsid w:val="00F07931"/>
    <w:rsid w:val="00F11670"/>
    <w:rsid w:val="00F12563"/>
    <w:rsid w:val="00F12DDA"/>
    <w:rsid w:val="00F13B49"/>
    <w:rsid w:val="00F13E91"/>
    <w:rsid w:val="00F142D9"/>
    <w:rsid w:val="00F159AF"/>
    <w:rsid w:val="00F1601C"/>
    <w:rsid w:val="00F16CB7"/>
    <w:rsid w:val="00F17E33"/>
    <w:rsid w:val="00F17F76"/>
    <w:rsid w:val="00F20D6E"/>
    <w:rsid w:val="00F20EF4"/>
    <w:rsid w:val="00F2128D"/>
    <w:rsid w:val="00F215EB"/>
    <w:rsid w:val="00F21EF1"/>
    <w:rsid w:val="00F23446"/>
    <w:rsid w:val="00F24424"/>
    <w:rsid w:val="00F267D9"/>
    <w:rsid w:val="00F26A5D"/>
    <w:rsid w:val="00F271D8"/>
    <w:rsid w:val="00F2771E"/>
    <w:rsid w:val="00F27776"/>
    <w:rsid w:val="00F3054F"/>
    <w:rsid w:val="00F3061B"/>
    <w:rsid w:val="00F32417"/>
    <w:rsid w:val="00F32E98"/>
    <w:rsid w:val="00F336AD"/>
    <w:rsid w:val="00F33E8C"/>
    <w:rsid w:val="00F34D2D"/>
    <w:rsid w:val="00F35632"/>
    <w:rsid w:val="00F367E0"/>
    <w:rsid w:val="00F36B2A"/>
    <w:rsid w:val="00F36BC1"/>
    <w:rsid w:val="00F370D0"/>
    <w:rsid w:val="00F372BB"/>
    <w:rsid w:val="00F40B2A"/>
    <w:rsid w:val="00F415E8"/>
    <w:rsid w:val="00F41FB1"/>
    <w:rsid w:val="00F42042"/>
    <w:rsid w:val="00F42496"/>
    <w:rsid w:val="00F43D20"/>
    <w:rsid w:val="00F446F1"/>
    <w:rsid w:val="00F44EC4"/>
    <w:rsid w:val="00F456BE"/>
    <w:rsid w:val="00F45B68"/>
    <w:rsid w:val="00F45B95"/>
    <w:rsid w:val="00F47348"/>
    <w:rsid w:val="00F47465"/>
    <w:rsid w:val="00F47544"/>
    <w:rsid w:val="00F503E6"/>
    <w:rsid w:val="00F50E3D"/>
    <w:rsid w:val="00F5156C"/>
    <w:rsid w:val="00F51734"/>
    <w:rsid w:val="00F530BA"/>
    <w:rsid w:val="00F53921"/>
    <w:rsid w:val="00F53F91"/>
    <w:rsid w:val="00F54F16"/>
    <w:rsid w:val="00F5526E"/>
    <w:rsid w:val="00F56783"/>
    <w:rsid w:val="00F57252"/>
    <w:rsid w:val="00F60079"/>
    <w:rsid w:val="00F60C0B"/>
    <w:rsid w:val="00F646FB"/>
    <w:rsid w:val="00F64BC7"/>
    <w:rsid w:val="00F665EE"/>
    <w:rsid w:val="00F67F73"/>
    <w:rsid w:val="00F71A27"/>
    <w:rsid w:val="00F71C59"/>
    <w:rsid w:val="00F72B07"/>
    <w:rsid w:val="00F72B94"/>
    <w:rsid w:val="00F73F1C"/>
    <w:rsid w:val="00F74478"/>
    <w:rsid w:val="00F76F1B"/>
    <w:rsid w:val="00F77177"/>
    <w:rsid w:val="00F77574"/>
    <w:rsid w:val="00F7767E"/>
    <w:rsid w:val="00F779CC"/>
    <w:rsid w:val="00F80695"/>
    <w:rsid w:val="00F80A40"/>
    <w:rsid w:val="00F83858"/>
    <w:rsid w:val="00F83DA3"/>
    <w:rsid w:val="00F84003"/>
    <w:rsid w:val="00F84871"/>
    <w:rsid w:val="00F85A53"/>
    <w:rsid w:val="00F85E1A"/>
    <w:rsid w:val="00F865EB"/>
    <w:rsid w:val="00F86A61"/>
    <w:rsid w:val="00F86CD7"/>
    <w:rsid w:val="00F9038B"/>
    <w:rsid w:val="00F90857"/>
    <w:rsid w:val="00F91B94"/>
    <w:rsid w:val="00F92F65"/>
    <w:rsid w:val="00F930E6"/>
    <w:rsid w:val="00F941DF"/>
    <w:rsid w:val="00F97366"/>
    <w:rsid w:val="00FA0F82"/>
    <w:rsid w:val="00FA1236"/>
    <w:rsid w:val="00FA228D"/>
    <w:rsid w:val="00FA3304"/>
    <w:rsid w:val="00FA35DF"/>
    <w:rsid w:val="00FA38B8"/>
    <w:rsid w:val="00FA3CEE"/>
    <w:rsid w:val="00FA41C3"/>
    <w:rsid w:val="00FA5A42"/>
    <w:rsid w:val="00FA7181"/>
    <w:rsid w:val="00FA77C5"/>
    <w:rsid w:val="00FA7CA3"/>
    <w:rsid w:val="00FB0E58"/>
    <w:rsid w:val="00FB1B25"/>
    <w:rsid w:val="00FB2173"/>
    <w:rsid w:val="00FB3C02"/>
    <w:rsid w:val="00FB3F72"/>
    <w:rsid w:val="00FB440A"/>
    <w:rsid w:val="00FB59EC"/>
    <w:rsid w:val="00FB5C4B"/>
    <w:rsid w:val="00FB6B03"/>
    <w:rsid w:val="00FB6D8B"/>
    <w:rsid w:val="00FB7E1E"/>
    <w:rsid w:val="00FC06F6"/>
    <w:rsid w:val="00FC1B8F"/>
    <w:rsid w:val="00FC275E"/>
    <w:rsid w:val="00FC3572"/>
    <w:rsid w:val="00FC5241"/>
    <w:rsid w:val="00FC588D"/>
    <w:rsid w:val="00FC6203"/>
    <w:rsid w:val="00FC6ED7"/>
    <w:rsid w:val="00FC75C6"/>
    <w:rsid w:val="00FC780A"/>
    <w:rsid w:val="00FD2B52"/>
    <w:rsid w:val="00FD3179"/>
    <w:rsid w:val="00FD34FC"/>
    <w:rsid w:val="00FD4D59"/>
    <w:rsid w:val="00FD6BB3"/>
    <w:rsid w:val="00FE0754"/>
    <w:rsid w:val="00FE17C1"/>
    <w:rsid w:val="00FE3E22"/>
    <w:rsid w:val="00FE4176"/>
    <w:rsid w:val="00FE450A"/>
    <w:rsid w:val="00FE6B86"/>
    <w:rsid w:val="00FE6D5F"/>
    <w:rsid w:val="00FE78EE"/>
    <w:rsid w:val="00FF03DA"/>
    <w:rsid w:val="00FF257E"/>
    <w:rsid w:val="00FF2FBF"/>
    <w:rsid w:val="00FF3AE3"/>
    <w:rsid w:val="00FF45DD"/>
    <w:rsid w:val="00FF5DEC"/>
    <w:rsid w:val="00FF70C8"/>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484D"/>
    <w:pPr>
      <w:tabs>
        <w:tab w:val="center" w:pos="4320"/>
        <w:tab w:val="right" w:pos="8640"/>
      </w:tabs>
    </w:pPr>
  </w:style>
  <w:style w:type="paragraph" w:styleId="Footer">
    <w:name w:val="footer"/>
    <w:basedOn w:val="Normal"/>
    <w:rsid w:val="0075484D"/>
    <w:pPr>
      <w:tabs>
        <w:tab w:val="center" w:pos="4320"/>
        <w:tab w:val="right" w:pos="8640"/>
      </w:tabs>
    </w:pPr>
  </w:style>
  <w:style w:type="paragraph" w:styleId="BodyTextIndent">
    <w:name w:val="Body Text Indent"/>
    <w:basedOn w:val="Normal"/>
    <w:rsid w:val="00DB2E69"/>
    <w:pPr>
      <w:ind w:firstLine="720"/>
    </w:pPr>
  </w:style>
  <w:style w:type="paragraph" w:styleId="BodyText">
    <w:name w:val="Body Text"/>
    <w:basedOn w:val="Normal"/>
    <w:rsid w:val="002C4737"/>
    <w:pPr>
      <w:spacing w:after="120"/>
    </w:pPr>
  </w:style>
  <w:style w:type="character" w:styleId="Hyperlink">
    <w:name w:val="Hyperlink"/>
    <w:basedOn w:val="DefaultParagraphFont"/>
    <w:rsid w:val="00262E95"/>
    <w:rPr>
      <w:color w:val="0000FF"/>
      <w:u w:val="single"/>
    </w:rPr>
  </w:style>
  <w:style w:type="table" w:styleId="TableGrid">
    <w:name w:val="Table Grid"/>
    <w:basedOn w:val="TableNormal"/>
    <w:rsid w:val="001A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484D"/>
    <w:pPr>
      <w:tabs>
        <w:tab w:val="center" w:pos="4320"/>
        <w:tab w:val="right" w:pos="8640"/>
      </w:tabs>
    </w:pPr>
  </w:style>
  <w:style w:type="paragraph" w:styleId="Footer">
    <w:name w:val="footer"/>
    <w:basedOn w:val="Normal"/>
    <w:rsid w:val="0075484D"/>
    <w:pPr>
      <w:tabs>
        <w:tab w:val="center" w:pos="4320"/>
        <w:tab w:val="right" w:pos="8640"/>
      </w:tabs>
    </w:pPr>
  </w:style>
  <w:style w:type="paragraph" w:styleId="BodyTextIndent">
    <w:name w:val="Body Text Indent"/>
    <w:basedOn w:val="Normal"/>
    <w:rsid w:val="00DB2E69"/>
    <w:pPr>
      <w:ind w:firstLine="720"/>
    </w:pPr>
  </w:style>
  <w:style w:type="paragraph" w:styleId="BodyText">
    <w:name w:val="Body Text"/>
    <w:basedOn w:val="Normal"/>
    <w:rsid w:val="002C4737"/>
    <w:pPr>
      <w:spacing w:after="120"/>
    </w:pPr>
  </w:style>
  <w:style w:type="character" w:styleId="Hyperlink">
    <w:name w:val="Hyperlink"/>
    <w:basedOn w:val="DefaultParagraphFont"/>
    <w:rsid w:val="00262E95"/>
    <w:rPr>
      <w:color w:val="0000FF"/>
      <w:u w:val="single"/>
    </w:rPr>
  </w:style>
  <w:style w:type="table" w:styleId="TableGrid">
    <w:name w:val="Table Grid"/>
    <w:basedOn w:val="TableNormal"/>
    <w:rsid w:val="001A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theryk\My%20Documents\LTHS_letterhead_0708_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2D2E3-0EE3-4BCE-9B3E-30A984E9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LTHS_letterhead_0708_color.dot</Template>
  <TotalTime>13</TotalTime>
  <Pages>1</Pages>
  <Words>205</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LTISD</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Nethery, Kathleen</dc:creator>
  <cp:lastModifiedBy>STURDEVANT, WENDY</cp:lastModifiedBy>
  <cp:revision>7</cp:revision>
  <cp:lastPrinted>2015-10-02T14:40:00Z</cp:lastPrinted>
  <dcterms:created xsi:type="dcterms:W3CDTF">2015-10-02T14:27:00Z</dcterms:created>
  <dcterms:modified xsi:type="dcterms:W3CDTF">2015-10-02T15:00:00Z</dcterms:modified>
</cp:coreProperties>
</file>