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E0" w:firstRow="1" w:lastRow="1" w:firstColumn="1" w:lastColumn="0" w:noHBand="0" w:noVBand="1"/>
        <w:tblCaption w:val="Form Header"/>
      </w:tblPr>
      <w:tblGrid>
        <w:gridCol w:w="2102"/>
        <w:gridCol w:w="6582"/>
        <w:gridCol w:w="2106"/>
      </w:tblGrid>
      <w:tr w:rsidR="00AC285B" w:rsidTr="00AC285B">
        <w:trPr>
          <w:tblHeader/>
        </w:trPr>
        <w:tc>
          <w:tcPr>
            <w:tcW w:w="974" w:type="pct"/>
            <w:tcBorders>
              <w:right w:val="nil"/>
            </w:tcBorders>
            <w:vAlign w:val="center"/>
          </w:tcPr>
          <w:p w:rsidR="00AC285B" w:rsidRPr="00906DF2" w:rsidRDefault="00AC285B" w:rsidP="00B97519">
            <w:pPr>
              <w:jc w:val="center"/>
              <w:rPr>
                <w:rFonts w:asciiTheme="minorHAnsi" w:hAnsiTheme="minorHAnsi" w:cs="Helvetica"/>
                <w:sz w:val="16"/>
              </w:rPr>
            </w:pPr>
            <w:r w:rsidRPr="00906DF2">
              <w:rPr>
                <w:rFonts w:asciiTheme="minorHAnsi" w:hAnsiTheme="minorHAnsi" w:cs="Helvetica"/>
                <w:noProof/>
                <w:sz w:val="16"/>
                <w:lang w:eastAsia="ja-JP"/>
              </w:rPr>
              <w:drawing>
                <wp:inline distT="0" distB="0" distL="0" distR="0" wp14:anchorId="2A0C27ED" wp14:editId="2F64832B">
                  <wp:extent cx="799466" cy="799464"/>
                  <wp:effectExtent l="0" t="0" r="635" b="1270"/>
                  <wp:docPr id="1" name="Picture 1" descr="OSPI Logo w/ Old Capitol building" title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6" cy="799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pct"/>
            <w:tcBorders>
              <w:left w:val="nil"/>
              <w:right w:val="nil"/>
            </w:tcBorders>
            <w:vAlign w:val="center"/>
          </w:tcPr>
          <w:p w:rsidR="00AC285B" w:rsidRPr="00906DF2" w:rsidRDefault="00AC285B" w:rsidP="00B97519">
            <w:pPr>
              <w:spacing w:before="120"/>
              <w:jc w:val="center"/>
              <w:rPr>
                <w:rFonts w:asciiTheme="minorHAnsi" w:hAnsiTheme="minorHAnsi" w:cs="Helvetica"/>
                <w:sz w:val="16"/>
              </w:rPr>
            </w:pPr>
            <w:r w:rsidRPr="00906DF2">
              <w:rPr>
                <w:rFonts w:asciiTheme="minorHAnsi" w:hAnsiTheme="minorHAnsi" w:cs="Helvetica"/>
                <w:sz w:val="16"/>
              </w:rPr>
              <w:t>OFFICE OF SUPERINTENDENT OF PUBLIC INSTRUCTION - Child Nutrition Services</w:t>
            </w:r>
          </w:p>
          <w:p w:rsidR="00AC285B" w:rsidRPr="00906DF2" w:rsidRDefault="00AC285B" w:rsidP="00B97519">
            <w:pPr>
              <w:jc w:val="center"/>
              <w:rPr>
                <w:rFonts w:asciiTheme="minorHAnsi" w:hAnsiTheme="minorHAnsi" w:cs="Helvetica"/>
                <w:sz w:val="16"/>
              </w:rPr>
            </w:pPr>
            <w:r w:rsidRPr="00906DF2">
              <w:rPr>
                <w:rFonts w:asciiTheme="minorHAnsi" w:hAnsiTheme="minorHAnsi" w:cs="Helvetica"/>
                <w:sz w:val="16"/>
              </w:rPr>
              <w:t>PO BOX 47200 ∙ OLYMPIA WA 98504-7200</w:t>
            </w:r>
          </w:p>
          <w:p w:rsidR="00AC285B" w:rsidRDefault="00AC285B" w:rsidP="00B97519">
            <w:pPr>
              <w:spacing w:after="120"/>
              <w:jc w:val="center"/>
              <w:rPr>
                <w:rFonts w:asciiTheme="minorHAnsi" w:hAnsiTheme="minorHAnsi" w:cs="Helvetica"/>
                <w:sz w:val="16"/>
              </w:rPr>
            </w:pPr>
            <w:r>
              <w:rPr>
                <w:rFonts w:asciiTheme="minorHAnsi" w:hAnsiTheme="minorHAnsi" w:cs="Helvetica"/>
                <w:sz w:val="16"/>
              </w:rPr>
              <w:t>360-</w:t>
            </w:r>
            <w:r w:rsidRPr="00906DF2">
              <w:rPr>
                <w:rFonts w:asciiTheme="minorHAnsi" w:hAnsiTheme="minorHAnsi" w:cs="Helvetica"/>
                <w:sz w:val="16"/>
              </w:rPr>
              <w:t>725-6200 ∙ TTY 360</w:t>
            </w:r>
            <w:r>
              <w:rPr>
                <w:rFonts w:asciiTheme="minorHAnsi" w:hAnsiTheme="minorHAnsi" w:cs="Helvetica"/>
                <w:sz w:val="16"/>
              </w:rPr>
              <w:t>-</w:t>
            </w:r>
            <w:r w:rsidRPr="00906DF2">
              <w:rPr>
                <w:rFonts w:asciiTheme="minorHAnsi" w:hAnsiTheme="minorHAnsi" w:cs="Helvetica"/>
                <w:sz w:val="16"/>
              </w:rPr>
              <w:t>664-3631</w:t>
            </w:r>
          </w:p>
          <w:p w:rsidR="00AC285B" w:rsidRPr="000B4580" w:rsidRDefault="0044371A" w:rsidP="00B97519">
            <w:pPr>
              <w:jc w:val="center"/>
              <w:rPr>
                <w:rFonts w:asciiTheme="minorHAnsi" w:hAnsiTheme="minorHAnsi" w:cs="Helvetica"/>
                <w:b/>
                <w:sz w:val="28"/>
              </w:rPr>
            </w:pPr>
            <w:r>
              <w:rPr>
                <w:rFonts w:asciiTheme="minorHAnsi" w:eastAsia="Calibri" w:hAnsiTheme="minorHAnsi" w:cs="Helvetica"/>
                <w:b/>
                <w:szCs w:val="22"/>
              </w:rPr>
              <w:t>National School Lunch/School Breakfast Program</w:t>
            </w:r>
          </w:p>
          <w:p w:rsidR="00AC285B" w:rsidRPr="009947A4" w:rsidRDefault="0044371A" w:rsidP="00AC285B">
            <w:pPr>
              <w:spacing w:after="240"/>
              <w:jc w:val="center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MILK SUBSTITUTE NOTIFICATION</w:t>
            </w:r>
          </w:p>
        </w:tc>
        <w:tc>
          <w:tcPr>
            <w:tcW w:w="976" w:type="pct"/>
            <w:tcBorders>
              <w:left w:val="nil"/>
            </w:tcBorders>
          </w:tcPr>
          <w:p w:rsidR="00AC285B" w:rsidRPr="00906DF2" w:rsidRDefault="00AC285B" w:rsidP="00B97519">
            <w:pPr>
              <w:spacing w:before="120"/>
              <w:jc w:val="center"/>
              <w:rPr>
                <w:rFonts w:asciiTheme="minorHAnsi" w:hAnsiTheme="minorHAnsi" w:cs="Helvetica"/>
                <w:sz w:val="16"/>
              </w:rPr>
            </w:pPr>
          </w:p>
        </w:tc>
      </w:tr>
    </w:tbl>
    <w:p w:rsidR="00793180" w:rsidRPr="00860127" w:rsidRDefault="00793180" w:rsidP="00793180">
      <w:pPr>
        <w:rPr>
          <w:rFonts w:ascii="Helvetica" w:hAnsi="Helvetica" w:cs="Helvetica"/>
          <w:sz w:val="10"/>
          <w:szCs w:val="20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A Name"/>
      </w:tblPr>
      <w:tblGrid>
        <w:gridCol w:w="5392"/>
        <w:gridCol w:w="5392"/>
      </w:tblGrid>
      <w:tr w:rsidR="0044371A" w:rsidRPr="0013332A" w:rsidTr="0044371A">
        <w:trPr>
          <w:trHeight w:val="432"/>
          <w:tblHeader/>
        </w:trPr>
        <w:tc>
          <w:tcPr>
            <w:tcW w:w="2500" w:type="pct"/>
            <w:vAlign w:val="center"/>
          </w:tcPr>
          <w:p w:rsidR="0044371A" w:rsidRPr="0013332A" w:rsidRDefault="0044371A" w:rsidP="003956B0">
            <w:pPr>
              <w:rPr>
                <w:rFonts w:asciiTheme="minorHAnsi" w:hAnsiTheme="minorHAnsi" w:cs="Helvetica"/>
                <w:sz w:val="22"/>
                <w:szCs w:val="22"/>
              </w:rPr>
            </w:pPr>
            <w:r w:rsidRPr="0013332A">
              <w:rPr>
                <w:rFonts w:asciiTheme="minorHAnsi" w:hAnsiTheme="minorHAnsi" w:cs="Helvetica"/>
                <w:sz w:val="22"/>
                <w:szCs w:val="22"/>
              </w:rPr>
              <w:t xml:space="preserve">LEA NAME: </w:t>
            </w:r>
            <w:r w:rsidRPr="0013332A">
              <w:rPr>
                <w:rFonts w:asciiTheme="minorHAnsi" w:hAnsiTheme="minorHAnsi" w:cs="Helvetic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13332A">
              <w:rPr>
                <w:rFonts w:asciiTheme="minorHAnsi" w:hAnsiTheme="minorHAnsi" w:cs="Helvetica"/>
                <w:sz w:val="22"/>
                <w:szCs w:val="22"/>
              </w:rPr>
              <w:instrText xml:space="preserve"> FORMTEXT </w:instrText>
            </w:r>
            <w:r w:rsidRPr="0013332A">
              <w:rPr>
                <w:rFonts w:asciiTheme="minorHAnsi" w:hAnsiTheme="minorHAnsi" w:cs="Helvetica"/>
                <w:sz w:val="22"/>
                <w:szCs w:val="22"/>
              </w:rPr>
            </w:r>
            <w:r w:rsidRPr="0013332A">
              <w:rPr>
                <w:rFonts w:asciiTheme="minorHAnsi" w:hAnsiTheme="minorHAnsi" w:cs="Helvetica"/>
                <w:sz w:val="22"/>
                <w:szCs w:val="22"/>
              </w:rPr>
              <w:fldChar w:fldCharType="separate"/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2500" w:type="pct"/>
            <w:vAlign w:val="center"/>
          </w:tcPr>
          <w:p w:rsidR="0044371A" w:rsidRPr="0013332A" w:rsidRDefault="0044371A" w:rsidP="003956B0">
            <w:pPr>
              <w:rPr>
                <w:rFonts w:asciiTheme="minorHAnsi" w:hAnsiTheme="minorHAnsi" w:cs="Helvetica"/>
                <w:sz w:val="22"/>
                <w:szCs w:val="22"/>
              </w:rPr>
            </w:pPr>
            <w:r w:rsidRPr="0013332A">
              <w:rPr>
                <w:rFonts w:asciiTheme="minorHAnsi" w:hAnsiTheme="minorHAnsi" w:cs="Helvetica"/>
                <w:sz w:val="22"/>
                <w:szCs w:val="22"/>
              </w:rPr>
              <w:t xml:space="preserve">Food Service Director/Supervisor: </w:t>
            </w:r>
            <w:r w:rsidRPr="0013332A">
              <w:rPr>
                <w:rFonts w:asciiTheme="minorHAnsi" w:hAnsiTheme="minorHAnsi" w:cs="Helvetic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3332A">
              <w:rPr>
                <w:rFonts w:asciiTheme="minorHAnsi" w:hAnsiTheme="minorHAnsi" w:cs="Helvetica"/>
                <w:sz w:val="22"/>
                <w:szCs w:val="22"/>
              </w:rPr>
              <w:instrText xml:space="preserve"> FORMTEXT </w:instrText>
            </w:r>
            <w:r w:rsidRPr="0013332A">
              <w:rPr>
                <w:rFonts w:asciiTheme="minorHAnsi" w:hAnsiTheme="minorHAnsi" w:cs="Helvetica"/>
                <w:sz w:val="22"/>
                <w:szCs w:val="22"/>
              </w:rPr>
            </w:r>
            <w:r w:rsidRPr="0013332A">
              <w:rPr>
                <w:rFonts w:asciiTheme="minorHAnsi" w:hAnsiTheme="minorHAnsi" w:cs="Helvetica"/>
                <w:sz w:val="22"/>
                <w:szCs w:val="22"/>
              </w:rPr>
              <w:fldChar w:fldCharType="separate"/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sz w:val="22"/>
                <w:szCs w:val="22"/>
              </w:rPr>
              <w:fldChar w:fldCharType="end"/>
            </w:r>
          </w:p>
        </w:tc>
      </w:tr>
    </w:tbl>
    <w:p w:rsidR="0044371A" w:rsidRPr="0013332A" w:rsidRDefault="0044371A" w:rsidP="0044371A">
      <w:pPr>
        <w:spacing w:before="240" w:after="120" w:line="276" w:lineRule="auto"/>
        <w:rPr>
          <w:rFonts w:asciiTheme="minorHAnsi" w:eastAsia="Calibri" w:hAnsiTheme="minorHAnsi" w:cs="Helvetica"/>
          <w:sz w:val="22"/>
          <w:szCs w:val="22"/>
        </w:rPr>
      </w:pPr>
      <w:r w:rsidRPr="0013332A">
        <w:rPr>
          <w:rFonts w:asciiTheme="minorHAnsi" w:eastAsia="Calibri" w:hAnsiTheme="minorHAnsi" w:cs="Helvetica"/>
          <w:sz w:val="22"/>
          <w:szCs w:val="22"/>
        </w:rPr>
        <w:t xml:space="preserve">The Food Service Director/Supervisor is required to notify their OSPI Child Nutrition Program Specialist (by fax, e-mail, or mailed letter) of the intent to provide a milk substitution for children who have medical or special dietary needs by completing the following information.  </w:t>
      </w:r>
      <w:r w:rsidRPr="0013332A">
        <w:rPr>
          <w:rFonts w:asciiTheme="minorHAnsi" w:eastAsia="Calibri" w:hAnsiTheme="minorHAnsi" w:cs="Helvetica"/>
          <w:b/>
          <w:i/>
          <w:sz w:val="22"/>
          <w:szCs w:val="22"/>
        </w:rPr>
        <w:t>The LEA should also send a copy of the nutrition facts label with this notification form.</w:t>
      </w:r>
    </w:p>
    <w:tbl>
      <w:tblPr>
        <w:tblStyle w:val="TableGrid"/>
        <w:tblW w:w="5001" w:type="pct"/>
        <w:tblLook w:val="04A0" w:firstRow="1" w:lastRow="0" w:firstColumn="1" w:lastColumn="0" w:noHBand="0" w:noVBand="1"/>
        <w:tblCaption w:val="Milk Substitutions"/>
        <w:tblDescription w:val="Milk Substitutions"/>
      </w:tblPr>
      <w:tblGrid>
        <w:gridCol w:w="2249"/>
        <w:gridCol w:w="1441"/>
        <w:gridCol w:w="1441"/>
        <w:gridCol w:w="1441"/>
        <w:gridCol w:w="1441"/>
        <w:gridCol w:w="1441"/>
        <w:gridCol w:w="1348"/>
      </w:tblGrid>
      <w:tr w:rsidR="0044371A" w:rsidRPr="0013332A" w:rsidTr="0044371A">
        <w:trPr>
          <w:trHeight w:val="432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71A" w:rsidRPr="0013332A" w:rsidRDefault="0044371A" w:rsidP="0044371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When will a substitution be made? (Describe the situation, i.e. lactose intolerance, religious reasons, etc.)</w:t>
            </w:r>
          </w:p>
        </w:tc>
      </w:tr>
      <w:tr w:rsidR="0044371A" w:rsidRPr="0013332A" w:rsidTr="0044371A">
        <w:trPr>
          <w:trHeight w:val="1008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71A" w:rsidRPr="0013332A" w:rsidRDefault="0044371A" w:rsidP="0044371A">
            <w:pPr>
              <w:spacing w:after="120" w:line="276" w:lineRule="auto"/>
              <w:ind w:left="720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instrText xml:space="preserve"> FORMTEXT </w:instrTex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fldChar w:fldCharType="separate"/>
            </w:r>
            <w:bookmarkStart w:id="2" w:name="_GoBack"/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bookmarkEnd w:id="2"/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fldChar w:fldCharType="end"/>
            </w:r>
            <w:bookmarkEnd w:id="1"/>
          </w:p>
        </w:tc>
      </w:tr>
      <w:tr w:rsidR="0044371A" w:rsidRPr="0013332A" w:rsidTr="0044371A">
        <w:trPr>
          <w:trHeight w:val="864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71A" w:rsidRPr="0013332A" w:rsidRDefault="0044371A" w:rsidP="0044371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Who will be allowed to request a substitution? (</w:t>
            </w:r>
            <w:proofErr w:type="gramStart"/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i.e</w:t>
            </w:r>
            <w:proofErr w:type="gramEnd"/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 xml:space="preserve">. if a district chooses to offer a substitution for milk for children without a disability, the department </w: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  <w:u w:val="single"/>
              </w:rPr>
              <w:t>must</w: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 xml:space="preserve"> accept a note from the parent, as well as a licensed physician and/or recognized medical authority).</w:t>
            </w:r>
          </w:p>
        </w:tc>
      </w:tr>
      <w:tr w:rsidR="0044371A" w:rsidRPr="0013332A" w:rsidTr="0044371A">
        <w:trPr>
          <w:trHeight w:val="1008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71A" w:rsidRPr="0013332A" w:rsidRDefault="0044371A" w:rsidP="0044371A">
            <w:pPr>
              <w:spacing w:after="120" w:line="276" w:lineRule="auto"/>
              <w:ind w:left="720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instrText xml:space="preserve"> FORMTEXT </w:instrTex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fldChar w:fldCharType="separate"/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fldChar w:fldCharType="end"/>
            </w:r>
            <w:bookmarkEnd w:id="3"/>
          </w:p>
        </w:tc>
      </w:tr>
      <w:tr w:rsidR="0044371A" w:rsidRPr="0013332A" w:rsidTr="0044371A">
        <w:trPr>
          <w:trHeight w:val="432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71A" w:rsidRPr="0013332A" w:rsidRDefault="0044371A" w:rsidP="0044371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How do you let households know about this process?</w:t>
            </w:r>
          </w:p>
        </w:tc>
      </w:tr>
      <w:tr w:rsidR="0044371A" w:rsidRPr="0013332A" w:rsidTr="0044371A">
        <w:trPr>
          <w:trHeight w:val="1008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71A" w:rsidRPr="0013332A" w:rsidRDefault="0044371A" w:rsidP="0044371A">
            <w:pPr>
              <w:spacing w:after="120" w:line="276" w:lineRule="auto"/>
              <w:ind w:left="720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instrText xml:space="preserve"> FORMTEXT </w:instrTex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fldChar w:fldCharType="separate"/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/>
                <w:sz w:val="22"/>
                <w:szCs w:val="22"/>
              </w:rPr>
              <w:t> </w: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fldChar w:fldCharType="end"/>
            </w:r>
            <w:bookmarkEnd w:id="4"/>
          </w:p>
        </w:tc>
      </w:tr>
      <w:tr w:rsidR="0044371A" w:rsidRPr="0013332A" w:rsidTr="0044371A">
        <w:trPr>
          <w:trHeight w:val="432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71A" w:rsidRPr="0013332A" w:rsidRDefault="0044371A" w:rsidP="0044371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What product(s) will be substituted? (List by name brand.)</w:t>
            </w:r>
          </w:p>
        </w:tc>
      </w:tr>
      <w:tr w:rsidR="0044371A" w:rsidRPr="0013332A" w:rsidTr="0044371A">
        <w:trPr>
          <w:trHeight w:val="2503"/>
          <w:tblHeader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44371A" w:rsidRPr="0013332A" w:rsidRDefault="0044371A" w:rsidP="0044371A">
            <w:pPr>
              <w:spacing w:line="276" w:lineRule="auto"/>
              <w:ind w:left="720"/>
              <w:rPr>
                <w:rFonts w:asciiTheme="minorHAnsi" w:eastAsia="Calibri" w:hAnsiTheme="minorHAnsi" w:cs="Helvetica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="Helvetica"/>
                  <w:sz w:val="22"/>
                  <w:szCs w:val="22"/>
                </w:rPr>
                <w:id w:val="-188631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332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 xml:space="preserve"> Darigold Lactose Free Milk</w:t>
            </w:r>
          </w:p>
          <w:p w:rsidR="0044371A" w:rsidRPr="0013332A" w:rsidRDefault="0044371A" w:rsidP="0044371A">
            <w:pPr>
              <w:spacing w:line="276" w:lineRule="auto"/>
              <w:ind w:left="720"/>
              <w:rPr>
                <w:rFonts w:asciiTheme="minorHAnsi" w:eastAsia="Calibri" w:hAnsiTheme="minorHAnsi" w:cs="Helvetica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="Helvetica"/>
                  <w:sz w:val="22"/>
                  <w:szCs w:val="22"/>
                </w:rPr>
                <w:id w:val="-7055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332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 xml:space="preserve"> 8</w: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  <w:vertAlign w:val="superscript"/>
              </w:rPr>
              <w:t>th</w: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 xml:space="preserve"> Continent Soymilk</w:t>
            </w:r>
          </w:p>
          <w:p w:rsidR="0044371A" w:rsidRPr="0013332A" w:rsidRDefault="0044371A" w:rsidP="0044371A">
            <w:pPr>
              <w:spacing w:line="276" w:lineRule="auto"/>
              <w:ind w:left="720"/>
              <w:rPr>
                <w:rFonts w:asciiTheme="minorHAnsi" w:eastAsia="Calibri" w:hAnsiTheme="minorHAnsi" w:cs="Helvetica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="Helvetica"/>
                  <w:sz w:val="22"/>
                  <w:szCs w:val="22"/>
                </w:rPr>
                <w:id w:val="-6122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332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 xml:space="preserve"> Pacific Ultra Soymilk</w:t>
            </w:r>
          </w:p>
          <w:p w:rsidR="0044371A" w:rsidRPr="0013332A" w:rsidRDefault="0044371A" w:rsidP="0044371A">
            <w:pPr>
              <w:spacing w:line="276" w:lineRule="auto"/>
              <w:ind w:left="720"/>
              <w:rPr>
                <w:rFonts w:asciiTheme="minorHAnsi" w:eastAsia="Calibri" w:hAnsiTheme="minorHAnsi" w:cs="Helvetica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="Helvetica"/>
                  <w:sz w:val="22"/>
                  <w:szCs w:val="22"/>
                </w:rPr>
                <w:id w:val="-2370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332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 xml:space="preserve"> Kirkland Organic Soymilk - Plain</w:t>
            </w:r>
          </w:p>
          <w:p w:rsidR="0044371A" w:rsidRPr="0013332A" w:rsidRDefault="0044371A" w:rsidP="0044371A">
            <w:pPr>
              <w:spacing w:line="276" w:lineRule="auto"/>
              <w:ind w:left="720"/>
              <w:rPr>
                <w:rFonts w:asciiTheme="minorHAnsi" w:eastAsia="Calibri" w:hAnsiTheme="minorHAnsi" w:cs="Helvetica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="Helvetica"/>
                  <w:sz w:val="22"/>
                  <w:szCs w:val="22"/>
                </w:rPr>
                <w:id w:val="97849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332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 xml:space="preserve"> Silk Original Soymilk</w:t>
            </w:r>
          </w:p>
          <w:p w:rsidR="0044371A" w:rsidRPr="0013332A" w:rsidRDefault="0044371A" w:rsidP="0044371A">
            <w:pPr>
              <w:spacing w:line="276" w:lineRule="auto"/>
              <w:ind w:left="720"/>
              <w:rPr>
                <w:rFonts w:asciiTheme="minorHAnsi" w:eastAsia="Calibri" w:hAnsiTheme="minorHAnsi" w:cs="Helvetica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="Helvetica"/>
                  <w:sz w:val="22"/>
                  <w:szCs w:val="22"/>
                </w:rPr>
                <w:id w:val="108472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332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 xml:space="preserve"> Great Value Original Soymilk (Walmart Brand – Red Top </w:t>
            </w:r>
            <w:r w:rsidRPr="0013332A">
              <w:rPr>
                <w:rFonts w:asciiTheme="minorHAnsi" w:eastAsia="Calibri" w:hAnsiTheme="minorHAnsi" w:cs="Helvetica"/>
                <w:b/>
                <w:sz w:val="22"/>
                <w:szCs w:val="22"/>
              </w:rPr>
              <w:t>Only</w: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)</w:t>
            </w:r>
          </w:p>
          <w:p w:rsidR="0044371A" w:rsidRPr="0013332A" w:rsidRDefault="0044371A" w:rsidP="0044371A">
            <w:pPr>
              <w:spacing w:after="120" w:line="276" w:lineRule="auto"/>
              <w:ind w:left="720"/>
              <w:rPr>
                <w:rFonts w:asciiTheme="minorHAnsi" w:eastAsia="Calibri" w:hAnsiTheme="minorHAnsi" w:cs="Helvetica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="Helvetica"/>
                  <w:sz w:val="22"/>
                  <w:szCs w:val="22"/>
                </w:rPr>
                <w:id w:val="-7498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332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 xml:space="preserve"> Other: </w: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3332A">
              <w:rPr>
                <w:rFonts w:asciiTheme="minorHAnsi" w:eastAsia="Calibri" w:hAnsiTheme="minorHAnsi" w:cs="Helvetica"/>
                <w:sz w:val="22"/>
                <w:szCs w:val="22"/>
                <w:u w:val="single"/>
              </w:rPr>
              <w:instrText xml:space="preserve"> FORMTEXT </w:instrTex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  <w:u w:val="single"/>
              </w:rPr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  <w:u w:val="single"/>
              </w:rPr>
              <w:fldChar w:fldCharType="separate"/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  <w:u w:val="single"/>
              </w:rPr>
              <w:t> </w: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  <w:u w:val="single"/>
              </w:rPr>
              <w:t> </w: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  <w:u w:val="single"/>
              </w:rPr>
              <w:t> </w: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  <w:u w:val="single"/>
              </w:rPr>
              <w:t> </w: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  <w:u w:val="single"/>
              </w:rPr>
              <w:t> </w:t>
            </w: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fldChar w:fldCharType="end"/>
            </w:r>
            <w:bookmarkEnd w:id="5"/>
          </w:p>
        </w:tc>
      </w:tr>
      <w:tr w:rsidR="0044371A" w:rsidRPr="0013332A" w:rsidTr="0044371A">
        <w:trPr>
          <w:trHeight w:hRule="exact" w:val="432"/>
          <w:tblHeader/>
        </w:trPr>
        <w:tc>
          <w:tcPr>
            <w:tcW w:w="1041" w:type="pct"/>
            <w:vMerge w:val="restart"/>
            <w:tcBorders>
              <w:top w:val="single" w:sz="4" w:space="0" w:color="auto"/>
            </w:tcBorders>
            <w:vAlign w:val="center"/>
          </w:tcPr>
          <w:p w:rsidR="0044371A" w:rsidRPr="0013332A" w:rsidRDefault="0044371A" w:rsidP="0044371A">
            <w:pPr>
              <w:spacing w:line="276" w:lineRule="auto"/>
              <w:jc w:val="center"/>
              <w:rPr>
                <w:rFonts w:asciiTheme="minorHAnsi" w:eastAsia="Calibri" w:hAnsiTheme="minorHAnsi" w:cs="Helvetica"/>
                <w:b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b/>
                <w:sz w:val="22"/>
                <w:szCs w:val="22"/>
              </w:rPr>
              <w:t xml:space="preserve">The product(s) </w:t>
            </w:r>
            <w:r w:rsidRPr="0013332A">
              <w:rPr>
                <w:rFonts w:asciiTheme="minorHAnsi" w:eastAsia="Calibri" w:hAnsiTheme="minorHAnsi" w:cs="Helvetica"/>
                <w:b/>
                <w:sz w:val="22"/>
                <w:szCs w:val="22"/>
              </w:rPr>
              <w:br/>
              <w:t xml:space="preserve">must contain </w:t>
            </w:r>
            <w:r w:rsidRPr="0013332A">
              <w:rPr>
                <w:rFonts w:asciiTheme="minorHAnsi" w:eastAsia="Calibri" w:hAnsiTheme="minorHAnsi" w:cs="Helvetica"/>
                <w:b/>
                <w:sz w:val="22"/>
                <w:szCs w:val="22"/>
              </w:rPr>
              <w:br/>
              <w:t>the following</w:t>
            </w:r>
            <w:r w:rsidRPr="0013332A">
              <w:rPr>
                <w:rFonts w:asciiTheme="minorHAnsi" w:eastAsia="Calibri" w:hAnsiTheme="minorHAnsi" w:cs="Helvetica"/>
                <w:b/>
                <w:sz w:val="22"/>
                <w:szCs w:val="22"/>
              </w:rPr>
              <w:br/>
              <w:t xml:space="preserve"> nutrients per cup: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71A" w:rsidRPr="0013332A" w:rsidRDefault="0044371A" w:rsidP="0044371A">
            <w:pPr>
              <w:spacing w:line="276" w:lineRule="auto"/>
              <w:rPr>
                <w:rFonts w:asciiTheme="minorHAnsi" w:eastAsia="Calibri" w:hAnsiTheme="minorHAnsi" w:cs="Helvetica"/>
                <w:b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b/>
                <w:sz w:val="22"/>
                <w:szCs w:val="22"/>
              </w:rPr>
              <w:t>Nutrient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71A" w:rsidRPr="0013332A" w:rsidRDefault="0044371A" w:rsidP="0044371A">
            <w:pPr>
              <w:spacing w:line="276" w:lineRule="auto"/>
              <w:rPr>
                <w:rFonts w:asciiTheme="minorHAnsi" w:eastAsia="Calibri" w:hAnsiTheme="minorHAnsi" w:cs="Helvetica"/>
                <w:b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b/>
                <w:sz w:val="22"/>
                <w:szCs w:val="22"/>
              </w:rPr>
              <w:t>Per cup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71A" w:rsidRPr="0013332A" w:rsidRDefault="0044371A" w:rsidP="0044371A">
            <w:pPr>
              <w:spacing w:line="276" w:lineRule="auto"/>
              <w:rPr>
                <w:rFonts w:asciiTheme="minorHAnsi" w:eastAsia="Calibri" w:hAnsiTheme="minorHAnsi" w:cs="Helvetica"/>
                <w:b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b/>
                <w:sz w:val="22"/>
                <w:szCs w:val="22"/>
              </w:rPr>
              <w:t>Nutrient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71A" w:rsidRPr="0013332A" w:rsidRDefault="0044371A" w:rsidP="0044371A">
            <w:pPr>
              <w:spacing w:line="276" w:lineRule="auto"/>
              <w:rPr>
                <w:rFonts w:asciiTheme="minorHAnsi" w:eastAsia="Calibri" w:hAnsiTheme="minorHAnsi" w:cs="Helvetica"/>
                <w:b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b/>
                <w:sz w:val="22"/>
                <w:szCs w:val="22"/>
              </w:rPr>
              <w:t>Per cup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71A" w:rsidRPr="0013332A" w:rsidRDefault="0044371A" w:rsidP="0044371A">
            <w:pPr>
              <w:spacing w:line="276" w:lineRule="auto"/>
              <w:rPr>
                <w:rFonts w:asciiTheme="minorHAnsi" w:eastAsia="Calibri" w:hAnsiTheme="minorHAnsi" w:cs="Helvetica"/>
                <w:b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b/>
                <w:sz w:val="22"/>
                <w:szCs w:val="22"/>
              </w:rPr>
              <w:t>Nutrient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71A" w:rsidRPr="0013332A" w:rsidRDefault="0044371A" w:rsidP="0044371A">
            <w:pPr>
              <w:spacing w:line="276" w:lineRule="auto"/>
              <w:rPr>
                <w:rFonts w:asciiTheme="minorHAnsi" w:eastAsia="Calibri" w:hAnsiTheme="minorHAnsi" w:cs="Helvetica"/>
                <w:b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b/>
                <w:sz w:val="22"/>
                <w:szCs w:val="22"/>
              </w:rPr>
              <w:t>Per cup</w:t>
            </w:r>
          </w:p>
        </w:tc>
      </w:tr>
      <w:tr w:rsidR="0044371A" w:rsidRPr="0013332A" w:rsidTr="0044371A">
        <w:trPr>
          <w:trHeight w:hRule="exact" w:val="360"/>
          <w:tblHeader/>
        </w:trPr>
        <w:tc>
          <w:tcPr>
            <w:tcW w:w="1041" w:type="pct"/>
            <w:vMerge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Calcium</w:t>
            </w: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276 mg</w:t>
            </w: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Vitamin D</w:t>
            </w: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100 IU</w:t>
            </w: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Potassium</w:t>
            </w:r>
          </w:p>
        </w:tc>
        <w:tc>
          <w:tcPr>
            <w:tcW w:w="624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349 mg</w:t>
            </w:r>
          </w:p>
        </w:tc>
      </w:tr>
      <w:tr w:rsidR="0044371A" w:rsidRPr="0013332A" w:rsidTr="0044371A">
        <w:trPr>
          <w:trHeight w:hRule="exact" w:val="360"/>
          <w:tblHeader/>
        </w:trPr>
        <w:tc>
          <w:tcPr>
            <w:tcW w:w="1041" w:type="pct"/>
            <w:vMerge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Protein</w:t>
            </w: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8 grams</w:t>
            </w: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Magnesium</w:t>
            </w: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24 mg</w:t>
            </w: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Riboflavin</w:t>
            </w:r>
          </w:p>
        </w:tc>
        <w:tc>
          <w:tcPr>
            <w:tcW w:w="624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0.44 mg</w:t>
            </w:r>
          </w:p>
        </w:tc>
      </w:tr>
      <w:tr w:rsidR="0044371A" w:rsidRPr="0013332A" w:rsidTr="0044371A">
        <w:trPr>
          <w:trHeight w:hRule="exact" w:val="360"/>
          <w:tblHeader/>
        </w:trPr>
        <w:tc>
          <w:tcPr>
            <w:tcW w:w="1041" w:type="pct"/>
            <w:vMerge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Vitamin A</w:t>
            </w: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500 IU</w:t>
            </w: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Phosphorus</w:t>
            </w: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222 mg</w:t>
            </w:r>
          </w:p>
        </w:tc>
        <w:tc>
          <w:tcPr>
            <w:tcW w:w="667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Vitamin B12</w:t>
            </w:r>
          </w:p>
        </w:tc>
        <w:tc>
          <w:tcPr>
            <w:tcW w:w="624" w:type="pct"/>
          </w:tcPr>
          <w:p w:rsidR="0044371A" w:rsidRPr="0013332A" w:rsidRDefault="0044371A" w:rsidP="0044371A">
            <w:pPr>
              <w:spacing w:after="120" w:line="276" w:lineRule="auto"/>
              <w:rPr>
                <w:rFonts w:asciiTheme="minorHAnsi" w:eastAsia="Calibri" w:hAnsiTheme="minorHAnsi" w:cs="Helvetica"/>
                <w:sz w:val="22"/>
                <w:szCs w:val="22"/>
              </w:rPr>
            </w:pPr>
            <w:r w:rsidRPr="0013332A">
              <w:rPr>
                <w:rFonts w:asciiTheme="minorHAnsi" w:eastAsia="Calibri" w:hAnsiTheme="minorHAnsi" w:cs="Helvetica"/>
                <w:sz w:val="22"/>
                <w:szCs w:val="22"/>
              </w:rPr>
              <w:t>1.1 mcg</w:t>
            </w:r>
          </w:p>
        </w:tc>
      </w:tr>
    </w:tbl>
    <w:p w:rsidR="0044371A" w:rsidRPr="0013332A" w:rsidRDefault="0044371A" w:rsidP="0044371A">
      <w:pPr>
        <w:spacing w:line="276" w:lineRule="auto"/>
        <w:rPr>
          <w:rFonts w:asciiTheme="minorHAnsi" w:eastAsia="Calibri" w:hAnsiTheme="minorHAnsi" w:cs="Helvetica"/>
          <w:sz w:val="22"/>
          <w:szCs w:val="22"/>
        </w:rPr>
      </w:pPr>
    </w:p>
    <w:tbl>
      <w:tblPr>
        <w:tblStyle w:val="TableGrid"/>
        <w:tblW w:w="5000" w:type="pct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Signature Matrix"/>
      </w:tblPr>
      <w:tblGrid>
        <w:gridCol w:w="6304"/>
        <w:gridCol w:w="4480"/>
      </w:tblGrid>
      <w:tr w:rsidR="0044371A" w:rsidRPr="0013332A" w:rsidTr="0044371A">
        <w:trPr>
          <w:tblHeader/>
        </w:trPr>
        <w:tc>
          <w:tcPr>
            <w:tcW w:w="2923" w:type="pct"/>
          </w:tcPr>
          <w:p w:rsidR="0044371A" w:rsidRPr="0013332A" w:rsidRDefault="0044371A" w:rsidP="00D47751">
            <w:pPr>
              <w:rPr>
                <w:rFonts w:asciiTheme="minorHAnsi" w:hAnsiTheme="minorHAnsi" w:cs="Helvetica"/>
                <w:sz w:val="22"/>
                <w:szCs w:val="22"/>
              </w:rPr>
            </w:pPr>
            <w:r w:rsidRPr="0013332A">
              <w:rPr>
                <w:rFonts w:asciiTheme="minorHAnsi" w:hAnsiTheme="minorHAnsi" w:cs="Helvetica"/>
                <w:sz w:val="22"/>
                <w:szCs w:val="22"/>
              </w:rPr>
              <w:t>SIGNATURE:</w:t>
            </w:r>
          </w:p>
          <w:p w:rsidR="0044371A" w:rsidRPr="0013332A" w:rsidRDefault="0044371A" w:rsidP="00D47751">
            <w:pPr>
              <w:spacing w:line="276" w:lineRule="auto"/>
              <w:rPr>
                <w:rFonts w:asciiTheme="minorHAnsi" w:eastAsia="Calibri" w:hAnsiTheme="minorHAnsi" w:cs="Helvetica"/>
                <w:sz w:val="22"/>
                <w:szCs w:val="22"/>
                <w:u w:val="single"/>
              </w:rPr>
            </w:pPr>
          </w:p>
        </w:tc>
        <w:tc>
          <w:tcPr>
            <w:tcW w:w="2077" w:type="pct"/>
          </w:tcPr>
          <w:p w:rsidR="0044371A" w:rsidRPr="0013332A" w:rsidRDefault="0044371A" w:rsidP="00D47751">
            <w:pPr>
              <w:rPr>
                <w:rFonts w:asciiTheme="minorHAnsi" w:hAnsiTheme="minorHAnsi" w:cs="Helvetica"/>
                <w:sz w:val="22"/>
                <w:szCs w:val="22"/>
              </w:rPr>
            </w:pPr>
            <w:r w:rsidRPr="0013332A">
              <w:rPr>
                <w:rFonts w:asciiTheme="minorHAnsi" w:hAnsiTheme="minorHAnsi" w:cs="Helvetica"/>
                <w:sz w:val="22"/>
                <w:szCs w:val="22"/>
              </w:rPr>
              <w:t>DATE:</w:t>
            </w:r>
          </w:p>
          <w:p w:rsidR="0044371A" w:rsidRPr="0013332A" w:rsidRDefault="0044371A" w:rsidP="00D47751">
            <w:pPr>
              <w:spacing w:line="276" w:lineRule="auto"/>
              <w:rPr>
                <w:rFonts w:asciiTheme="minorHAnsi" w:eastAsia="Calibri" w:hAnsiTheme="minorHAnsi" w:cs="Helvetica"/>
                <w:sz w:val="22"/>
                <w:szCs w:val="22"/>
                <w:u w:val="single"/>
              </w:rPr>
            </w:pPr>
            <w:r w:rsidRPr="0013332A">
              <w:rPr>
                <w:rFonts w:asciiTheme="minorHAnsi" w:hAnsiTheme="minorHAnsi" w:cs="Helvetic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3332A">
              <w:rPr>
                <w:rFonts w:asciiTheme="minorHAnsi" w:hAnsiTheme="minorHAnsi" w:cs="Helvetica"/>
                <w:sz w:val="22"/>
                <w:szCs w:val="22"/>
              </w:rPr>
              <w:instrText xml:space="preserve"> FORMTEXT </w:instrText>
            </w:r>
            <w:r w:rsidRPr="0013332A">
              <w:rPr>
                <w:rFonts w:asciiTheme="minorHAnsi" w:hAnsiTheme="minorHAnsi" w:cs="Helvetica"/>
                <w:sz w:val="22"/>
                <w:szCs w:val="22"/>
              </w:rPr>
            </w:r>
            <w:r w:rsidRPr="0013332A">
              <w:rPr>
                <w:rFonts w:asciiTheme="minorHAnsi" w:hAnsiTheme="minorHAnsi" w:cs="Helvetica"/>
                <w:sz w:val="22"/>
                <w:szCs w:val="22"/>
              </w:rPr>
              <w:fldChar w:fldCharType="separate"/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noProof/>
                <w:sz w:val="22"/>
                <w:szCs w:val="22"/>
              </w:rPr>
              <w:t> </w:t>
            </w:r>
            <w:r w:rsidRPr="0013332A">
              <w:rPr>
                <w:rFonts w:asciiTheme="minorHAnsi" w:hAnsiTheme="minorHAnsi" w:cs="Helvetica"/>
                <w:sz w:val="22"/>
                <w:szCs w:val="22"/>
              </w:rPr>
              <w:fldChar w:fldCharType="end"/>
            </w:r>
          </w:p>
        </w:tc>
      </w:tr>
    </w:tbl>
    <w:p w:rsidR="006B1DD9" w:rsidRPr="0013332A" w:rsidRDefault="006B1DD9" w:rsidP="008924EF">
      <w:pPr>
        <w:rPr>
          <w:rFonts w:asciiTheme="minorHAnsi" w:hAnsiTheme="minorHAnsi" w:cs="Helvetica"/>
          <w:sz w:val="20"/>
          <w:szCs w:val="20"/>
        </w:rPr>
      </w:pPr>
    </w:p>
    <w:sectPr w:rsidR="006B1DD9" w:rsidRPr="0013332A" w:rsidSect="00B53A52">
      <w:footerReference w:type="first" r:id="rId8"/>
      <w:pgSz w:w="12240" w:h="15840"/>
      <w:pgMar w:top="720" w:right="720" w:bottom="63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1A" w:rsidRDefault="0044371A" w:rsidP="0070009B">
      <w:r>
        <w:separator/>
      </w:r>
    </w:p>
  </w:endnote>
  <w:endnote w:type="continuationSeparator" w:id="0">
    <w:p w:rsidR="0044371A" w:rsidRDefault="0044371A" w:rsidP="007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E0" w:rsidRPr="003057B8" w:rsidRDefault="001D301D">
    <w:pPr>
      <w:pStyle w:val="Footer"/>
      <w:rPr>
        <w:rFonts w:asciiTheme="minorHAnsi" w:hAnsiTheme="minorHAnsi" w:cs="Arial"/>
        <w:sz w:val="20"/>
        <w:szCs w:val="18"/>
      </w:rPr>
    </w:pPr>
    <w:r w:rsidRPr="003057B8">
      <w:rPr>
        <w:rFonts w:asciiTheme="minorHAnsi" w:hAnsiTheme="minorHAnsi" w:cs="Arial"/>
        <w:sz w:val="20"/>
        <w:szCs w:val="18"/>
      </w:rPr>
      <w:t xml:space="preserve">FORM SPI </w:t>
    </w:r>
    <w:r w:rsidR="0044371A">
      <w:rPr>
        <w:rFonts w:asciiTheme="minorHAnsi" w:hAnsiTheme="minorHAnsi" w:cs="Arial"/>
        <w:sz w:val="20"/>
        <w:szCs w:val="18"/>
      </w:rPr>
      <w:t>1681</w:t>
    </w:r>
    <w:r w:rsidRPr="003057B8">
      <w:rPr>
        <w:rFonts w:asciiTheme="minorHAnsi" w:hAnsiTheme="minorHAnsi" w:cs="Arial"/>
        <w:sz w:val="20"/>
        <w:szCs w:val="18"/>
      </w:rPr>
      <w:t xml:space="preserve"> (</w:t>
    </w:r>
    <w:r w:rsidR="001D5910" w:rsidRPr="003057B8">
      <w:rPr>
        <w:rFonts w:asciiTheme="minorHAnsi" w:hAnsiTheme="minorHAnsi" w:cs="Arial"/>
        <w:sz w:val="20"/>
        <w:szCs w:val="18"/>
      </w:rPr>
      <w:t xml:space="preserve">Rev. </w:t>
    </w:r>
    <w:r w:rsidR="0044371A">
      <w:rPr>
        <w:rFonts w:asciiTheme="minorHAnsi" w:hAnsiTheme="minorHAnsi" w:cs="Arial"/>
        <w:sz w:val="20"/>
        <w:szCs w:val="18"/>
      </w:rPr>
      <w:t>8</w:t>
    </w:r>
    <w:r w:rsidR="001D5910" w:rsidRPr="003057B8">
      <w:rPr>
        <w:rFonts w:asciiTheme="minorHAnsi" w:hAnsiTheme="minorHAnsi" w:cs="Arial"/>
        <w:sz w:val="20"/>
        <w:szCs w:val="18"/>
      </w:rPr>
      <w:t>/201</w:t>
    </w:r>
    <w:r w:rsidR="00324CF0" w:rsidRPr="003057B8">
      <w:rPr>
        <w:rFonts w:asciiTheme="minorHAnsi" w:hAnsiTheme="minorHAnsi" w:cs="Arial"/>
        <w:sz w:val="20"/>
        <w:szCs w:val="18"/>
      </w:rPr>
      <w:t>7</w:t>
    </w:r>
    <w:r w:rsidR="000D21E0" w:rsidRPr="003057B8">
      <w:rPr>
        <w:rFonts w:asciiTheme="minorHAnsi" w:hAnsiTheme="minorHAnsi" w:cs="Arial"/>
        <w:sz w:val="20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1A" w:rsidRDefault="0044371A" w:rsidP="0070009B">
      <w:r>
        <w:separator/>
      </w:r>
    </w:p>
  </w:footnote>
  <w:footnote w:type="continuationSeparator" w:id="0">
    <w:p w:rsidR="0044371A" w:rsidRDefault="0044371A" w:rsidP="0070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1F3C"/>
    <w:multiLevelType w:val="hybridMultilevel"/>
    <w:tmpl w:val="66AEB7F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91569"/>
    <w:multiLevelType w:val="hybridMultilevel"/>
    <w:tmpl w:val="083C5520"/>
    <w:lvl w:ilvl="0" w:tplc="D9145B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FBE6808"/>
    <w:multiLevelType w:val="hybridMultilevel"/>
    <w:tmpl w:val="47ECA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81420"/>
    <w:multiLevelType w:val="hybridMultilevel"/>
    <w:tmpl w:val="B8BEC3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76B5"/>
    <w:multiLevelType w:val="hybridMultilevel"/>
    <w:tmpl w:val="B1B0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E91"/>
    <w:multiLevelType w:val="hybridMultilevel"/>
    <w:tmpl w:val="8CA40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548E5"/>
    <w:multiLevelType w:val="hybridMultilevel"/>
    <w:tmpl w:val="7FAC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60139"/>
    <w:multiLevelType w:val="hybridMultilevel"/>
    <w:tmpl w:val="54D603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664D0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A0213"/>
    <w:multiLevelType w:val="hybridMultilevel"/>
    <w:tmpl w:val="95FA4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037B6"/>
    <w:multiLevelType w:val="hybridMultilevel"/>
    <w:tmpl w:val="2A5C7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UFOyE+SeIflJ8WMX4cKCHSpoExEX+f3gDyC6l0n6dej91IEKiajsGbdfmlH4pLUAwc6AbI4f2zI9fdh0QgdIA==" w:salt="bTipqY1SzvtNnz5+YI0O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1A"/>
    <w:rsid w:val="0001161B"/>
    <w:rsid w:val="00034B6F"/>
    <w:rsid w:val="00041D07"/>
    <w:rsid w:val="00060547"/>
    <w:rsid w:val="0006423D"/>
    <w:rsid w:val="000855CE"/>
    <w:rsid w:val="000B4580"/>
    <w:rsid w:val="000D21E0"/>
    <w:rsid w:val="000E6ABD"/>
    <w:rsid w:val="00124049"/>
    <w:rsid w:val="0013332A"/>
    <w:rsid w:val="001614AF"/>
    <w:rsid w:val="00162592"/>
    <w:rsid w:val="001740BC"/>
    <w:rsid w:val="001D301D"/>
    <w:rsid w:val="001D5910"/>
    <w:rsid w:val="001E692B"/>
    <w:rsid w:val="00210852"/>
    <w:rsid w:val="00270C63"/>
    <w:rsid w:val="002716BD"/>
    <w:rsid w:val="00276029"/>
    <w:rsid w:val="002B5DCA"/>
    <w:rsid w:val="002D020D"/>
    <w:rsid w:val="003057B8"/>
    <w:rsid w:val="003060A8"/>
    <w:rsid w:val="00320E6B"/>
    <w:rsid w:val="00324CF0"/>
    <w:rsid w:val="00332091"/>
    <w:rsid w:val="003374B3"/>
    <w:rsid w:val="0034062A"/>
    <w:rsid w:val="003956B0"/>
    <w:rsid w:val="003F530E"/>
    <w:rsid w:val="00415043"/>
    <w:rsid w:val="00416290"/>
    <w:rsid w:val="0044371A"/>
    <w:rsid w:val="00445020"/>
    <w:rsid w:val="00463D10"/>
    <w:rsid w:val="00477978"/>
    <w:rsid w:val="0051297A"/>
    <w:rsid w:val="005503B7"/>
    <w:rsid w:val="0055648D"/>
    <w:rsid w:val="00583929"/>
    <w:rsid w:val="005A5DCF"/>
    <w:rsid w:val="005C4025"/>
    <w:rsid w:val="005E271F"/>
    <w:rsid w:val="005F661D"/>
    <w:rsid w:val="006758F8"/>
    <w:rsid w:val="00682F54"/>
    <w:rsid w:val="006B1DD9"/>
    <w:rsid w:val="006D3CCC"/>
    <w:rsid w:val="0070009B"/>
    <w:rsid w:val="0077059D"/>
    <w:rsid w:val="00793180"/>
    <w:rsid w:val="007A7064"/>
    <w:rsid w:val="007E00D6"/>
    <w:rsid w:val="007E48F3"/>
    <w:rsid w:val="00836BB1"/>
    <w:rsid w:val="00842577"/>
    <w:rsid w:val="00860127"/>
    <w:rsid w:val="008622FC"/>
    <w:rsid w:val="008924EF"/>
    <w:rsid w:val="00906DF2"/>
    <w:rsid w:val="0096454F"/>
    <w:rsid w:val="009947A4"/>
    <w:rsid w:val="009C2258"/>
    <w:rsid w:val="009C5E22"/>
    <w:rsid w:val="009E66C7"/>
    <w:rsid w:val="00A402F4"/>
    <w:rsid w:val="00A46A19"/>
    <w:rsid w:val="00A52DF0"/>
    <w:rsid w:val="00A80EA4"/>
    <w:rsid w:val="00AC285B"/>
    <w:rsid w:val="00B17619"/>
    <w:rsid w:val="00B37E90"/>
    <w:rsid w:val="00B53A52"/>
    <w:rsid w:val="00B97519"/>
    <w:rsid w:val="00BC1117"/>
    <w:rsid w:val="00BE64B0"/>
    <w:rsid w:val="00BF3712"/>
    <w:rsid w:val="00C12C84"/>
    <w:rsid w:val="00C15BCF"/>
    <w:rsid w:val="00C939A6"/>
    <w:rsid w:val="00C96E24"/>
    <w:rsid w:val="00CC0C0F"/>
    <w:rsid w:val="00CD0FF2"/>
    <w:rsid w:val="00CF63E3"/>
    <w:rsid w:val="00D466D8"/>
    <w:rsid w:val="00D47751"/>
    <w:rsid w:val="00D70422"/>
    <w:rsid w:val="00D86BFA"/>
    <w:rsid w:val="00D876F6"/>
    <w:rsid w:val="00D97687"/>
    <w:rsid w:val="00DD735C"/>
    <w:rsid w:val="00DE7FFB"/>
    <w:rsid w:val="00E001E0"/>
    <w:rsid w:val="00E002FB"/>
    <w:rsid w:val="00E039EA"/>
    <w:rsid w:val="00E04906"/>
    <w:rsid w:val="00E050C2"/>
    <w:rsid w:val="00E5025D"/>
    <w:rsid w:val="00E70C48"/>
    <w:rsid w:val="00E712E3"/>
    <w:rsid w:val="00EE0D51"/>
    <w:rsid w:val="00F46E99"/>
    <w:rsid w:val="00F60E8C"/>
    <w:rsid w:val="00F776E4"/>
    <w:rsid w:val="00F91457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5727"/>
  <w15:docId w15:val="{AB95943E-A555-44FB-BC96-CAAE14F0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01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29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0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09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F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FC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760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hild%20Nutrition\1Support%20Staff\CNS%20Official%20Forms\OfficialFor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B9B747-A765-4225-8AC2-0BEA7C5384F2}"/>
</file>

<file path=customXml/itemProps2.xml><?xml version="1.0" encoding="utf-8"?>
<ds:datastoreItem xmlns:ds="http://schemas.openxmlformats.org/officeDocument/2006/customXml" ds:itemID="{BBE0F019-0E5B-4AAD-A63D-1849A082A864}"/>
</file>

<file path=customXml/itemProps3.xml><?xml version="1.0" encoding="utf-8"?>
<ds:datastoreItem xmlns:ds="http://schemas.openxmlformats.org/officeDocument/2006/customXml" ds:itemID="{0AF67D3B-E2EA-4051-AEA4-1364B52BC99B}"/>
</file>

<file path=docProps/app.xml><?xml version="1.0" encoding="utf-8"?>
<Properties xmlns="http://schemas.openxmlformats.org/officeDocument/2006/extended-properties" xmlns:vt="http://schemas.openxmlformats.org/officeDocument/2006/docPropsVTypes">
  <Template>OfficialFormTemplate.dotx</Template>
  <TotalTime>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CEPAgreement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Milk Substitute Notification</dc:title>
  <dc:creator>Valerie Boudas</dc:creator>
  <cp:lastModifiedBy>Valerie Boudas</cp:lastModifiedBy>
  <cp:revision>4</cp:revision>
  <cp:lastPrinted>2017-03-17T17:21:00Z</cp:lastPrinted>
  <dcterms:created xsi:type="dcterms:W3CDTF">2017-08-25T15:57:00Z</dcterms:created>
  <dcterms:modified xsi:type="dcterms:W3CDTF">2017-08-25T16:19:00Z</dcterms:modified>
</cp:coreProperties>
</file>