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BF" w:rsidRPr="00D03223" w:rsidRDefault="00417F02">
      <w:pPr>
        <w:pStyle w:val="Title"/>
        <w:rPr>
          <w:sz w:val="96"/>
          <w:szCs w:val="96"/>
        </w:rPr>
      </w:pPr>
      <w:bookmarkStart w:id="0" w:name="_GoBack"/>
      <w:bookmarkEnd w:id="0"/>
      <w:r w:rsidRPr="00D03223">
        <w:rPr>
          <w:sz w:val="96"/>
          <w:szCs w:val="96"/>
        </w:rPr>
        <w:t>Stress Management</w:t>
      </w:r>
    </w:p>
    <w:p w:rsidR="00EF78BF" w:rsidRDefault="009529F7">
      <w:r>
        <w:rPr>
          <w:noProof/>
          <w:lang w:eastAsia="en-US"/>
        </w:rPr>
        <w:drawing>
          <wp:inline distT="0" distB="0" distL="0" distR="0">
            <wp:extent cx="4312920" cy="27818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1544706652-81a41ee863d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08" cy="27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BF" w:rsidRDefault="00417F02">
      <w:pPr>
        <w:pStyle w:val="Heading1"/>
      </w:pPr>
      <w:r>
        <w:t>COVID-19 has brought on so many changes to our da</w:t>
      </w:r>
      <w:r w:rsidR="00D03223">
        <w:t>ily lives and many are experiencing</w:t>
      </w:r>
      <w:r>
        <w:t xml:space="preserve"> increased stress and even anxiety as a result. </w:t>
      </w:r>
    </w:p>
    <w:p w:rsidR="00EF78BF" w:rsidRDefault="00D03223">
      <w:pPr>
        <w:pStyle w:val="Heading2"/>
      </w:pPr>
      <w:r>
        <w:t>If you w</w:t>
      </w:r>
      <w:r w:rsidR="00EA1009">
        <w:t xml:space="preserve">ould like to speak to a </w:t>
      </w:r>
      <w:r w:rsidR="00A41A47">
        <w:t>c</w:t>
      </w:r>
      <w:r w:rsidR="00EA1009">
        <w:t>ounselor</w:t>
      </w:r>
      <w:r>
        <w:t xml:space="preserve">, a </w:t>
      </w:r>
      <w:r w:rsidR="00417F02">
        <w:t>Meridian counselor is available via Zoom</w:t>
      </w:r>
      <w:r w:rsidR="00EA1009">
        <w:t xml:space="preserve"> </w:t>
      </w:r>
      <w:r w:rsidR="003B081A">
        <w:t>specifically for Bradford High School seniors</w:t>
      </w:r>
      <w:r w:rsidR="00417F02">
        <w:t xml:space="preserve"> on T</w:t>
      </w:r>
      <w:r w:rsidR="003B081A">
        <w:t>hurs</w:t>
      </w:r>
      <w:r w:rsidR="00417F02">
        <w:t xml:space="preserve">days at </w:t>
      </w:r>
      <w:r w:rsidR="003B081A">
        <w:t>2p</w:t>
      </w:r>
      <w:r w:rsidR="00417F02">
        <w:t xml:space="preserve">m </w:t>
      </w:r>
      <w:r w:rsidR="00824708">
        <w:t>beginning next T</w:t>
      </w:r>
      <w:r w:rsidR="003B081A">
        <w:t>hur</w:t>
      </w:r>
      <w:r w:rsidR="00824708">
        <w:t>sday, 5</w:t>
      </w:r>
      <w:r w:rsidR="00F34EF8">
        <w:t>/</w:t>
      </w:r>
      <w:r w:rsidR="003B081A">
        <w:t>7</w:t>
      </w:r>
      <w:r w:rsidR="00F34EF8">
        <w:t>/20</w:t>
      </w:r>
      <w:r w:rsidR="00417F02">
        <w:t>.</w:t>
      </w:r>
      <w:r w:rsidR="00EA1009">
        <w:t xml:space="preserve"> Zoom is available for download on your smart device</w:t>
      </w:r>
      <w:r w:rsidR="003B081A">
        <w:t xml:space="preserve"> including</w:t>
      </w:r>
      <w:r w:rsidR="00F34EF8">
        <w:t xml:space="preserve"> phone, tablet, laptop, or desktop</w:t>
      </w:r>
      <w:r w:rsidR="00EA1009">
        <w:t>.</w:t>
      </w:r>
      <w:r w:rsidR="00417F02">
        <w:t xml:space="preserve"> Schedule an appointment today</w:t>
      </w:r>
      <w:r w:rsidR="00EA1009">
        <w:t xml:space="preserve"> by e-mailing Elizabeth Taylor</w:t>
      </w:r>
      <w:r w:rsidR="00417F02">
        <w:t>.</w:t>
      </w:r>
    </w:p>
    <w:p w:rsidR="00EF78BF" w:rsidRPr="009529F7" w:rsidRDefault="00417F02">
      <w:pPr>
        <w:pStyle w:val="Subtitle"/>
        <w:rPr>
          <w:sz w:val="40"/>
          <w:szCs w:val="40"/>
        </w:rPr>
      </w:pPr>
      <w:r w:rsidRPr="009529F7">
        <w:rPr>
          <w:sz w:val="40"/>
          <w:szCs w:val="40"/>
        </w:rPr>
        <w:t xml:space="preserve">Elizabeth Taylor, </w:t>
      </w:r>
      <w:proofErr w:type="gramStart"/>
      <w:r w:rsidRPr="009529F7">
        <w:rPr>
          <w:sz w:val="40"/>
          <w:szCs w:val="40"/>
        </w:rPr>
        <w:t>LMHC</w:t>
      </w:r>
      <w:r w:rsidR="00427C7A" w:rsidRPr="009529F7">
        <w:rPr>
          <w:sz w:val="40"/>
          <w:szCs w:val="40"/>
        </w:rPr>
        <w:t xml:space="preserve"> :</w:t>
      </w:r>
      <w:proofErr w:type="gramEnd"/>
      <w:r w:rsidR="00427C7A" w:rsidRPr="009529F7">
        <w:rPr>
          <w:sz w:val="40"/>
          <w:szCs w:val="40"/>
        </w:rPr>
        <w:t xml:space="preserve"> </w:t>
      </w:r>
      <w:hyperlink r:id="rId9" w:history="1">
        <w:r w:rsidR="00D03223" w:rsidRPr="009529F7">
          <w:rPr>
            <w:rStyle w:val="Hyperlink"/>
            <w:sz w:val="40"/>
            <w:szCs w:val="40"/>
          </w:rPr>
          <w:t>elizabeth_taylor@mbhci.org</w:t>
        </w:r>
      </w:hyperlink>
    </w:p>
    <w:p w:rsidR="009529F7" w:rsidRDefault="009529F7">
      <w:pPr>
        <w:pStyle w:val="Subtitle"/>
      </w:pPr>
    </w:p>
    <w:p w:rsidR="00D03223" w:rsidRDefault="00D03223">
      <w:pPr>
        <w:pStyle w:val="Subtitle"/>
      </w:pPr>
      <w:r>
        <w:rPr>
          <w:noProof/>
          <w:lang w:eastAsia="en-US"/>
        </w:rPr>
        <w:drawing>
          <wp:inline distT="0" distB="0" distL="0" distR="0" wp14:anchorId="00F71D70" wp14:editId="2330F44E">
            <wp:extent cx="1043940" cy="1043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idian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2F4">
        <w:t xml:space="preserve">   </w:t>
      </w:r>
      <w:r w:rsidR="000342F4">
        <w:rPr>
          <w:noProof/>
          <w:lang w:eastAsia="en-US"/>
        </w:rPr>
        <w:t xml:space="preserve"> </w:t>
      </w:r>
      <w:r w:rsidR="000342F4">
        <w:rPr>
          <w:noProof/>
          <w:lang w:eastAsia="en-US"/>
        </w:rPr>
        <w:drawing>
          <wp:inline distT="0" distB="0" distL="0" distR="0">
            <wp:extent cx="960120" cy="95147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S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01" cy="9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223">
      <w:footerReference w:type="default" r:id="rId12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14" w:rsidRDefault="00A10114">
      <w:pPr>
        <w:spacing w:after="0"/>
      </w:pPr>
      <w:r>
        <w:separator/>
      </w:r>
    </w:p>
  </w:endnote>
  <w:endnote w:type="continuationSeparator" w:id="0">
    <w:p w:rsidR="00A10114" w:rsidRDefault="00A10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14" w:rsidRDefault="00A10114">
      <w:pPr>
        <w:spacing w:after="0"/>
      </w:pPr>
      <w:r>
        <w:separator/>
      </w:r>
    </w:p>
  </w:footnote>
  <w:footnote w:type="continuationSeparator" w:id="0">
    <w:p w:rsidR="00A10114" w:rsidRDefault="00A10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02"/>
    <w:rsid w:val="000342F4"/>
    <w:rsid w:val="00122D80"/>
    <w:rsid w:val="002018D4"/>
    <w:rsid w:val="002E1612"/>
    <w:rsid w:val="00300A21"/>
    <w:rsid w:val="003B081A"/>
    <w:rsid w:val="00417F02"/>
    <w:rsid w:val="00427C7A"/>
    <w:rsid w:val="00566FBC"/>
    <w:rsid w:val="006D712C"/>
    <w:rsid w:val="00824708"/>
    <w:rsid w:val="008B39CB"/>
    <w:rsid w:val="009529F7"/>
    <w:rsid w:val="00957E31"/>
    <w:rsid w:val="00A10114"/>
    <w:rsid w:val="00A41A47"/>
    <w:rsid w:val="00AE05D9"/>
    <w:rsid w:val="00D03223"/>
    <w:rsid w:val="00D312E0"/>
    <w:rsid w:val="00E1718F"/>
    <w:rsid w:val="00EA1009"/>
    <w:rsid w:val="00ED0C8D"/>
    <w:rsid w:val="00EF78BF"/>
    <w:rsid w:val="00F34EF8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6C9DAC-E2B5-4400-AD82-AD51AE9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03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lizabeth_taylor@mbhc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_Taylor.MBHCI.000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A1DA-FD82-464E-90D4-4CFB2FE1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Flyer.dotx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Amanda R. Futch</cp:lastModifiedBy>
  <cp:revision>2</cp:revision>
  <dcterms:created xsi:type="dcterms:W3CDTF">2020-05-06T13:25:00Z</dcterms:created>
  <dcterms:modified xsi:type="dcterms:W3CDTF">2020-05-06T13:25:00Z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