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D2" w:rsidRPr="005F72E4" w:rsidRDefault="00197EAA" w:rsidP="00596B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11276965</wp:posOffset>
                </wp:positionH>
                <wp:positionV relativeFrom="paragraph">
                  <wp:posOffset>-7208520</wp:posOffset>
                </wp:positionV>
                <wp:extent cx="957201" cy="251361"/>
                <wp:effectExtent l="0" t="0" r="0" b="0"/>
                <wp:wrapNone/>
                <wp:docPr id="25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7201" cy="25136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4F48" w:rsidRPr="00197EAA" w:rsidRDefault="00197EAA" w:rsidP="00304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97EAA">
                              <w:rPr>
                                <w:b/>
                              </w:rPr>
                              <w:t>FP 600-4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979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9" o:spid="_x0000_s1026" type="#_x0000_t202" style="position:absolute;margin-left:887.95pt;margin-top:-567.6pt;width:75.35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" filled="f" stroked="f">
                <o:lock v:ext="edit" shapetype="t"/>
                <v:textbox>
                  <w:txbxContent>
                    <w:p w:rsidR="00304F48" w:rsidRPr="00197EAA" w:rsidRDefault="00197EAA" w:rsidP="00304F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97EAA">
                        <w:rPr>
                          <w:b/>
                        </w:rPr>
                        <w:t>FP 600-4</w:t>
                      </w:r>
                    </w:p>
                  </w:txbxContent>
                </v:textbox>
              </v:shape>
            </w:pict>
          </mc:Fallback>
        </mc:AlternateContent>
      </w:r>
      <w:r w:rsidR="00E42C55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-7051675</wp:posOffset>
                </wp:positionV>
                <wp:extent cx="544830" cy="538480"/>
                <wp:effectExtent l="1905" t="8255" r="5715" b="5715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3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96DBD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margin-left:609.15pt;margin-top:-555.25pt;width:42.9pt;height:42.4pt;z-index:251680256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">
                <v:oval id="Oval 30" o:spid="_x0000_s1028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" fillcolor="black" stroked="f" strokecolor="#c9f" strokeweight="1.5pt"/>
                <v:shape id="Text Box 31" o:spid="_x0000_s1029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" filled="f" fillcolor="black" stroked="f" strokecolor="#c9f" strokeweight="1.5pt">
                  <v:textbox>
                    <w:txbxContent>
                      <w:p w:rsidR="00E578B3" w:rsidRPr="00996DBD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C5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38735</wp:posOffset>
                </wp:positionV>
                <wp:extent cx="2934970" cy="274320"/>
                <wp:effectExtent l="3810" t="635" r="4445" b="12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27432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46D17E" id="Rectangle 8" o:spid="_x0000_s1026" style="position:absolute;margin-left:69.3pt;margin-top:3.05pt;width:231.1pt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" fillcolor="#51ab9e" stroked="f" strokecolor="#c9f" strokeweight="1.5pt">
                <w10:wrap anchorx="page" anchory="page"/>
              </v:rect>
            </w:pict>
          </mc:Fallback>
        </mc:AlternateContent>
      </w:r>
      <w:r w:rsidR="00E42C55"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-3516630</wp:posOffset>
                </wp:positionV>
                <wp:extent cx="544830" cy="538480"/>
                <wp:effectExtent l="0" t="0" r="7620" b="0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15276" y="6012"/>
                          <a:chExt cx="858" cy="848"/>
                        </a:xfrm>
                      </wpg:grpSpPr>
                      <wps:wsp>
                        <wps:cNvPr id="30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5276" y="601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354" y="6042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5D355A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0" style="position:absolute;margin-left:594.75pt;margin-top:-276.9pt;width:42.9pt;height:42.4pt;z-index:251671040" coordorigin="15276,601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">
                <v:oval id="Oval 44" o:spid="_x0000_s1031" style="position:absolute;left:15276;top:601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" fillcolor="black" stroked="f" strokecolor="#c9f" strokeweight="1.5pt"/>
                <v:shape id="Text Box 45" o:spid="_x0000_s1032" type="#_x0000_t202" style="position:absolute;left:15354;top:6042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" filled="f" fillcolor="black" stroked="f" strokecolor="#c9f" strokeweight="1.5pt">
                  <v:textbox>
                    <w:txbxContent>
                      <w:p w:rsidR="00E578B3" w:rsidRPr="005D355A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C55"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C1F8838" wp14:editId="10B9BA0B">
                <wp:simplePos x="0" y="0"/>
                <wp:positionH relativeFrom="column">
                  <wp:posOffset>3352800</wp:posOffset>
                </wp:positionH>
                <wp:positionV relativeFrom="paragraph">
                  <wp:posOffset>-2912745</wp:posOffset>
                </wp:positionV>
                <wp:extent cx="544830" cy="538480"/>
                <wp:effectExtent l="3175" t="2540" r="4445" b="1905"/>
                <wp:wrapNone/>
                <wp:docPr id="4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4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C55" w:rsidRPr="00996DBD" w:rsidRDefault="00E42C55" w:rsidP="00E42C55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F8838" id="Group 32" o:spid="_x0000_s1033" style="position:absolute;margin-left:264pt;margin-top:-229.35pt;width:42.9pt;height:42.4pt;z-index:251679232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">
                <v:oval id="Oval 33" o:spid="_x0000_s1034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" fillcolor="black" stroked="f" strokecolor="#c9f" strokeweight="1.5pt"/>
                <v:shape id="Text Box 34" o:spid="_x0000_s1035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" filled="f" fillcolor="black" stroked="f" strokecolor="#c9f" strokeweight="1.5pt">
                  <v:textbox>
                    <w:txbxContent>
                      <w:p w:rsidR="00E42C55" w:rsidRPr="00996DBD" w:rsidRDefault="00E42C55" w:rsidP="00E42C55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6D2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B45AC4B" wp14:editId="6AEFA631">
                <wp:simplePos x="0" y="0"/>
                <wp:positionH relativeFrom="page">
                  <wp:posOffset>552450</wp:posOffset>
                </wp:positionH>
                <wp:positionV relativeFrom="page">
                  <wp:posOffset>4581525</wp:posOffset>
                </wp:positionV>
                <wp:extent cx="3488690" cy="3021965"/>
                <wp:effectExtent l="13335" t="12065" r="12700" b="13970"/>
                <wp:wrapNone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3021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D26" w:rsidRPr="003A3DAB" w:rsidRDefault="00086D26" w:rsidP="00086D26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Jointly Developed</w:t>
                            </w:r>
                          </w:p>
                          <w:p w:rsidR="00086D26" w:rsidRPr="004A0A81" w:rsidRDefault="00086D26" w:rsidP="00086D26">
                            <w:pPr>
                              <w:jc w:val="center"/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AC4B" id="Text Box 26" o:spid="_x0000_s1036" type="#_x0000_t202" style="position:absolute;margin-left:43.5pt;margin-top:360.75pt;width:274.7pt;height:237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" filled="f" fillcolor="#396" strokecolor="black [3213]" strokeweight="1.5pt">
                <v:fill opacity="29555f"/>
                <v:textbox>
                  <w:txbxContent>
                    <w:p w:rsidR="00086D26" w:rsidRPr="003A3DAB" w:rsidRDefault="00086D26" w:rsidP="00086D26">
                      <w:pP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Jointly Developed</w:t>
                      </w:r>
                    </w:p>
                    <w:p w:rsidR="00086D26" w:rsidRPr="004A0A81" w:rsidRDefault="00086D26" w:rsidP="00086D26">
                      <w:pPr>
                        <w:jc w:val="center"/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8942705</wp:posOffset>
                </wp:positionH>
                <wp:positionV relativeFrom="page">
                  <wp:posOffset>410210</wp:posOffset>
                </wp:positionV>
                <wp:extent cx="3473450" cy="673100"/>
                <wp:effectExtent l="0" t="635" r="4445" b="254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73450" cy="67310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D9F32E" id="Rectangle 3" o:spid="_x0000_s1026" style="position:absolute;margin-left:704.15pt;margin-top:32.3pt;width:273.5pt;height:53pt;rotation:180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9273540</wp:posOffset>
                </wp:positionH>
                <wp:positionV relativeFrom="page">
                  <wp:posOffset>403860</wp:posOffset>
                </wp:positionV>
                <wp:extent cx="3275965" cy="807720"/>
                <wp:effectExtent l="0" t="3810" r="4445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E578B3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E578B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730.2pt;margin-top:31.8pt;width:257.95pt;height:63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" filled="f" fillcolor="yellow" stroked="f" strokecolor="#c9f" strokeweight="1.5pt">
                <v:fill opacity="29555f"/>
                <v:textbox>
                  <w:txbxContent>
                    <w:p w:rsidR="00E578B3" w:rsidRPr="00E578B3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E578B3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Cover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8942705</wp:posOffset>
                </wp:positionH>
                <wp:positionV relativeFrom="page">
                  <wp:posOffset>403860</wp:posOffset>
                </wp:positionV>
                <wp:extent cx="303530" cy="7134860"/>
                <wp:effectExtent l="0" t="3810" r="254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3530" cy="713486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E371D1" id="Rectangle 38" o:spid="_x0000_s1026" style="position:absolute;margin-left:704.15pt;margin-top:31.8pt;width:23.9pt;height:561.8pt;rotation:18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" fillcolor="#51ab9e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403860</wp:posOffset>
                </wp:positionV>
                <wp:extent cx="3417570" cy="3279140"/>
                <wp:effectExtent l="26670" t="22860" r="22860" b="22225"/>
                <wp:wrapNone/>
                <wp:docPr id="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279140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45000"/>
                          </a:srgbClr>
                        </a:solidFill>
                        <a:ln w="38100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D31867" w:rsidRDefault="00E578B3" w:rsidP="00D31867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D31867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Activities to Build Partnerships</w:t>
                            </w: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szCs w:val="40"/>
                              </w:rPr>
                            </w:pPr>
                          </w:p>
                          <w:p w:rsidR="00E578B3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  <w:p w:rsidR="00E578B3" w:rsidRPr="00D14CA0" w:rsidRDefault="00E578B3" w:rsidP="00596BD2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383.1pt;margin-top:31.8pt;width:269.1pt;height:258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" fillcolor="#9f9" strokecolor="#5f497a" strokeweight="3pt">
                <v:fill opacity="29555f"/>
                <v:textbox>
                  <w:txbxContent>
                    <w:p w:rsidR="00E578B3" w:rsidRPr="00D31867" w:rsidRDefault="00E578B3" w:rsidP="00D31867">
                      <w:pP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D31867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Activities to Build Partnerships</w:t>
                      </w: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  <w:b/>
                          <w:szCs w:val="40"/>
                        </w:rPr>
                      </w:pPr>
                    </w:p>
                    <w:p w:rsidR="00E578B3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  <w:p w:rsidR="00E578B3" w:rsidRPr="00D14CA0" w:rsidRDefault="00E578B3" w:rsidP="00596BD2">
                      <w:pPr>
                        <w:jc w:val="center"/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ge">
                  <wp:posOffset>3836670</wp:posOffset>
                </wp:positionV>
                <wp:extent cx="3417570" cy="3733800"/>
                <wp:effectExtent l="17145" t="17145" r="13335" b="1143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733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4127C1" w:rsidRDefault="00E578B3" w:rsidP="00596BD2">
                            <w:pPr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Communication about Student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383.1pt;margin-top:302.1pt;width:269.1pt;height:29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" fillcolor="#cfc" strokecolor="black [3213]" strokeweight="1.5pt">
                <v:textbox>
                  <w:txbxContent>
                    <w:p w:rsidR="00E578B3" w:rsidRPr="004127C1" w:rsidRDefault="00E578B3" w:rsidP="00596BD2">
                      <w:pPr>
                        <w:spacing w:after="120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 xml:space="preserve">Communication about Student </w:t>
                      </w:r>
                      <w:r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Learning</w:t>
                      </w:r>
                    </w:p>
                    <w:p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4584065</wp:posOffset>
                </wp:positionV>
                <wp:extent cx="3516630" cy="2994660"/>
                <wp:effectExtent l="3810" t="2540" r="3810" b="317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299466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E5CDA6" id="Rectangle 27" o:spid="_x0000_s1026" style="position:absolute;margin-left:43.8pt;margin-top:360.95pt;width:276.9pt;height:235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336550</wp:posOffset>
                </wp:positionV>
                <wp:extent cx="3488690" cy="3796030"/>
                <wp:effectExtent l="13335" t="12700" r="12700" b="2032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37960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3A3DAB" w:rsidRDefault="00E578B3" w:rsidP="00596BD2">
                            <w:pPr>
                              <w:pStyle w:val="Heading1"/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3DA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What is a Family-School Compact?</w:t>
                            </w:r>
                            <w:r w:rsidR="00DC33EF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E578B3" w:rsidRPr="009B0F72" w:rsidRDefault="00E578B3" w:rsidP="00596BD2">
                            <w:pPr>
                              <w:pStyle w:val="BodyTex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43.8pt;margin-top:26.5pt;width:274.7pt;height:298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" filled="f" strokecolor="black [3213]" strokeweight="2pt">
                <v:textbox>
                  <w:txbxContent>
                    <w:p w:rsidR="00E578B3" w:rsidRPr="003A3DAB" w:rsidRDefault="00E578B3" w:rsidP="00596BD2">
                      <w:pPr>
                        <w:pStyle w:val="Heading1"/>
                        <w:spacing w:after="120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3A3DAB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What is a Family-School Compact?</w:t>
                      </w:r>
                      <w:r w:rsidR="00DC33EF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  <w:p w:rsidR="00E578B3" w:rsidRPr="009B0F72" w:rsidRDefault="00E578B3" w:rsidP="00596BD2">
                      <w:pPr>
                        <w:pStyle w:val="BodyText1"/>
                        <w:spacing w:after="1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456565</wp:posOffset>
                </wp:positionV>
                <wp:extent cx="3863340" cy="3488690"/>
                <wp:effectExtent l="3810" t="2540" r="3175" b="127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863340" cy="348869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10835B" id="Rectangle 4" o:spid="_x0000_s1026" style="position:absolute;margin-left:29.05pt;margin-top:35.95pt;width:304.2pt;height:274.7pt;rotation:-90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9323070</wp:posOffset>
                </wp:positionH>
                <wp:positionV relativeFrom="page">
                  <wp:posOffset>6764020</wp:posOffset>
                </wp:positionV>
                <wp:extent cx="2922270" cy="774700"/>
                <wp:effectExtent l="0" t="1270" r="381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853356" w:rsidRDefault="00E578B3" w:rsidP="00853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734.1pt;margin-top:532.6pt;width:230.1pt;height:6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" filled="f" stroked="f" strokecolor="#c9f" strokeweight="1.5pt">
                <v:textbox>
                  <w:txbxContent>
                    <w:p w:rsidR="00E578B3" w:rsidRPr="00853356" w:rsidRDefault="00E578B3" w:rsidP="00853356"/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8958580</wp:posOffset>
                </wp:positionH>
                <wp:positionV relativeFrom="page">
                  <wp:posOffset>6764020</wp:posOffset>
                </wp:positionV>
                <wp:extent cx="3473450" cy="779780"/>
                <wp:effectExtent l="0" t="127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73450" cy="779780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CE19F3" id="Rectangle 2" o:spid="_x0000_s1026" style="position:absolute;margin-left:705.4pt;margin-top:532.6pt;width:273.5pt;height:61.4pt;rotation:180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43759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7269480</wp:posOffset>
            </wp:positionV>
            <wp:extent cx="1828800" cy="1657350"/>
            <wp:effectExtent l="19050" t="0" r="0" b="0"/>
            <wp:wrapNone/>
            <wp:docPr id="36" name="Picture 36" descr="j033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3326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BD2">
        <w:br w:type="page"/>
      </w:r>
      <w:r w:rsidR="00304F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4779010</wp:posOffset>
                </wp:positionV>
                <wp:extent cx="7809865" cy="2536825"/>
                <wp:effectExtent l="12065" t="16510" r="17145" b="18415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2536825"/>
                        </a:xfrm>
                        <a:prstGeom prst="rect">
                          <a:avLst/>
                        </a:prstGeom>
                        <a:solidFill>
                          <a:srgbClr val="CCC0D9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Students</w:t>
                            </w:r>
                          </w:p>
                          <w:p w:rsidR="00E578B3" w:rsidRDefault="00E57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360.95pt;margin-top:376.3pt;width:614.95pt;height:199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" fillcolor="#ccc0d9" strokecolor="black [3213]" strokeweight="1.5pt">
                <v:fill opacity="29555f"/>
                <v:textbox>
                  <w:txbxContent>
                    <w:p w:rsidR="00E578B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Students</w:t>
                      </w:r>
                    </w:p>
                    <w:p w:rsidR="00E578B3" w:rsidRDefault="00E578B3"/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9124950</wp:posOffset>
                </wp:positionH>
                <wp:positionV relativeFrom="page">
                  <wp:posOffset>605790</wp:posOffset>
                </wp:positionV>
                <wp:extent cx="3268980" cy="4173220"/>
                <wp:effectExtent l="9525" t="15240" r="17145" b="1206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173220"/>
                        </a:xfrm>
                        <a:prstGeom prst="rect">
                          <a:avLst/>
                        </a:prstGeom>
                        <a:solidFill>
                          <a:srgbClr val="B6DDE8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D33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At Home</w:t>
                            </w:r>
                          </w:p>
                          <w:p w:rsidR="00E578B3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578B3" w:rsidRPr="00A4233E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E578B3" w:rsidRPr="00A4233E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718.5pt;margin-top:47.7pt;width:257.4pt;height:328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" fillcolor="#b6dde8" strokecolor="black [3213]" strokeweight="1.5pt">
                <v:fill opacity="29555f"/>
                <v:textbox>
                  <w:txbxContent>
                    <w:p w:rsidR="00E578B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9C3D33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At Home</w:t>
                      </w:r>
                    </w:p>
                    <w:p w:rsidR="00E578B3" w:rsidRDefault="00E578B3" w:rsidP="00596BD2">
                      <w:pPr>
                        <w:pStyle w:val="BodyTex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578B3" w:rsidRPr="00A4233E" w:rsidRDefault="00E578B3" w:rsidP="00596BD2">
                      <w:pPr>
                        <w:pStyle w:val="BodyTex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578B3" w:rsidRPr="00A4233E" w:rsidRDefault="00E578B3" w:rsidP="00596BD2">
                      <w:pPr>
                        <w:spacing w:after="120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605790</wp:posOffset>
                </wp:positionV>
                <wp:extent cx="3469005" cy="4173220"/>
                <wp:effectExtent l="12065" t="15240" r="14605" b="1206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4173220"/>
                        </a:xfrm>
                        <a:prstGeom prst="rect">
                          <a:avLst/>
                        </a:prstGeom>
                        <a:solidFill>
                          <a:srgbClr val="D0F0E0">
                            <a:alpha val="4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B3" w:rsidRPr="009C3D33" w:rsidRDefault="00E578B3" w:rsidP="00596BD2">
                            <w:pPr>
                              <w:spacing w:after="12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3D33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In The Classroom</w:t>
                            </w:r>
                          </w:p>
                          <w:p w:rsidR="00E578B3" w:rsidRDefault="00E578B3" w:rsidP="00596BD2">
                            <w:pPr>
                              <w:pStyle w:val="BodyText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578B3" w:rsidRPr="00D74299" w:rsidRDefault="00E578B3" w:rsidP="00596BD2">
                            <w:pPr>
                              <w:pStyle w:val="BodyText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E578B3" w:rsidRDefault="00E578B3" w:rsidP="00596BD2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360.95pt;margin-top:47.7pt;width:273.15pt;height:328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" fillcolor="#d0f0e0" strokecolor="black [3213]" strokeweight="1.5pt">
                <v:fill opacity="29555f"/>
                <v:textbox>
                  <w:txbxContent>
                    <w:p w:rsidR="00E578B3" w:rsidRPr="009C3D33" w:rsidRDefault="00E578B3" w:rsidP="00596BD2">
                      <w:pPr>
                        <w:spacing w:after="12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9C3D33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In The Classroom</w:t>
                      </w:r>
                    </w:p>
                    <w:p w:rsidR="00E578B3" w:rsidRDefault="00E578B3" w:rsidP="00596BD2">
                      <w:pPr>
                        <w:pStyle w:val="BodyText"/>
                        <w:ind w:left="36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578B3" w:rsidRPr="00D74299" w:rsidRDefault="00E578B3" w:rsidP="00596BD2">
                      <w:pPr>
                        <w:pStyle w:val="BodyText"/>
                        <w:ind w:left="36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E578B3" w:rsidRDefault="00E578B3" w:rsidP="00596BD2">
                      <w:pPr>
                        <w:pStyle w:val="BodyText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134620</wp:posOffset>
                </wp:positionV>
                <wp:extent cx="3260090" cy="320040"/>
                <wp:effectExtent l="0" t="1270" r="0" b="254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2004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2E4470" id="Rectangle 11" o:spid="_x0000_s1026" style="position:absolute;margin-left:16.5pt;margin-top:10.6pt;width:256.7pt;height:25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" fillcolor="#b2a1c7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-924560</wp:posOffset>
                </wp:positionV>
                <wp:extent cx="914400" cy="3491865"/>
                <wp:effectExtent l="0" t="2540" r="381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14400" cy="3491865"/>
                        </a:xfrm>
                        <a:prstGeom prst="rect">
                          <a:avLst/>
                        </a:prstGeom>
                        <a:solidFill>
                          <a:srgbClr val="D0F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E1EF95D" id="Rectangle 9" o:spid="_x0000_s1026" style="position:absolute;margin-left:137.5pt;margin-top:-72.8pt;width:1in;height:274.95pt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" fillcolor="#d0f0e0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605790</wp:posOffset>
                </wp:positionV>
                <wp:extent cx="3368040" cy="673100"/>
                <wp:effectExtent l="0" t="0" r="381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Our Goals for Student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45.75pt;margin-top:47.7pt;width:265.2pt;height:5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" filled="f" fillcolor="#396" stroked="f" strokecolor="#c9f" strokeweight="1.5pt">
                <v:fill opacity="29555f"/>
                <v:textbox>
                  <w:txbxContent>
                    <w:p w:rsidR="00E578B3" w:rsidRPr="0044662A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  <w:t>Our Goals for Student 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11590020</wp:posOffset>
                </wp:positionH>
                <wp:positionV relativeFrom="paragraph">
                  <wp:posOffset>-2692400</wp:posOffset>
                </wp:positionV>
                <wp:extent cx="544830" cy="538480"/>
                <wp:effectExtent l="7620" t="5080" r="0" b="8890"/>
                <wp:wrapNone/>
                <wp:docPr id="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1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6" style="position:absolute;margin-left:912.6pt;margin-top:-212pt;width:42.9pt;height:42.4pt;z-index:251674112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">
                <v:oval id="Oval 49" o:spid="_x0000_s1047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" fillcolor="black" stroked="f" strokecolor="#c9f" strokeweight="1.5pt"/>
                <v:shape id="Text Box 50" o:spid="_x0000_s1048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11590020</wp:posOffset>
                </wp:positionH>
                <wp:positionV relativeFrom="paragraph">
                  <wp:posOffset>-6663690</wp:posOffset>
                </wp:positionV>
                <wp:extent cx="544830" cy="538480"/>
                <wp:effectExtent l="7620" t="5715" r="0" b="8255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1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9" style="position:absolute;margin-left:912.6pt;margin-top:-524.7pt;width:42.9pt;height:42.4pt;z-index:251656704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">
                <v:oval id="Oval 24" o:spid="_x0000_s1050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" fillcolor="black" stroked="f" strokecolor="#c9f" strokeweight="1.5pt"/>
                <v:shape id="Text Box 25" o:spid="_x0000_s1051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201930</wp:posOffset>
                </wp:positionV>
                <wp:extent cx="7809865" cy="403860"/>
                <wp:effectExtent l="2540" t="1905" r="0" b="381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66">
                                  <a:alpha val="4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Teachers, Parents, Students – Together for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60.95pt;margin-top:15.9pt;width:614.95pt;height:31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" filled="f" fillcolor="#396" stroked="f" strokecolor="#c9f" strokeweight="1.5pt">
                <v:fill opacity="29555f"/>
                <v:textbox>
                  <w:txbxContent>
                    <w:p w:rsidR="00E578B3" w:rsidRPr="0044662A" w:rsidRDefault="00E578B3" w:rsidP="00596B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Teachers, Parents, Students – Together for 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134620</wp:posOffset>
                </wp:positionV>
                <wp:extent cx="7809865" cy="471170"/>
                <wp:effectExtent l="2540" t="1270" r="0" b="381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9865" cy="471170"/>
                        </a:xfrm>
                        <a:prstGeom prst="rect">
                          <a:avLst/>
                        </a:prstGeom>
                        <a:solidFill>
                          <a:srgbClr val="51A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B69618" id="Rectangle 12" o:spid="_x0000_s1026" style="position:absolute;margin-left:360.95pt;margin-top:10.6pt;width:614.95pt;height:37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" fillcolor="#51ab9e" stroked="f" strokecolor="#c9f" strokeweight="1.5pt">
                <w10:wrap anchorx="page" anchory="page"/>
              </v:rect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-6192520</wp:posOffset>
                </wp:positionV>
                <wp:extent cx="544830" cy="538480"/>
                <wp:effectExtent l="5715" t="635" r="1905" b="381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>
                              <w:pP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3" style="position:absolute;margin-left:245.7pt;margin-top:-487.6pt;width:42.9pt;height:42.4pt;z-index:251654656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">
                <v:oval id="Oval 18" o:spid="_x0000_s1054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" fillcolor="black" stroked="f" strokecolor="#c9f" strokeweight="1.5pt"/>
                <v:shape id="Text Box 19" o:spid="_x0000_s1055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" filled="f" fillcolor="black" stroked="f" strokecolor="#c9f" strokeweight="1.5pt">
                  <v:textbox>
                    <w:txbxContent>
                      <w:p w:rsidR="00E578B3" w:rsidRPr="009B0F72" w:rsidRDefault="00E578B3">
                        <w:pP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1A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F4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1492885</wp:posOffset>
                </wp:positionV>
                <wp:extent cx="3219450" cy="5822950"/>
                <wp:effectExtent l="13335" t="16510" r="15240" b="184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82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B3" w:rsidRPr="0044662A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  <w:t>District Goals</w:t>
                            </w:r>
                          </w:p>
                          <w:p w:rsidR="00E578B3" w:rsidRDefault="00E578B3" w:rsidP="00596BD2">
                            <w:pPr>
                              <w:pStyle w:val="Heading2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Default="00E578B3" w:rsidP="00D31867"/>
                          <w:p w:rsidR="00E578B3" w:rsidRPr="00D31867" w:rsidRDefault="00E578B3" w:rsidP="00D31867"/>
                          <w:p w:rsidR="00E578B3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578B3" w:rsidRPr="0044662A" w:rsidRDefault="00E578B3" w:rsidP="00596BD2">
                            <w:pPr>
                              <w:pStyle w:val="Heading2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</w:pPr>
                            <w:r w:rsidRPr="0044662A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</w:rPr>
                              <w:t>School Goals</w:t>
                            </w:r>
                          </w:p>
                          <w:p w:rsidR="00E578B3" w:rsidRDefault="00E578B3" w:rsidP="00596B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 w:hanging="360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578B3" w:rsidRPr="003A3DAB" w:rsidRDefault="00E578B3" w:rsidP="00596BD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360" w:hanging="360"/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E578B3" w:rsidRDefault="00E578B3" w:rsidP="00596BD2">
                            <w:pPr>
                              <w:pStyle w:val="Heading3"/>
                              <w:rPr>
                                <w:rFonts w:ascii="Verdana" w:hAnsi="Verdana"/>
                              </w:rPr>
                            </w:pPr>
                          </w:p>
                          <w:p w:rsidR="00E578B3" w:rsidRPr="009C3D33" w:rsidRDefault="00E578B3" w:rsidP="00596BD2">
                            <w:pPr>
                              <w:pStyle w:val="BodyText1"/>
                              <w:spacing w:after="120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6" type="#_x0000_t202" style="position:absolute;margin-left:43.8pt;margin-top:117.55pt;width:253.5pt;height:458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" filled="f" strokecolor="black [3213]" strokeweight="1.5pt">
                <v:textbox>
                  <w:txbxContent>
                    <w:p w:rsidR="00E578B3" w:rsidRPr="0044662A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  <w:t>District Goals</w:t>
                      </w:r>
                    </w:p>
                    <w:p w:rsidR="00E578B3" w:rsidRDefault="00E578B3" w:rsidP="00596BD2">
                      <w:pPr>
                        <w:pStyle w:val="Heading2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Default="00E578B3" w:rsidP="00D31867"/>
                    <w:p w:rsidR="00E578B3" w:rsidRPr="00D31867" w:rsidRDefault="00E578B3" w:rsidP="00D31867"/>
                    <w:p w:rsidR="00E578B3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</w:p>
                    <w:p w:rsidR="00E578B3" w:rsidRPr="0044662A" w:rsidRDefault="00E578B3" w:rsidP="00596BD2">
                      <w:pPr>
                        <w:pStyle w:val="Heading2"/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</w:pPr>
                      <w:r w:rsidRPr="0044662A">
                        <w:rPr>
                          <w:rFonts w:ascii="Rockwell" w:hAnsi="Rockwell"/>
                          <w:b/>
                          <w:sz w:val="36"/>
                          <w:szCs w:val="36"/>
                        </w:rPr>
                        <w:t>School Goals</w:t>
                      </w:r>
                    </w:p>
                    <w:p w:rsidR="00E578B3" w:rsidRDefault="00E578B3" w:rsidP="00596BD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20"/>
                        <w:ind w:left="360" w:hanging="360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578B3" w:rsidRPr="003A3DAB" w:rsidRDefault="00E578B3" w:rsidP="00596BD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20"/>
                        <w:ind w:left="360" w:hanging="360"/>
                        <w:rPr>
                          <w:rFonts w:ascii="Verdana" w:hAnsi="Verdana"/>
                          <w:bCs/>
                        </w:rPr>
                      </w:pPr>
                    </w:p>
                    <w:p w:rsidR="00E578B3" w:rsidRDefault="00E578B3" w:rsidP="00596BD2">
                      <w:pPr>
                        <w:pStyle w:val="Heading3"/>
                        <w:rPr>
                          <w:rFonts w:ascii="Verdana" w:hAnsi="Verdana"/>
                        </w:rPr>
                      </w:pPr>
                    </w:p>
                    <w:p w:rsidR="00E578B3" w:rsidRPr="009C3D33" w:rsidRDefault="00E578B3" w:rsidP="00596BD2">
                      <w:pPr>
                        <w:pStyle w:val="BodyText1"/>
                        <w:spacing w:after="120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F48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7496810</wp:posOffset>
                </wp:positionH>
                <wp:positionV relativeFrom="paragraph">
                  <wp:posOffset>-6663690</wp:posOffset>
                </wp:positionV>
                <wp:extent cx="544830" cy="538480"/>
                <wp:effectExtent l="635" t="5715" r="6985" b="825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538480"/>
                          <a:chOff x="8676" y="6042"/>
                          <a:chExt cx="858" cy="848"/>
                        </a:xfrm>
                      </wpg:grpSpPr>
                      <wps:wsp>
                        <wps:cNvPr id="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676" y="6042"/>
                            <a:ext cx="858" cy="8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6148"/>
                            <a:ext cx="78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8B3" w:rsidRPr="009B0F72" w:rsidRDefault="00E578B3" w:rsidP="00596BD2">
                              <w:pP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B0F72"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7" style="position:absolute;margin-left:590.3pt;margin-top:-524.7pt;width:42.9pt;height:42.4pt;z-index:251655680" coordorigin="8676,6042" coordsize="85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">
                <v:oval id="Oval 21" o:spid="_x0000_s1058" style="position:absolute;left:8676;top:6042;width:858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" fillcolor="black" stroked="f" strokecolor="#c9f" strokeweight="1.5pt"/>
                <v:shape id="Text Box 22" o:spid="_x0000_s1059" type="#_x0000_t202" style="position:absolute;left:8754;top:6148;width:78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" filled="f" fillcolor="black" stroked="f" strokecolor="#c9f" strokeweight="1.5pt">
                  <v:textbox>
                    <w:txbxContent>
                      <w:p w:rsidR="00E578B3" w:rsidRPr="009B0F72" w:rsidRDefault="00E578B3" w:rsidP="00596BD2">
                        <w:pP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9B0F72"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5F72E4" w:rsidSect="00066F2F">
      <w:headerReference w:type="default" r:id="rId9"/>
      <w:pgSz w:w="20160" w:h="12240" w:orient="landscape" w:code="5"/>
      <w:pgMar w:top="11448" w:right="720" w:bottom="530" w:left="72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D5" w:rsidRDefault="00337DD5" w:rsidP="00596BD2">
      <w:r>
        <w:separator/>
      </w:r>
    </w:p>
  </w:endnote>
  <w:endnote w:type="continuationSeparator" w:id="0">
    <w:p w:rsidR="00337DD5" w:rsidRDefault="00337DD5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D5" w:rsidRDefault="00337DD5" w:rsidP="00596BD2">
      <w:r>
        <w:separator/>
      </w:r>
    </w:p>
  </w:footnote>
  <w:footnote w:type="continuationSeparator" w:id="0">
    <w:p w:rsidR="00337DD5" w:rsidRDefault="00337DD5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2in" o:bullet="t">
        <v:imagedata r:id="rId1" o:title=""/>
      </v:shape>
    </w:pict>
  </w:numPicBullet>
  <w:numPicBullet w:numPicBulletId="1">
    <w:pict>
      <v:shape w14:anchorId="6C1F8838" id="_x0000_i1029" type="#_x0000_t75" style="width:135pt;height:52.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20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66F2F"/>
    <w:rsid w:val="00086D26"/>
    <w:rsid w:val="00197EAA"/>
    <w:rsid w:val="001B021F"/>
    <w:rsid w:val="0028016E"/>
    <w:rsid w:val="00304F48"/>
    <w:rsid w:val="00337DD5"/>
    <w:rsid w:val="00354BCC"/>
    <w:rsid w:val="0043759F"/>
    <w:rsid w:val="0044662A"/>
    <w:rsid w:val="00506068"/>
    <w:rsid w:val="00596BD2"/>
    <w:rsid w:val="005F4AFE"/>
    <w:rsid w:val="00841EEB"/>
    <w:rsid w:val="00853356"/>
    <w:rsid w:val="00875B0E"/>
    <w:rsid w:val="00B56060"/>
    <w:rsid w:val="00BC5892"/>
    <w:rsid w:val="00CC0CE7"/>
    <w:rsid w:val="00D31867"/>
    <w:rsid w:val="00D71DEB"/>
    <w:rsid w:val="00DC33EF"/>
    <w:rsid w:val="00E42C55"/>
    <w:rsid w:val="00E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1"/>
    </o:shapelayout>
  </w:shapeDefaults>
  <w:decimalSymbol w:val="."/>
  <w:listSeparator w:val=","/>
  <w15:docId w15:val="{26D714DC-25A7-4C76-88F3-619EE77D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27C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4F4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48120C2C0346ACEA74B881EEE369" ma:contentTypeVersion="10" ma:contentTypeDescription="Create a new document." ma:contentTypeScope="" ma:versionID="4df41c35e5a7f86b604f44dc60b20fa0">
  <xsd:schema xmlns:xsd="http://www.w3.org/2001/XMLSchema" xmlns:xs="http://www.w3.org/2001/XMLSchema" xmlns:p="http://schemas.microsoft.com/office/2006/metadata/properties" xmlns:ns2="7db65edb-543d-4260-989e-144d55d2bd0d" xmlns:ns3="ddadc947-ed19-4833-a2e4-25444c763b83" targetNamespace="http://schemas.microsoft.com/office/2006/metadata/properties" ma:root="true" ma:fieldsID="033f82e4387aa179ff3f780e68eae0ef" ns2:_="" ns3:_="">
    <xsd:import namespace="7db65edb-543d-4260-989e-144d55d2bd0d"/>
    <xsd:import namespace="ddadc947-ed19-4833-a2e4-25444c763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5edb-543d-4260-989e-144d55d2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c947-ed19-4833-a2e4-25444c76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0DC2E-B3F6-4F62-845D-3FC69E334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CD5F4-6ACF-4BA3-82C4-8C5F24683BBF}"/>
</file>

<file path=customXml/itemProps3.xml><?xml version="1.0" encoding="utf-8"?>
<ds:datastoreItem xmlns:ds="http://schemas.openxmlformats.org/officeDocument/2006/customXml" ds:itemID="{37285DE2-8B0E-4B00-B4E6-11726F4F77A9}"/>
</file>

<file path=customXml/itemProps4.xml><?xml version="1.0" encoding="utf-8"?>
<ds:datastoreItem xmlns:ds="http://schemas.openxmlformats.org/officeDocument/2006/customXml" ds:itemID="{87E2932F-851B-4BEA-8306-9A6A93FD6185}"/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12</TotalTime>
  <Pages>2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Smith, Loree</cp:lastModifiedBy>
  <cp:revision>3</cp:revision>
  <cp:lastPrinted>2020-05-05T15:21:00Z</cp:lastPrinted>
  <dcterms:created xsi:type="dcterms:W3CDTF">2019-08-14T15:01:00Z</dcterms:created>
  <dcterms:modified xsi:type="dcterms:W3CDTF">2020-05-05T15:33:00Z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0x0101004DDF48120C2C0346ACEA74B881EEE369</vt:lpwstr>
  </property>
</Properties>
</file>