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2A" w:rsidRDefault="002B182A" w:rsidP="00246BF9">
      <w:pPr>
        <w:rPr>
          <w:b/>
        </w:rPr>
      </w:pPr>
      <w: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4" o:title=""/>
          </v:shape>
          <o:OLEObject Type="Embed" ProgID="AcroExch.Document.7" ShapeID="_x0000_i1025" DrawAspect="Content" ObjectID="_1356760972" r:id="rId5"/>
        </w:object>
      </w:r>
      <w:r w:rsidRPr="00246BF9">
        <w:rPr>
          <w:b/>
        </w:rPr>
        <w:t xml:space="preserve"> </w:t>
      </w:r>
      <w:r>
        <w:rPr>
          <w:b/>
        </w:rPr>
        <w:t xml:space="preserve">Medi-Cal/Healthy Families programs are no-cost and low cost insurance programs. </w:t>
      </w:r>
    </w:p>
    <w:p w:rsidR="002B182A" w:rsidRPr="008F1877" w:rsidRDefault="002B182A" w:rsidP="00844F92">
      <w:pPr>
        <w:outlineLvl w:val="0"/>
        <w:rPr>
          <w:b/>
        </w:rPr>
      </w:pPr>
      <w:r>
        <w:rPr>
          <w:b/>
        </w:rPr>
        <w:t xml:space="preserve">Call 1-800-880-5305 today for more information.   </w:t>
      </w:r>
    </w:p>
    <w:p w:rsidR="002B182A" w:rsidRDefault="002B182A"/>
    <w:sectPr w:rsidR="002B182A" w:rsidSect="00246BF9">
      <w:pgSz w:w="12240" w:h="15840"/>
      <w:pgMar w:top="1440" w:right="1800" w:bottom="864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BF9"/>
    <w:rsid w:val="00021D8C"/>
    <w:rsid w:val="00246BF9"/>
    <w:rsid w:val="002B182A"/>
    <w:rsid w:val="005B4B4C"/>
    <w:rsid w:val="00844F92"/>
    <w:rsid w:val="008F1877"/>
    <w:rsid w:val="009D4097"/>
    <w:rsid w:val="00B36ED2"/>
    <w:rsid w:val="00DB4362"/>
    <w:rsid w:val="00DD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BF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21D8C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rsid w:val="00844F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7E16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7C3F7628CFA47B8E2F507EEA07AC9" ma:contentTypeVersion="5" ma:contentTypeDescription="Create a new document." ma:contentTypeScope="" ma:versionID="292ad50a663359720efea9e37aa5ab4c">
  <xsd:schema xmlns:xsd="http://www.w3.org/2001/XMLSchema" xmlns:xs="http://www.w3.org/2001/XMLSchema" xmlns:p="http://schemas.microsoft.com/office/2006/metadata/properties" xmlns:ns2="c617fec1-f7a7-4ad1-b278-ce912a4a638b" xmlns:ns3="eebb49ad-09bc-4ce9-951c-b4f7528026ca" targetNamespace="http://schemas.microsoft.com/office/2006/metadata/properties" ma:root="true" ma:fieldsID="4e6751ad5781ff2989d1eb8540d7174e" ns2:_="" ns3:_="">
    <xsd:import namespace="c617fec1-f7a7-4ad1-b278-ce912a4a638b"/>
    <xsd:import namespace="eebb49ad-09bc-4ce9-951c-b4f752802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7fec1-f7a7-4ad1-b278-ce912a4a6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b49ad-09bc-4ce9-951c-b4f752802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7FC9238-B2A7-4BC0-B484-A4A379511DF0}"/>
</file>

<file path=customXml/itemProps2.xml><?xml version="1.0" encoding="utf-8"?>
<ds:datastoreItem xmlns:ds="http://schemas.openxmlformats.org/officeDocument/2006/customXml" ds:itemID="{7AD3529A-A12D-4F41-9A6B-DC8146962112}"/>
</file>

<file path=customXml/itemProps3.xml><?xml version="1.0" encoding="utf-8"?>
<ds:datastoreItem xmlns:ds="http://schemas.openxmlformats.org/officeDocument/2006/customXml" ds:itemID="{A3AB8331-8BC5-4353-B275-02DC25C2A515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24</Words>
  <Characters>139</Characters>
  <Application>Microsoft Office Outlook</Application>
  <DocSecurity>0</DocSecurity>
  <Lines>0</Lines>
  <Paragraphs>0</Paragraphs>
  <ScaleCrop>false</ScaleCrop>
  <Company>TUSD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Medi-Cal/Healthy Families programs are no-cost and low cost insurance programs</dc:title>
  <dc:subject/>
  <dc:creator>Tracy Unified School District</dc:creator>
  <cp:keywords/>
  <dc:description/>
  <cp:lastModifiedBy>cedmiston</cp:lastModifiedBy>
  <cp:revision>2</cp:revision>
  <cp:lastPrinted>2008-07-23T16:54:00Z</cp:lastPrinted>
  <dcterms:created xsi:type="dcterms:W3CDTF">2011-01-17T17:16:00Z</dcterms:created>
  <dcterms:modified xsi:type="dcterms:W3CDTF">2011-01-17T17:16:00Z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0x01010009D7C3F7628CFA47B8E2F507EEA07AC9</vt:lpwstr>
  </property>
  <property fmtid="{D5CDD505-2E9C-101B-9397-08002B2CF9AE}" pid="3" name="Order">
    <vt:r8>1600</vt:r8>
  </property>
</Properties>
</file>