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5E9E" w:rsidRPr="00491906" w:rsidTr="00491906">
        <w:tc>
          <w:tcPr>
            <w:tcW w:w="4675" w:type="dxa"/>
            <w:shd w:val="clear" w:color="auto" w:fill="auto"/>
          </w:tcPr>
          <w:p w:rsidR="00C85E9E" w:rsidRPr="00491906" w:rsidRDefault="00C85E9E" w:rsidP="00491906">
            <w:pPr>
              <w:spacing w:after="0" w:line="240" w:lineRule="auto"/>
            </w:pPr>
            <w:r w:rsidRPr="00491906">
              <w:t>Students</w:t>
            </w:r>
          </w:p>
        </w:tc>
        <w:tc>
          <w:tcPr>
            <w:tcW w:w="4675" w:type="dxa"/>
            <w:shd w:val="clear" w:color="auto" w:fill="auto"/>
          </w:tcPr>
          <w:p w:rsidR="00C85E9E" w:rsidRPr="00491906" w:rsidRDefault="00C85E9E" w:rsidP="00491906">
            <w:pPr>
              <w:spacing w:after="0" w:line="240" w:lineRule="auto"/>
              <w:jc w:val="right"/>
            </w:pPr>
            <w:r w:rsidRPr="00491906">
              <w:t>09.360 AP.21</w:t>
            </w:r>
          </w:p>
        </w:tc>
      </w:tr>
    </w:tbl>
    <w:p w:rsidR="00484253" w:rsidRDefault="00C85E9E" w:rsidP="00FB7DC9">
      <w:pPr>
        <w:pStyle w:val="policytitle"/>
        <w:rPr>
          <w:b w:val="0"/>
          <w:sz w:val="24"/>
          <w:szCs w:val="24"/>
          <w:u w:val="single"/>
        </w:rPr>
      </w:pPr>
      <w:r>
        <w:t>School</w:t>
      </w:r>
      <w:r>
        <w:noBreakHyphen/>
        <w:t>Related Student Trip Request Form</w:t>
      </w:r>
      <w:r w:rsidR="00FB7DC9">
        <w:br/>
      </w:r>
      <w:r w:rsidR="00FB7DC9" w:rsidRPr="00FB7DC9">
        <w:rPr>
          <w:b w:val="0"/>
          <w:sz w:val="24"/>
          <w:szCs w:val="24"/>
          <w:u w:val="single"/>
        </w:rPr>
        <w:t>SUBMIT THIS FORM TWO WEEKS PRIOR TO THE TRIP</w:t>
      </w:r>
    </w:p>
    <w:p w:rsidR="00FB7DC9" w:rsidRPr="00FB7DC9" w:rsidRDefault="00FB7DC9" w:rsidP="00FB7DC9">
      <w:pPr>
        <w:pStyle w:val="policytitle"/>
        <w:jc w:val="left"/>
        <w:rPr>
          <w:sz w:val="22"/>
          <w:szCs w:val="22"/>
          <w:u w:val="none"/>
        </w:rPr>
      </w:pPr>
      <w:r w:rsidRPr="00FB7DC9">
        <w:rPr>
          <w:b w:val="0"/>
          <w:sz w:val="22"/>
          <w:szCs w:val="22"/>
          <w:u w:val="none"/>
        </w:rPr>
        <w:t xml:space="preserve">SCHOOL: </w:t>
      </w:r>
      <w:r w:rsidRPr="00FB7DC9">
        <w:rPr>
          <w:b w:val="0"/>
          <w:sz w:val="22"/>
          <w:szCs w:val="22"/>
          <w:u w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FB7DC9">
        <w:rPr>
          <w:b w:val="0"/>
          <w:sz w:val="22"/>
          <w:szCs w:val="22"/>
          <w:u w:val="none"/>
        </w:rPr>
        <w:instrText xml:space="preserve"> FORMTEXT </w:instrText>
      </w:r>
      <w:r w:rsidRPr="00FB7DC9">
        <w:rPr>
          <w:b w:val="0"/>
          <w:sz w:val="22"/>
          <w:szCs w:val="22"/>
          <w:u w:val="none"/>
        </w:rPr>
      </w:r>
      <w:r w:rsidRPr="00FB7DC9">
        <w:rPr>
          <w:b w:val="0"/>
          <w:sz w:val="22"/>
          <w:szCs w:val="22"/>
          <w:u w:val="none"/>
        </w:rPr>
        <w:fldChar w:fldCharType="separate"/>
      </w:r>
      <w:bookmarkStart w:id="1" w:name="_GoBack"/>
      <w:r w:rsidR="00666FBD">
        <w:rPr>
          <w:b w:val="0"/>
          <w:sz w:val="22"/>
          <w:szCs w:val="22"/>
          <w:u w:val="none"/>
        </w:rPr>
        <w:t> </w:t>
      </w:r>
      <w:r w:rsidR="00666FBD">
        <w:rPr>
          <w:b w:val="0"/>
          <w:sz w:val="22"/>
          <w:szCs w:val="22"/>
          <w:u w:val="none"/>
        </w:rPr>
        <w:t> </w:t>
      </w:r>
      <w:r w:rsidR="00666FBD">
        <w:rPr>
          <w:b w:val="0"/>
          <w:sz w:val="22"/>
          <w:szCs w:val="22"/>
          <w:u w:val="none"/>
        </w:rPr>
        <w:t> </w:t>
      </w:r>
      <w:r w:rsidR="00666FBD">
        <w:rPr>
          <w:b w:val="0"/>
          <w:sz w:val="22"/>
          <w:szCs w:val="22"/>
          <w:u w:val="none"/>
        </w:rPr>
        <w:t> </w:t>
      </w:r>
      <w:r w:rsidR="00666FBD">
        <w:rPr>
          <w:b w:val="0"/>
          <w:sz w:val="22"/>
          <w:szCs w:val="22"/>
          <w:u w:val="none"/>
        </w:rPr>
        <w:t> </w:t>
      </w:r>
      <w:bookmarkEnd w:id="1"/>
      <w:r w:rsidRPr="00FB7DC9">
        <w:rPr>
          <w:b w:val="0"/>
          <w:sz w:val="22"/>
          <w:szCs w:val="22"/>
          <w:u w:val="none"/>
        </w:rPr>
        <w:fldChar w:fldCharType="end"/>
      </w:r>
      <w:bookmarkEnd w:id="0"/>
      <w:r w:rsidRPr="00FB7DC9">
        <w:rPr>
          <w:b w:val="0"/>
          <w:sz w:val="22"/>
          <w:szCs w:val="22"/>
          <w:u w:val="none"/>
        </w:rPr>
        <w:tab/>
      </w:r>
      <w:r w:rsidRPr="00FB7DC9">
        <w:rPr>
          <w:b w:val="0"/>
          <w:sz w:val="22"/>
          <w:szCs w:val="22"/>
          <w:u w:val="none"/>
        </w:rPr>
        <w:tab/>
        <w:t xml:space="preserve">FACULTY MEMBER(S) SPONSORING TRIP: </w:t>
      </w:r>
      <w:r w:rsidRPr="00FB7DC9">
        <w:rPr>
          <w:b w:val="0"/>
          <w:sz w:val="22"/>
          <w:szCs w:val="22"/>
          <w:u w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FB7DC9">
        <w:rPr>
          <w:b w:val="0"/>
          <w:sz w:val="22"/>
          <w:szCs w:val="22"/>
          <w:u w:val="none"/>
        </w:rPr>
        <w:instrText xml:space="preserve"> FORMTEXT </w:instrText>
      </w:r>
      <w:r w:rsidRPr="00FB7DC9">
        <w:rPr>
          <w:b w:val="0"/>
          <w:sz w:val="22"/>
          <w:szCs w:val="22"/>
          <w:u w:val="none"/>
        </w:rPr>
      </w:r>
      <w:r w:rsidRPr="00FB7DC9">
        <w:rPr>
          <w:b w:val="0"/>
          <w:sz w:val="22"/>
          <w:szCs w:val="22"/>
          <w:u w:val="none"/>
        </w:rPr>
        <w:fldChar w:fldCharType="separate"/>
      </w:r>
      <w:r w:rsidRPr="00FB7DC9">
        <w:rPr>
          <w:b w:val="0"/>
          <w:noProof/>
          <w:sz w:val="22"/>
          <w:szCs w:val="22"/>
          <w:u w:val="none"/>
        </w:rPr>
        <w:t> </w:t>
      </w:r>
      <w:r w:rsidRPr="00FB7DC9">
        <w:rPr>
          <w:b w:val="0"/>
          <w:noProof/>
          <w:sz w:val="22"/>
          <w:szCs w:val="22"/>
          <w:u w:val="none"/>
        </w:rPr>
        <w:t> </w:t>
      </w:r>
      <w:r w:rsidRPr="00FB7DC9">
        <w:rPr>
          <w:b w:val="0"/>
          <w:noProof/>
          <w:sz w:val="22"/>
          <w:szCs w:val="22"/>
          <w:u w:val="none"/>
        </w:rPr>
        <w:t> </w:t>
      </w:r>
      <w:r w:rsidRPr="00FB7DC9">
        <w:rPr>
          <w:b w:val="0"/>
          <w:noProof/>
          <w:sz w:val="22"/>
          <w:szCs w:val="22"/>
          <w:u w:val="none"/>
        </w:rPr>
        <w:t> </w:t>
      </w:r>
      <w:r w:rsidRPr="00FB7DC9">
        <w:rPr>
          <w:b w:val="0"/>
          <w:noProof/>
          <w:sz w:val="22"/>
          <w:szCs w:val="22"/>
          <w:u w:val="none"/>
        </w:rPr>
        <w:t> </w:t>
      </w:r>
      <w:r w:rsidRPr="00FB7DC9">
        <w:rPr>
          <w:b w:val="0"/>
          <w:sz w:val="22"/>
          <w:szCs w:val="22"/>
          <w:u w:val="none"/>
        </w:rPr>
        <w:fldChar w:fldCharType="end"/>
      </w:r>
      <w:bookmarkEnd w:id="2"/>
    </w:p>
    <w:p w:rsidR="00C85E9E" w:rsidRDefault="00C85E9E">
      <w:r w:rsidRPr="00FB7DC9">
        <w:rPr>
          <w:b/>
        </w:rPr>
        <w:t>Type of Trip (Check One):</w:t>
      </w:r>
      <w:r w:rsidR="00F114B6">
        <w:br/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="003B45BE">
        <w:instrText xml:space="preserve"> FORMCHECKBOX </w:instrText>
      </w:r>
      <w:r w:rsidR="003B45BE">
        <w:fldChar w:fldCharType="end"/>
      </w:r>
      <w:bookmarkEnd w:id="3"/>
      <w:r w:rsidR="00F114B6">
        <w:t xml:space="preserve"> Classroom Field Trip</w:t>
      </w:r>
      <w:r w:rsidR="00F114B6">
        <w:tab/>
      </w:r>
      <w:r w:rsidR="00F114B6">
        <w:tab/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="00F114B6">
        <w:t xml:space="preserve">Class Trip (i.e. junior, senior), specify </w:t>
      </w:r>
      <w:r w:rsidR="00F114B6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114B6">
        <w:instrText xml:space="preserve"> FORMTEXT </w:instrText>
      </w:r>
      <w:r w:rsidR="00F114B6">
        <w:fldChar w:fldCharType="separate"/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fldChar w:fldCharType="end"/>
      </w:r>
      <w:bookmarkEnd w:id="4"/>
      <w:r w:rsidR="00F114B6">
        <w:br/>
      </w:r>
      <w:r w:rsidR="00F114B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F114B6">
        <w:instrText xml:space="preserve"> FORMCHECKBOX </w:instrText>
      </w:r>
      <w:r w:rsidR="00F114B6">
        <w:fldChar w:fldCharType="end"/>
      </w:r>
      <w:bookmarkEnd w:id="5"/>
      <w:r w:rsidR="00F114B6">
        <w:t xml:space="preserve"> Organization/Club Trip, specify </w:t>
      </w:r>
      <w:r w:rsidR="00F114B6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114B6">
        <w:instrText xml:space="preserve"> FORMTEXT </w:instrText>
      </w:r>
      <w:r w:rsidR="00F114B6">
        <w:fldChar w:fldCharType="separate"/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fldChar w:fldCharType="end"/>
      </w:r>
      <w:bookmarkEnd w:id="6"/>
      <w:r w:rsidR="00F114B6">
        <w:tab/>
      </w:r>
      <w:r w:rsidR="00F114B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F114B6">
        <w:instrText xml:space="preserve"> FORMCHECKBOX </w:instrText>
      </w:r>
      <w:r w:rsidR="00F114B6">
        <w:fldChar w:fldCharType="end"/>
      </w:r>
      <w:bookmarkEnd w:id="7"/>
      <w:r w:rsidR="00F114B6">
        <w:t xml:space="preserve"> </w:t>
      </w:r>
      <w:r w:rsidR="00FB7DC9">
        <w:t>other</w:t>
      </w:r>
      <w:r w:rsidR="00F114B6">
        <w:t xml:space="preserve"> (athletic, band, if applicable </w:t>
      </w:r>
      <w:r w:rsidR="00F114B6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F114B6">
        <w:instrText xml:space="preserve"> FORMTEXT </w:instrText>
      </w:r>
      <w:r w:rsidR="00F114B6">
        <w:fldChar w:fldCharType="separate"/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rPr>
          <w:noProof/>
        </w:rPr>
        <w:t> </w:t>
      </w:r>
      <w:r w:rsidR="00F114B6">
        <w:fldChar w:fldCharType="end"/>
      </w:r>
      <w:bookmarkEnd w:id="8"/>
    </w:p>
    <w:p w:rsidR="001D5BA1" w:rsidRPr="00FB7DC9" w:rsidRDefault="00F114B6">
      <w:pPr>
        <w:rPr>
          <w:b/>
        </w:rPr>
      </w:pPr>
      <w:r w:rsidRPr="00FB7DC9">
        <w:rPr>
          <w:b/>
        </w:rPr>
        <w:t>Destination: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ab/>
      </w:r>
      <w:r w:rsidRPr="00FB7DC9">
        <w:rPr>
          <w:b/>
        </w:rPr>
        <w:t>Address:</w:t>
      </w:r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>
        <w:tab/>
      </w:r>
      <w:r>
        <w:tab/>
      </w:r>
      <w:r w:rsidRPr="00FB7DC9">
        <w:rPr>
          <w:b/>
        </w:rPr>
        <w:t>Phone: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491906">
        <w:br/>
      </w:r>
      <w:r>
        <w:br/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>
        <w:t>Out of State</w:t>
      </w:r>
      <w:r w:rsidR="003B45BE">
        <w:t xml:space="preserve"> </w:t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>
        <w:t xml:space="preserve"> Out of County</w:t>
      </w:r>
      <w:r>
        <w:tab/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>
        <w:t>Within County</w:t>
      </w:r>
      <w:r>
        <w:br/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>
        <w:t xml:space="preserve"> Overnight</w:t>
      </w:r>
      <w:r>
        <w:tab/>
      </w:r>
      <w:r>
        <w:tab/>
        <w:t xml:space="preserve">Give name, address and phone of lodging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491906">
        <w:br/>
      </w:r>
      <w:r>
        <w:br/>
      </w:r>
      <w:r w:rsidR="00FB7DC9" w:rsidRPr="00FB7DC9">
        <w:rPr>
          <w:b/>
        </w:rPr>
        <w:t>Dates of Trip:</w:t>
      </w:r>
      <w:r w:rsidR="00FB7DC9">
        <w:t xml:space="preserve"> </w:t>
      </w:r>
      <w:r w:rsidR="00FB7DC9"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="00FB7DC9">
        <w:instrText xml:space="preserve"> FORMTEXT </w:instrText>
      </w:r>
      <w:r w:rsidR="00FB7DC9">
        <w:fldChar w:fldCharType="separate"/>
      </w:r>
      <w:r w:rsidR="00FB7DC9">
        <w:rPr>
          <w:noProof/>
        </w:rPr>
        <w:t> </w:t>
      </w:r>
      <w:r w:rsidR="00FB7DC9">
        <w:rPr>
          <w:noProof/>
        </w:rPr>
        <w:t> </w:t>
      </w:r>
      <w:r w:rsidR="00FB7DC9">
        <w:rPr>
          <w:noProof/>
        </w:rPr>
        <w:t> </w:t>
      </w:r>
      <w:r w:rsidR="00FB7DC9">
        <w:rPr>
          <w:noProof/>
        </w:rPr>
        <w:t> </w:t>
      </w:r>
      <w:r w:rsidR="00FB7DC9">
        <w:rPr>
          <w:noProof/>
        </w:rPr>
        <w:t> </w:t>
      </w:r>
      <w:r w:rsidR="00FB7DC9">
        <w:fldChar w:fldCharType="end"/>
      </w:r>
      <w:bookmarkEnd w:id="13"/>
      <w:r w:rsidR="00FB7DC9">
        <w:tab/>
      </w:r>
      <w:r>
        <w:t xml:space="preserve">Departure Time: </w:t>
      </w:r>
      <w:r w:rsidRPr="00491906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491906">
        <w:rPr>
          <w:u w:val="single"/>
        </w:rPr>
        <w:instrText xml:space="preserve"> FORMTEXT </w:instrText>
      </w:r>
      <w:r w:rsidRPr="00491906">
        <w:rPr>
          <w:u w:val="single"/>
        </w:rPr>
      </w:r>
      <w:r w:rsidRPr="00491906">
        <w:rPr>
          <w:u w:val="single"/>
        </w:rPr>
        <w:fldChar w:fldCharType="separate"/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u w:val="single"/>
        </w:rPr>
        <w:fldChar w:fldCharType="end"/>
      </w:r>
      <w:bookmarkEnd w:id="14"/>
      <w:r>
        <w:tab/>
      </w:r>
      <w:r>
        <w:tab/>
      </w:r>
      <w:r w:rsidRPr="00FB7DC9">
        <w:rPr>
          <w:b/>
        </w:rPr>
        <w:t>Return Time:</w:t>
      </w:r>
      <w:r>
        <w:t xml:space="preserve"> </w:t>
      </w:r>
      <w:r w:rsidRPr="00491906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491906">
        <w:rPr>
          <w:u w:val="single"/>
        </w:rPr>
        <w:instrText xml:space="preserve"> FORMTEXT </w:instrText>
      </w:r>
      <w:r w:rsidRPr="00491906">
        <w:rPr>
          <w:u w:val="single"/>
        </w:rPr>
      </w:r>
      <w:r w:rsidRPr="00491906">
        <w:rPr>
          <w:u w:val="single"/>
        </w:rPr>
        <w:fldChar w:fldCharType="separate"/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noProof/>
          <w:u w:val="single"/>
        </w:rPr>
        <w:t> </w:t>
      </w:r>
      <w:r w:rsidRPr="00491906">
        <w:rPr>
          <w:u w:val="single"/>
        </w:rPr>
        <w:fldChar w:fldCharType="end"/>
      </w:r>
      <w:bookmarkEnd w:id="15"/>
      <w:r w:rsidR="001D5BA1">
        <w:br/>
      </w:r>
      <w:r w:rsidR="001D5BA1" w:rsidRPr="00FB7DC9">
        <w:rPr>
          <w:b/>
        </w:rPr>
        <w:t>Purpose / Educational Value:</w:t>
      </w:r>
      <w:r w:rsidR="001D5BA1">
        <w:t xml:space="preserve"> </w:t>
      </w:r>
      <w:r w:rsidR="001D5BA1" w:rsidRPr="001D5BA1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1D5BA1" w:rsidRPr="001D5BA1">
        <w:rPr>
          <w:u w:val="single"/>
        </w:rPr>
        <w:instrText xml:space="preserve"> FORMTEXT </w:instrText>
      </w:r>
      <w:r w:rsidR="001D5BA1" w:rsidRPr="001D5BA1">
        <w:rPr>
          <w:u w:val="single"/>
        </w:rPr>
      </w:r>
      <w:r w:rsidR="001D5BA1" w:rsidRPr="001D5BA1">
        <w:rPr>
          <w:u w:val="single"/>
        </w:rPr>
        <w:fldChar w:fldCharType="separate"/>
      </w:r>
      <w:r w:rsidR="001D5BA1" w:rsidRPr="001D5BA1">
        <w:rPr>
          <w:noProof/>
          <w:u w:val="single"/>
        </w:rPr>
        <w:t> </w:t>
      </w:r>
      <w:r w:rsidR="001D5BA1" w:rsidRPr="001D5BA1">
        <w:rPr>
          <w:noProof/>
          <w:u w:val="single"/>
        </w:rPr>
        <w:t> </w:t>
      </w:r>
      <w:r w:rsidR="001D5BA1" w:rsidRPr="001D5BA1">
        <w:rPr>
          <w:noProof/>
          <w:u w:val="single"/>
        </w:rPr>
        <w:t> </w:t>
      </w:r>
      <w:r w:rsidR="001D5BA1" w:rsidRPr="001D5BA1">
        <w:rPr>
          <w:noProof/>
          <w:u w:val="single"/>
        </w:rPr>
        <w:t> </w:t>
      </w:r>
      <w:r w:rsidR="001D5BA1" w:rsidRPr="001D5BA1">
        <w:rPr>
          <w:noProof/>
          <w:u w:val="single"/>
        </w:rPr>
        <w:t> </w:t>
      </w:r>
      <w:r w:rsidR="001D5BA1" w:rsidRPr="001D5BA1">
        <w:rPr>
          <w:u w:val="single"/>
        </w:rPr>
        <w:fldChar w:fldCharType="end"/>
      </w:r>
      <w:bookmarkEnd w:id="16"/>
      <w:r w:rsidR="00FB7DC9">
        <w:rPr>
          <w:u w:val="single"/>
        </w:rPr>
        <w:br/>
      </w:r>
      <w:r w:rsidR="00FB7DC9">
        <w:rPr>
          <w:u w:val="single"/>
        </w:rPr>
        <w:br/>
      </w:r>
      <w:r w:rsidR="00FB7DC9">
        <w:rPr>
          <w:b/>
        </w:rPr>
        <w:t xml:space="preserve">SOURCE OF FUNDING FOR TRIP: </w:t>
      </w:r>
      <w:r w:rsidR="00FB7DC9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FB7DC9">
        <w:rPr>
          <w:b/>
        </w:rPr>
        <w:instrText xml:space="preserve"> FORMTEXT </w:instrText>
      </w:r>
      <w:r w:rsidR="00FB7DC9">
        <w:rPr>
          <w:b/>
        </w:rPr>
      </w:r>
      <w:r w:rsidR="00FB7DC9">
        <w:rPr>
          <w:b/>
        </w:rPr>
        <w:fldChar w:fldCharType="separate"/>
      </w:r>
      <w:r w:rsidR="00FB7DC9">
        <w:rPr>
          <w:b/>
          <w:noProof/>
        </w:rPr>
        <w:t> </w:t>
      </w:r>
      <w:r w:rsidR="00FB7DC9">
        <w:rPr>
          <w:b/>
          <w:noProof/>
        </w:rPr>
        <w:t> </w:t>
      </w:r>
      <w:r w:rsidR="00FB7DC9">
        <w:rPr>
          <w:b/>
          <w:noProof/>
        </w:rPr>
        <w:t> </w:t>
      </w:r>
      <w:r w:rsidR="00FB7DC9">
        <w:rPr>
          <w:b/>
          <w:noProof/>
        </w:rPr>
        <w:t> </w:t>
      </w:r>
      <w:r w:rsidR="00FB7DC9">
        <w:rPr>
          <w:b/>
          <w:noProof/>
        </w:rPr>
        <w:t> </w:t>
      </w:r>
      <w:r w:rsidR="00FB7DC9">
        <w:rPr>
          <w:b/>
        </w:rPr>
        <w:fldChar w:fldCharType="end"/>
      </w:r>
      <w:bookmarkEnd w:id="17"/>
    </w:p>
    <w:p w:rsidR="001D5BA1" w:rsidRDefault="001D5BA1" w:rsidP="001D5BA1">
      <w:pPr>
        <w:pStyle w:val="sideheading"/>
        <w:jc w:val="center"/>
        <w:rPr>
          <w:i/>
          <w:iCs/>
          <w:sz w:val="22"/>
        </w:rPr>
      </w:pPr>
      <w:r>
        <w:rPr>
          <w:i/>
          <w:iCs/>
          <w:sz w:val="22"/>
        </w:rPr>
        <w:t>No student shall be denied the trip because of an inability to pay.</w:t>
      </w:r>
    </w:p>
    <w:p w:rsidR="001D5BA1" w:rsidRPr="00FB7DC9" w:rsidRDefault="001D5BA1" w:rsidP="001D5BA1">
      <w:pPr>
        <w:rPr>
          <w:b/>
        </w:rPr>
      </w:pPr>
      <w:r w:rsidRPr="00FB7DC9">
        <w:rPr>
          <w:b/>
        </w:rPr>
        <w:t>Bill Trip Expenses To:</w:t>
      </w:r>
      <w:r>
        <w:t xml:space="preserve"> </w:t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>
        <w:t xml:space="preserve"> </w:t>
      </w:r>
      <w:r w:rsidRPr="00FB7DC9">
        <w:rPr>
          <w:b/>
        </w:rPr>
        <w:t xml:space="preserve">Sponsoring Organization </w:t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Pr="00FB7DC9">
        <w:rPr>
          <w:b/>
        </w:rPr>
        <w:t xml:space="preserve"> School Council </w:t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Pr="00FB7DC9">
        <w:rPr>
          <w:b/>
        </w:rPr>
        <w:t xml:space="preserve"> Board </w:t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Pr="00FB7DC9">
        <w:rPr>
          <w:b/>
        </w:rPr>
        <w:t xml:space="preserve"> Other </w:t>
      </w:r>
      <w:r w:rsidR="00D167AD" w:rsidRPr="00FB7DC9">
        <w:rPr>
          <w:b/>
        </w:rPr>
        <w:br/>
        <w:t xml:space="preserve">Specify </w:t>
      </w:r>
      <w:r w:rsidR="00D167AD" w:rsidRPr="00FB7DC9">
        <w:rPr>
          <w:b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D167AD" w:rsidRPr="00FB7DC9">
        <w:rPr>
          <w:b/>
          <w:u w:val="single"/>
        </w:rPr>
        <w:instrText xml:space="preserve"> FORMTEXT </w:instrText>
      </w:r>
      <w:r w:rsidR="00D167AD" w:rsidRPr="00FB7DC9">
        <w:rPr>
          <w:b/>
          <w:u w:val="single"/>
        </w:rPr>
      </w:r>
      <w:r w:rsidR="00D167AD" w:rsidRPr="00FB7DC9">
        <w:rPr>
          <w:b/>
          <w:u w:val="single"/>
        </w:rPr>
        <w:fldChar w:fldCharType="separate"/>
      </w:r>
      <w:r w:rsidR="00D167AD" w:rsidRPr="00FB7DC9">
        <w:rPr>
          <w:b/>
          <w:noProof/>
          <w:u w:val="single"/>
        </w:rPr>
        <w:t> </w:t>
      </w:r>
      <w:r w:rsidR="00D167AD" w:rsidRPr="00FB7DC9">
        <w:rPr>
          <w:b/>
          <w:noProof/>
          <w:u w:val="single"/>
        </w:rPr>
        <w:t> </w:t>
      </w:r>
      <w:r w:rsidR="00D167AD" w:rsidRPr="00FB7DC9">
        <w:rPr>
          <w:b/>
          <w:noProof/>
          <w:u w:val="single"/>
        </w:rPr>
        <w:t> </w:t>
      </w:r>
      <w:r w:rsidR="00D167AD" w:rsidRPr="00FB7DC9">
        <w:rPr>
          <w:b/>
          <w:noProof/>
          <w:u w:val="single"/>
        </w:rPr>
        <w:t> </w:t>
      </w:r>
      <w:r w:rsidR="00D167AD" w:rsidRPr="00FB7DC9">
        <w:rPr>
          <w:b/>
          <w:noProof/>
          <w:u w:val="single"/>
        </w:rPr>
        <w:t> </w:t>
      </w:r>
      <w:r w:rsidR="00D167AD" w:rsidRPr="00FB7DC9">
        <w:rPr>
          <w:b/>
          <w:u w:val="single"/>
        </w:rPr>
        <w:fldChar w:fldCharType="end"/>
      </w:r>
      <w:bookmarkEnd w:id="18"/>
    </w:p>
    <w:p w:rsidR="00D167AD" w:rsidRPr="00FB7DC9" w:rsidRDefault="00D167AD" w:rsidP="001D5BA1">
      <w:pPr>
        <w:rPr>
          <w:b/>
          <w:u w:val="single"/>
        </w:rPr>
      </w:pPr>
      <w:r w:rsidRPr="00FB7DC9">
        <w:rPr>
          <w:b/>
        </w:rPr>
        <w:t xml:space="preserve">Number of Students </w:t>
      </w:r>
      <w:r w:rsidRPr="00FB7DC9">
        <w:rPr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FB7DC9">
        <w:rPr>
          <w:b/>
          <w:u w:val="single"/>
        </w:rPr>
        <w:instrText xml:space="preserve"> FORMTEXT </w:instrText>
      </w:r>
      <w:r w:rsidRPr="00FB7DC9">
        <w:rPr>
          <w:b/>
          <w:u w:val="single"/>
        </w:rPr>
      </w:r>
      <w:r w:rsidRPr="00FB7DC9">
        <w:rPr>
          <w:b/>
          <w:u w:val="single"/>
        </w:rPr>
        <w:fldChar w:fldCharType="separate"/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u w:val="single"/>
        </w:rPr>
        <w:fldChar w:fldCharType="end"/>
      </w:r>
      <w:bookmarkEnd w:id="19"/>
      <w:r w:rsidRPr="00FB7DC9">
        <w:rPr>
          <w:b/>
        </w:rPr>
        <w:t xml:space="preserve">  Faculty Sponsors </w:t>
      </w:r>
      <w:r w:rsidRPr="00FB7DC9">
        <w:rPr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FB7DC9">
        <w:rPr>
          <w:b/>
          <w:u w:val="single"/>
        </w:rPr>
        <w:instrText xml:space="preserve"> FORMTEXT </w:instrText>
      </w:r>
      <w:r w:rsidRPr="00FB7DC9">
        <w:rPr>
          <w:b/>
          <w:u w:val="single"/>
        </w:rPr>
      </w:r>
      <w:r w:rsidRPr="00FB7DC9">
        <w:rPr>
          <w:b/>
          <w:u w:val="single"/>
        </w:rPr>
        <w:fldChar w:fldCharType="separate"/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u w:val="single"/>
        </w:rPr>
        <w:fldChar w:fldCharType="end"/>
      </w:r>
      <w:bookmarkEnd w:id="20"/>
      <w:r w:rsidRPr="00FB7DC9">
        <w:rPr>
          <w:b/>
        </w:rPr>
        <w:t xml:space="preserve"> Other Chaperones </w:t>
      </w:r>
      <w:r w:rsidRPr="00FB7DC9">
        <w:rPr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FB7DC9">
        <w:rPr>
          <w:b/>
          <w:u w:val="single"/>
        </w:rPr>
        <w:instrText xml:space="preserve"> FORMTEXT </w:instrText>
      </w:r>
      <w:r w:rsidRPr="00FB7DC9">
        <w:rPr>
          <w:b/>
          <w:u w:val="single"/>
        </w:rPr>
      </w:r>
      <w:r w:rsidRPr="00FB7DC9">
        <w:rPr>
          <w:b/>
          <w:u w:val="single"/>
        </w:rPr>
        <w:fldChar w:fldCharType="separate"/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u w:val="single"/>
        </w:rPr>
        <w:fldChar w:fldCharType="end"/>
      </w:r>
      <w:bookmarkEnd w:id="21"/>
      <w:r w:rsidRPr="00FB7DC9">
        <w:rPr>
          <w:b/>
          <w:u w:val="single"/>
        </w:rPr>
        <w:br/>
      </w:r>
      <w:r w:rsidRPr="00FB7DC9">
        <w:rPr>
          <w:b/>
        </w:rPr>
        <w:t xml:space="preserve">TOTAL NUMBER OF PARTICIPANTS: </w:t>
      </w:r>
      <w:r w:rsidRPr="00FB7DC9">
        <w:rPr>
          <w:b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Pr="00FB7DC9">
        <w:rPr>
          <w:b/>
          <w:u w:val="single"/>
        </w:rPr>
        <w:instrText xml:space="preserve"> FORMTEXT </w:instrText>
      </w:r>
      <w:r w:rsidRPr="00FB7DC9">
        <w:rPr>
          <w:b/>
          <w:u w:val="single"/>
        </w:rPr>
      </w:r>
      <w:r w:rsidRPr="00FB7DC9">
        <w:rPr>
          <w:b/>
          <w:u w:val="single"/>
        </w:rPr>
        <w:fldChar w:fldCharType="separate"/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u w:val="single"/>
        </w:rPr>
        <w:fldChar w:fldCharType="end"/>
      </w:r>
      <w:bookmarkEnd w:id="22"/>
    </w:p>
    <w:p w:rsidR="00D167AD" w:rsidRPr="00FB7DC9" w:rsidRDefault="00D167AD" w:rsidP="001D5BA1">
      <w:pPr>
        <w:rPr>
          <w:b/>
        </w:rPr>
      </w:pPr>
      <w:r w:rsidRPr="00FB7DC9">
        <w:rPr>
          <w:b/>
        </w:rPr>
        <w:t>MODE OF TRANSPORTATION:</w:t>
      </w:r>
      <w:r w:rsidRPr="00FB7DC9">
        <w:rPr>
          <w:b/>
        </w:rPr>
        <w:br/>
        <w:t xml:space="preserve">Is District transportation needed? </w:t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Pr="00FB7DC9">
        <w:rPr>
          <w:b/>
        </w:rPr>
        <w:t xml:space="preserve"> NO  </w:t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Pr="00FB7DC9">
        <w:rPr>
          <w:b/>
        </w:rPr>
        <w:t xml:space="preserve">YES  </w:t>
      </w:r>
      <w:r w:rsidRPr="00FB7DC9">
        <w:rPr>
          <w:b/>
        </w:rPr>
        <w:tab/>
        <w:t>See Procedure 09_36 AP .212</w:t>
      </w:r>
      <w:r w:rsidRPr="00FB7DC9">
        <w:rPr>
          <w:b/>
        </w:rPr>
        <w:br/>
      </w:r>
      <w:r w:rsidRPr="00FB7DC9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 w:rsidRPr="00FB7DC9">
        <w:rPr>
          <w:b/>
        </w:rPr>
        <w:instrText xml:space="preserve"> FORMCHECKBOX </w:instrText>
      </w:r>
      <w:r w:rsidRPr="00FB7DC9">
        <w:rPr>
          <w:b/>
        </w:rPr>
      </w:r>
      <w:r w:rsidRPr="00FB7DC9">
        <w:rPr>
          <w:b/>
        </w:rPr>
        <w:fldChar w:fldCharType="end"/>
      </w:r>
      <w:bookmarkEnd w:id="23"/>
      <w:r w:rsidRPr="00FB7DC9">
        <w:rPr>
          <w:b/>
        </w:rPr>
        <w:t xml:space="preserve"> CERTIFICATED COMMON CARRIER; </w:t>
      </w:r>
      <w:r w:rsidRPr="00FB7DC9">
        <w:rPr>
          <w:b/>
        </w:rPr>
        <w:tab/>
        <w:t xml:space="preserve">SPECIFY </w:t>
      </w:r>
      <w:r w:rsidRPr="00FB7DC9">
        <w:rPr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Pr="00FB7DC9">
        <w:rPr>
          <w:b/>
          <w:u w:val="single"/>
        </w:rPr>
        <w:instrText xml:space="preserve"> FORMTEXT </w:instrText>
      </w:r>
      <w:r w:rsidRPr="00FB7DC9">
        <w:rPr>
          <w:b/>
          <w:u w:val="single"/>
        </w:rPr>
      </w:r>
      <w:r w:rsidRPr="00FB7DC9">
        <w:rPr>
          <w:b/>
          <w:u w:val="single"/>
        </w:rPr>
        <w:fldChar w:fldCharType="separate"/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noProof/>
          <w:u w:val="single"/>
        </w:rPr>
        <w:t> </w:t>
      </w:r>
      <w:r w:rsidRPr="00FB7DC9">
        <w:rPr>
          <w:b/>
          <w:u w:val="single"/>
        </w:rPr>
        <w:fldChar w:fldCharType="end"/>
      </w:r>
      <w:bookmarkEnd w:id="24"/>
    </w:p>
    <w:p w:rsidR="00194C44" w:rsidRPr="00FB7DC9" w:rsidRDefault="00194C44" w:rsidP="00194C44">
      <w:pPr>
        <w:pStyle w:val="sideheading"/>
        <w:rPr>
          <w:sz w:val="22"/>
        </w:rPr>
      </w:pPr>
      <w:r w:rsidRPr="00FB7DC9">
        <w:rPr>
          <w:sz w:val="22"/>
        </w:rPr>
        <w:t>Supervision (</w:t>
      </w:r>
      <w:r w:rsidRPr="00FB7DC9">
        <w:rPr>
          <w:rStyle w:val="ksbanormal"/>
        </w:rPr>
        <w:t>Attach list of names</w:t>
      </w:r>
      <w:r w:rsidRPr="00FB7DC9">
        <w:rPr>
          <w:sz w:val="22"/>
        </w:rPr>
        <w:t xml:space="preserve"> of adults accompanying students on trip.)</w:t>
      </w:r>
    </w:p>
    <w:p w:rsidR="00194C44" w:rsidRPr="00FB7DC9" w:rsidRDefault="00194C44" w:rsidP="00194C44">
      <w:pPr>
        <w:pStyle w:val="policytext"/>
        <w:tabs>
          <w:tab w:val="left" w:pos="4950"/>
          <w:tab w:val="left" w:pos="5850"/>
        </w:tabs>
        <w:rPr>
          <w:rStyle w:val="ksbanormal"/>
          <w:b/>
        </w:rPr>
      </w:pPr>
      <w:r w:rsidRPr="00FB7DC9">
        <w:rPr>
          <w:rStyle w:val="ksbanormal"/>
          <w:b/>
        </w:rPr>
        <w:t>Have all chaperones undergone the required records check and been designated by the principal/designee to supervise students?</w:t>
      </w:r>
      <w:r w:rsidRPr="00FB7DC9">
        <w:rPr>
          <w:rStyle w:val="ksbanormal"/>
          <w:b/>
        </w:rPr>
        <w:tab/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Pr="00FB7DC9">
        <w:rPr>
          <w:rStyle w:val="ksbanormal"/>
          <w:b/>
        </w:rPr>
        <w:t>Yes</w:t>
      </w:r>
      <w:r w:rsidRPr="00FB7DC9">
        <w:rPr>
          <w:rStyle w:val="ksbanormal"/>
          <w:b/>
        </w:rPr>
        <w:tab/>
      </w:r>
      <w:r w:rsidR="003B45BE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3B45BE">
        <w:instrText xml:space="preserve"> FORMCHECKBOX </w:instrText>
      </w:r>
      <w:r w:rsidR="003B45BE">
        <w:fldChar w:fldCharType="end"/>
      </w:r>
      <w:r w:rsidR="003B45BE">
        <w:t xml:space="preserve"> </w:t>
      </w:r>
      <w:r w:rsidRPr="00FB7DC9">
        <w:rPr>
          <w:rStyle w:val="ksbanormal"/>
          <w:b/>
        </w:rPr>
        <w:t xml:space="preserve"> No</w:t>
      </w:r>
    </w:p>
    <w:p w:rsidR="00194C44" w:rsidRDefault="00194C44" w:rsidP="00194C44">
      <w:pPr>
        <w:pStyle w:val="policytext"/>
        <w:tabs>
          <w:tab w:val="left" w:pos="6480"/>
        </w:tabs>
        <w:spacing w:after="0"/>
        <w:rPr>
          <w:sz w:val="22"/>
        </w:rPr>
      </w:pPr>
      <w:r>
        <w:br/>
      </w:r>
      <w:r w:rsidR="00666FBD" w:rsidRPr="00666FBD">
        <w:rPr>
          <w:rFonts w:ascii="Brush Script MT" w:hAnsi="Brush Script MT"/>
          <w:sz w:val="28"/>
          <w:szCs w:val="2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666FBD" w:rsidRPr="00666FBD">
        <w:rPr>
          <w:rFonts w:ascii="Brush Script MT" w:hAnsi="Brush Script MT"/>
          <w:sz w:val="28"/>
          <w:szCs w:val="28"/>
          <w:u w:val="single"/>
        </w:rPr>
        <w:instrText xml:space="preserve"> FORMTEXT </w:instrText>
      </w:r>
      <w:r w:rsidR="00666FBD" w:rsidRPr="00666FBD">
        <w:rPr>
          <w:rFonts w:ascii="Brush Script MT" w:hAnsi="Brush Script MT"/>
          <w:sz w:val="28"/>
          <w:szCs w:val="28"/>
          <w:u w:val="single"/>
        </w:rPr>
      </w:r>
      <w:r w:rsidR="00666FBD" w:rsidRPr="00666FBD">
        <w:rPr>
          <w:rFonts w:ascii="Brush Script MT" w:hAnsi="Brush Script MT"/>
          <w:sz w:val="28"/>
          <w:szCs w:val="28"/>
          <w:u w:val="single"/>
        </w:rPr>
        <w:fldChar w:fldCharType="separate"/>
      </w:r>
      <w:r w:rsidR="00666FBD" w:rsidRPr="00666FBD">
        <w:rPr>
          <w:rFonts w:ascii="Brush Script MT" w:hAnsi="Brush Script MT"/>
          <w:noProof/>
          <w:sz w:val="28"/>
          <w:szCs w:val="28"/>
          <w:u w:val="single"/>
        </w:rPr>
        <w:t> </w:t>
      </w:r>
      <w:r w:rsidR="00666FBD" w:rsidRPr="00666FBD">
        <w:rPr>
          <w:rFonts w:ascii="Brush Script MT" w:hAnsi="Brush Script MT"/>
          <w:noProof/>
          <w:sz w:val="28"/>
          <w:szCs w:val="28"/>
          <w:u w:val="single"/>
        </w:rPr>
        <w:t> </w:t>
      </w:r>
      <w:r w:rsidR="00666FBD" w:rsidRPr="00666FBD">
        <w:rPr>
          <w:rFonts w:ascii="Brush Script MT" w:hAnsi="Brush Script MT"/>
          <w:noProof/>
          <w:sz w:val="28"/>
          <w:szCs w:val="28"/>
          <w:u w:val="single"/>
        </w:rPr>
        <w:t> </w:t>
      </w:r>
      <w:r w:rsidR="00666FBD" w:rsidRPr="00666FBD">
        <w:rPr>
          <w:rFonts w:ascii="Brush Script MT" w:hAnsi="Brush Script MT"/>
          <w:noProof/>
          <w:sz w:val="28"/>
          <w:szCs w:val="28"/>
          <w:u w:val="single"/>
        </w:rPr>
        <w:t> </w:t>
      </w:r>
      <w:r w:rsidR="00666FBD" w:rsidRPr="00666FBD">
        <w:rPr>
          <w:rFonts w:ascii="Brush Script MT" w:hAnsi="Brush Script MT"/>
          <w:noProof/>
          <w:sz w:val="28"/>
          <w:szCs w:val="28"/>
          <w:u w:val="single"/>
        </w:rPr>
        <w:t> </w:t>
      </w:r>
      <w:r w:rsidR="00666FBD" w:rsidRPr="00666FBD">
        <w:rPr>
          <w:rFonts w:ascii="Brush Script MT" w:hAnsi="Brush Script MT"/>
          <w:sz w:val="28"/>
          <w:szCs w:val="28"/>
          <w:u w:val="single"/>
        </w:rPr>
        <w:fldChar w:fldCharType="end"/>
      </w:r>
      <w:bookmarkEnd w:id="25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6"/>
    </w:p>
    <w:p w:rsidR="00194C44" w:rsidRPr="00194C44" w:rsidRDefault="00194C44" w:rsidP="00194C44">
      <w:pPr>
        <w:pStyle w:val="policytext"/>
        <w:tabs>
          <w:tab w:val="left" w:pos="1440"/>
          <w:tab w:val="left" w:pos="7200"/>
        </w:tabs>
        <w:spacing w:after="0"/>
        <w:rPr>
          <w:sz w:val="22"/>
        </w:rPr>
      </w:pPr>
      <w:r>
        <w:rPr>
          <w:b/>
          <w:i/>
          <w:sz w:val="22"/>
        </w:rPr>
        <w:tab/>
        <w:t>Signature of Faculty Sponsor</w:t>
      </w:r>
      <w:r>
        <w:rPr>
          <w:b/>
          <w:i/>
          <w:sz w:val="22"/>
        </w:rPr>
        <w:tab/>
        <w:t>Date</w:t>
      </w:r>
      <w:r>
        <w:rPr>
          <w:b/>
          <w:i/>
          <w:sz w:val="22"/>
        </w:rPr>
        <w:br/>
      </w:r>
    </w:p>
    <w:p w:rsidR="00194C44" w:rsidRPr="005D5C99" w:rsidRDefault="00194C44" w:rsidP="00194C44">
      <w:pPr>
        <w:pStyle w:val="policytext"/>
        <w:pBdr>
          <w:top w:val="double" w:sz="6" w:space="10" w:color="auto"/>
          <w:left w:val="double" w:sz="6" w:space="0" w:color="auto"/>
          <w:bottom w:val="double" w:sz="6" w:space="1" w:color="auto"/>
          <w:right w:val="double" w:sz="6" w:space="1" w:color="auto"/>
        </w:pBdr>
        <w:spacing w:before="120"/>
        <w:rPr>
          <w:sz w:val="20"/>
        </w:rPr>
      </w:pPr>
      <w:r w:rsidRPr="005D5C99">
        <w:rPr>
          <w:sz w:val="20"/>
        </w:rPr>
        <w:t xml:space="preserve">Trip has been </w:t>
      </w:r>
      <w:r w:rsidRPr="005D5C99">
        <w:rPr>
          <w:sz w:val="20"/>
        </w:rPr>
        <w:sym w:font="Wingdings" w:char="F06F"/>
      </w:r>
      <w:r w:rsidRPr="005D5C99">
        <w:rPr>
          <w:sz w:val="20"/>
        </w:rPr>
        <w:t xml:space="preserve"> approved</w:t>
      </w:r>
      <w:r w:rsidRPr="005D5C99">
        <w:rPr>
          <w:sz w:val="20"/>
        </w:rPr>
        <w:tab/>
      </w:r>
      <w:r w:rsidRPr="005D5C99">
        <w:rPr>
          <w:sz w:val="20"/>
        </w:rPr>
        <w:sym w:font="Wingdings" w:char="F06F"/>
      </w:r>
      <w:r w:rsidRPr="005D5C99">
        <w:rPr>
          <w:sz w:val="20"/>
        </w:rPr>
        <w:t xml:space="preserve"> disapproved. Reason for disapprova</w:t>
      </w:r>
      <w:r>
        <w:rPr>
          <w:sz w:val="20"/>
        </w:rPr>
        <w:t>l ___________________________</w:t>
      </w:r>
      <w:r w:rsidRPr="005D5C99">
        <w:rPr>
          <w:sz w:val="20"/>
        </w:rPr>
        <w:t>____________</w:t>
      </w:r>
    </w:p>
    <w:p w:rsidR="00194C44" w:rsidRPr="005D5C99" w:rsidRDefault="00194C44" w:rsidP="00194C44">
      <w:pPr>
        <w:pStyle w:val="policytext"/>
        <w:pBdr>
          <w:top w:val="double" w:sz="6" w:space="10" w:color="auto"/>
          <w:left w:val="double" w:sz="6" w:space="0" w:color="auto"/>
          <w:bottom w:val="double" w:sz="6" w:space="1" w:color="auto"/>
          <w:right w:val="double" w:sz="6" w:space="1" w:color="auto"/>
        </w:pBdr>
        <w:rPr>
          <w:sz w:val="20"/>
        </w:rPr>
      </w:pPr>
      <w:r w:rsidRPr="005D5C99">
        <w:rPr>
          <w:sz w:val="20"/>
        </w:rPr>
        <w:t>___________________</w:t>
      </w:r>
      <w:r>
        <w:rPr>
          <w:sz w:val="20"/>
        </w:rPr>
        <w:t>______________________</w:t>
      </w:r>
      <w:r w:rsidRPr="005D5C99">
        <w:rPr>
          <w:sz w:val="20"/>
        </w:rPr>
        <w:t>___________________________________________________</w:t>
      </w:r>
    </w:p>
    <w:p w:rsidR="00194C44" w:rsidRPr="005D5C99" w:rsidRDefault="00194C44" w:rsidP="00194C44">
      <w:pPr>
        <w:pStyle w:val="policytext"/>
        <w:pBdr>
          <w:top w:val="double" w:sz="6" w:space="10" w:color="auto"/>
          <w:left w:val="double" w:sz="6" w:space="0" w:color="auto"/>
          <w:bottom w:val="double" w:sz="6" w:space="1" w:color="auto"/>
          <w:right w:val="double" w:sz="6" w:space="1" w:color="auto"/>
        </w:pBdr>
        <w:tabs>
          <w:tab w:val="left" w:pos="6480"/>
        </w:tabs>
        <w:spacing w:after="0"/>
        <w:rPr>
          <w:sz w:val="20"/>
        </w:rPr>
      </w:pPr>
      <w:r w:rsidRPr="005D5C99">
        <w:rPr>
          <w:sz w:val="20"/>
        </w:rPr>
        <w:t>______________________________________________________</w:t>
      </w:r>
      <w:r>
        <w:rPr>
          <w:sz w:val="20"/>
        </w:rPr>
        <w:tab/>
        <w:t>____________________________</w:t>
      </w:r>
    </w:p>
    <w:p w:rsidR="00194C44" w:rsidRPr="005D5C99" w:rsidRDefault="00194C44" w:rsidP="00194C44">
      <w:pPr>
        <w:pStyle w:val="policytext"/>
        <w:pBdr>
          <w:top w:val="double" w:sz="6" w:space="10" w:color="auto"/>
          <w:left w:val="double" w:sz="6" w:space="0" w:color="auto"/>
          <w:bottom w:val="double" w:sz="6" w:space="1" w:color="auto"/>
          <w:right w:val="double" w:sz="6" w:space="1" w:color="auto"/>
        </w:pBdr>
        <w:tabs>
          <w:tab w:val="left" w:pos="720"/>
          <w:tab w:val="left" w:pos="7470"/>
        </w:tabs>
        <w:rPr>
          <w:b/>
          <w:i/>
          <w:sz w:val="20"/>
        </w:rPr>
      </w:pPr>
      <w:r w:rsidRPr="005D5C99">
        <w:rPr>
          <w:b/>
          <w:i/>
          <w:sz w:val="20"/>
        </w:rPr>
        <w:tab/>
        <w:t>Signature of Superintendent/Designee</w:t>
      </w:r>
      <w:r w:rsidRPr="005D5C99">
        <w:rPr>
          <w:b/>
          <w:i/>
          <w:sz w:val="20"/>
        </w:rPr>
        <w:tab/>
        <w:t>Date</w:t>
      </w:r>
    </w:p>
    <w:p w:rsidR="00194C44" w:rsidRDefault="00194C44" w:rsidP="00194C44">
      <w:pPr>
        <w:pStyle w:val="policytext"/>
        <w:pBdr>
          <w:top w:val="double" w:sz="6" w:space="10" w:color="auto"/>
          <w:left w:val="double" w:sz="6" w:space="0" w:color="auto"/>
          <w:bottom w:val="double" w:sz="6" w:space="1" w:color="auto"/>
          <w:right w:val="double" w:sz="6" w:space="1" w:color="auto"/>
        </w:pBdr>
        <w:spacing w:after="0"/>
        <w:rPr>
          <w:sz w:val="18"/>
        </w:rPr>
      </w:pPr>
      <w:r w:rsidRPr="002320D1">
        <w:rPr>
          <w:sz w:val="20"/>
        </w:rPr>
        <w:t>For overnight and/or out-of-state trips, approval of the Superintendent and/or Board may be required by policy 09.36</w:t>
      </w:r>
      <w:r>
        <w:rPr>
          <w:sz w:val="18"/>
        </w:rPr>
        <w:t>.</w:t>
      </w:r>
    </w:p>
    <w:p w:rsidR="00D167AD" w:rsidRPr="00D167AD" w:rsidRDefault="00194C44" w:rsidP="00F114B6">
      <w:pPr>
        <w:pStyle w:val="relatedsideheading"/>
        <w:spacing w:before="80" w:after="60"/>
        <w:jc w:val="left"/>
      </w:pPr>
      <w:r>
        <w:t>Related</w:t>
      </w:r>
      <w:r w:rsidR="00F114B6">
        <w:t xml:space="preserve"> </w:t>
      </w:r>
      <w:r>
        <w:t xml:space="preserve">Procedures: </w:t>
      </w:r>
      <w:r w:rsidR="00F114B6">
        <w:br/>
      </w:r>
      <w:r>
        <w:t>09.36 AP.211, 09.36 AP.212</w:t>
      </w:r>
      <w:r w:rsidRPr="005D5C99">
        <w:t>, 09.36 AP.23</w:t>
      </w:r>
      <w:r w:rsidR="00F114B6">
        <w:t xml:space="preserve"> </w:t>
      </w:r>
    </w:p>
    <w:p w:rsidR="00884977" w:rsidRDefault="00F114B6" w:rsidP="00F114B6">
      <w:pPr>
        <w:jc w:val="right"/>
      </w:pPr>
      <w:r>
        <w:t>Review/Revised:9/17/01</w:t>
      </w:r>
    </w:p>
    <w:p w:rsidR="00884977" w:rsidRDefault="00F114B6">
      <w:r>
        <w:t>Page 1 0f 1</w:t>
      </w:r>
    </w:p>
    <w:sectPr w:rsidR="00884977" w:rsidSect="00194C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5"/>
    <w:rsid w:val="000436A9"/>
    <w:rsid w:val="00066D7F"/>
    <w:rsid w:val="000671FA"/>
    <w:rsid w:val="000810D9"/>
    <w:rsid w:val="00091AE7"/>
    <w:rsid w:val="00093C56"/>
    <w:rsid w:val="000A547F"/>
    <w:rsid w:val="000C0510"/>
    <w:rsid w:val="000F31ED"/>
    <w:rsid w:val="000F36DF"/>
    <w:rsid w:val="00123F1B"/>
    <w:rsid w:val="00131B7E"/>
    <w:rsid w:val="00162010"/>
    <w:rsid w:val="0018086C"/>
    <w:rsid w:val="0018289E"/>
    <w:rsid w:val="00194C44"/>
    <w:rsid w:val="001C37CC"/>
    <w:rsid w:val="001C5F44"/>
    <w:rsid w:val="001D51E4"/>
    <w:rsid w:val="001D5BA1"/>
    <w:rsid w:val="001E104A"/>
    <w:rsid w:val="001F1346"/>
    <w:rsid w:val="002242B8"/>
    <w:rsid w:val="002306F2"/>
    <w:rsid w:val="002350C6"/>
    <w:rsid w:val="002354A9"/>
    <w:rsid w:val="00235EAD"/>
    <w:rsid w:val="00237A90"/>
    <w:rsid w:val="00246472"/>
    <w:rsid w:val="0028394A"/>
    <w:rsid w:val="00292783"/>
    <w:rsid w:val="002A1523"/>
    <w:rsid w:val="002C663A"/>
    <w:rsid w:val="002D2537"/>
    <w:rsid w:val="002E2A6D"/>
    <w:rsid w:val="00307528"/>
    <w:rsid w:val="00310D87"/>
    <w:rsid w:val="003246CA"/>
    <w:rsid w:val="0034169F"/>
    <w:rsid w:val="00362D0A"/>
    <w:rsid w:val="003870B4"/>
    <w:rsid w:val="003B258C"/>
    <w:rsid w:val="003B45BE"/>
    <w:rsid w:val="003C45CD"/>
    <w:rsid w:val="003D2322"/>
    <w:rsid w:val="00414C01"/>
    <w:rsid w:val="00426921"/>
    <w:rsid w:val="00445791"/>
    <w:rsid w:val="00484253"/>
    <w:rsid w:val="0048751B"/>
    <w:rsid w:val="00491906"/>
    <w:rsid w:val="004A1F03"/>
    <w:rsid w:val="004F5C0D"/>
    <w:rsid w:val="004F6483"/>
    <w:rsid w:val="005031CD"/>
    <w:rsid w:val="005146B9"/>
    <w:rsid w:val="00523B8F"/>
    <w:rsid w:val="00527D16"/>
    <w:rsid w:val="00551F4A"/>
    <w:rsid w:val="0055330B"/>
    <w:rsid w:val="00587AFC"/>
    <w:rsid w:val="005B0F5B"/>
    <w:rsid w:val="005E553C"/>
    <w:rsid w:val="005F2B0A"/>
    <w:rsid w:val="006056FA"/>
    <w:rsid w:val="006161D7"/>
    <w:rsid w:val="006253AD"/>
    <w:rsid w:val="006365AC"/>
    <w:rsid w:val="00666FBD"/>
    <w:rsid w:val="006747DD"/>
    <w:rsid w:val="00683587"/>
    <w:rsid w:val="006870E1"/>
    <w:rsid w:val="006A18E4"/>
    <w:rsid w:val="006F5923"/>
    <w:rsid w:val="006F7762"/>
    <w:rsid w:val="00705A67"/>
    <w:rsid w:val="0072131F"/>
    <w:rsid w:val="007504E9"/>
    <w:rsid w:val="00751CC0"/>
    <w:rsid w:val="00770035"/>
    <w:rsid w:val="007A1364"/>
    <w:rsid w:val="007A34B7"/>
    <w:rsid w:val="007A4A65"/>
    <w:rsid w:val="007B27C5"/>
    <w:rsid w:val="007D0A11"/>
    <w:rsid w:val="007E3DDD"/>
    <w:rsid w:val="007F1B59"/>
    <w:rsid w:val="0082590C"/>
    <w:rsid w:val="008323FD"/>
    <w:rsid w:val="0085134E"/>
    <w:rsid w:val="00884977"/>
    <w:rsid w:val="00885CFC"/>
    <w:rsid w:val="008A54CE"/>
    <w:rsid w:val="008B7C8D"/>
    <w:rsid w:val="008C0867"/>
    <w:rsid w:val="008E6593"/>
    <w:rsid w:val="0090389B"/>
    <w:rsid w:val="009259AE"/>
    <w:rsid w:val="00931A5B"/>
    <w:rsid w:val="009917BE"/>
    <w:rsid w:val="009A5B79"/>
    <w:rsid w:val="009E79CC"/>
    <w:rsid w:val="009F1237"/>
    <w:rsid w:val="00A07A57"/>
    <w:rsid w:val="00A2308D"/>
    <w:rsid w:val="00A373FD"/>
    <w:rsid w:val="00A93BB7"/>
    <w:rsid w:val="00A93F29"/>
    <w:rsid w:val="00AD5863"/>
    <w:rsid w:val="00AE4DAC"/>
    <w:rsid w:val="00AE52E7"/>
    <w:rsid w:val="00AF0F7C"/>
    <w:rsid w:val="00B15A8A"/>
    <w:rsid w:val="00B23ADE"/>
    <w:rsid w:val="00B34521"/>
    <w:rsid w:val="00B37E8D"/>
    <w:rsid w:val="00B40CF0"/>
    <w:rsid w:val="00B44BAC"/>
    <w:rsid w:val="00B50568"/>
    <w:rsid w:val="00B542D0"/>
    <w:rsid w:val="00B83459"/>
    <w:rsid w:val="00B9414B"/>
    <w:rsid w:val="00BA4A95"/>
    <w:rsid w:val="00BC5CBE"/>
    <w:rsid w:val="00BD71A4"/>
    <w:rsid w:val="00BD7D90"/>
    <w:rsid w:val="00BE6F97"/>
    <w:rsid w:val="00C04539"/>
    <w:rsid w:val="00C24307"/>
    <w:rsid w:val="00C519FE"/>
    <w:rsid w:val="00C5370A"/>
    <w:rsid w:val="00C71865"/>
    <w:rsid w:val="00C82591"/>
    <w:rsid w:val="00C85E9E"/>
    <w:rsid w:val="00CD564B"/>
    <w:rsid w:val="00CD7EC2"/>
    <w:rsid w:val="00CE33C2"/>
    <w:rsid w:val="00D167AD"/>
    <w:rsid w:val="00D16C0A"/>
    <w:rsid w:val="00D31ED2"/>
    <w:rsid w:val="00D6013C"/>
    <w:rsid w:val="00D63407"/>
    <w:rsid w:val="00D87554"/>
    <w:rsid w:val="00DB4FCE"/>
    <w:rsid w:val="00DC6555"/>
    <w:rsid w:val="00DD4531"/>
    <w:rsid w:val="00DE0AE5"/>
    <w:rsid w:val="00DF1F81"/>
    <w:rsid w:val="00E05E6D"/>
    <w:rsid w:val="00E21505"/>
    <w:rsid w:val="00E3518C"/>
    <w:rsid w:val="00E37989"/>
    <w:rsid w:val="00E60CBD"/>
    <w:rsid w:val="00E96EE4"/>
    <w:rsid w:val="00EA5DD6"/>
    <w:rsid w:val="00EA6FEF"/>
    <w:rsid w:val="00EB2B06"/>
    <w:rsid w:val="00EB5947"/>
    <w:rsid w:val="00EF0D52"/>
    <w:rsid w:val="00F114B6"/>
    <w:rsid w:val="00F13578"/>
    <w:rsid w:val="00F20E66"/>
    <w:rsid w:val="00F33511"/>
    <w:rsid w:val="00F63D14"/>
    <w:rsid w:val="00F859C9"/>
    <w:rsid w:val="00FA6FB4"/>
    <w:rsid w:val="00FB7DC9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E968-6D57-431C-BFB5-68A8F25F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title">
    <w:name w:val="policytitle"/>
    <w:basedOn w:val="Normal"/>
    <w:rsid w:val="00C85E9E"/>
    <w:pPr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u w:val="words"/>
    </w:rPr>
  </w:style>
  <w:style w:type="character" w:styleId="PlaceholderText">
    <w:name w:val="Placeholder Text"/>
    <w:uiPriority w:val="99"/>
    <w:semiHidden/>
    <w:rsid w:val="00C85E9E"/>
    <w:rPr>
      <w:color w:val="808080"/>
    </w:rPr>
  </w:style>
  <w:style w:type="paragraph" w:customStyle="1" w:styleId="sideheading">
    <w:name w:val="sideheading"/>
    <w:basedOn w:val="Normal"/>
    <w:next w:val="Normal"/>
    <w:rsid w:val="001D5BA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smallCaps/>
      <w:sz w:val="24"/>
      <w:szCs w:val="20"/>
    </w:rPr>
  </w:style>
  <w:style w:type="character" w:customStyle="1" w:styleId="ksbanormal">
    <w:name w:val="ksba normal"/>
    <w:rsid w:val="00194C44"/>
    <w:rPr>
      <w:rFonts w:ascii="Times New Roman" w:hAnsi="Times New Roman"/>
      <w:sz w:val="24"/>
    </w:rPr>
  </w:style>
  <w:style w:type="paragraph" w:customStyle="1" w:styleId="policytext">
    <w:name w:val="policytext"/>
    <w:rsid w:val="00194C4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Reference">
    <w:name w:val="Reference"/>
    <w:basedOn w:val="policytext"/>
    <w:next w:val="policytext"/>
    <w:rsid w:val="00194C44"/>
    <w:pPr>
      <w:spacing w:after="0"/>
      <w:ind w:left="432"/>
    </w:pPr>
  </w:style>
  <w:style w:type="paragraph" w:customStyle="1" w:styleId="relatedsideheading">
    <w:name w:val="related sideheading"/>
    <w:basedOn w:val="sideheading"/>
    <w:rsid w:val="00194C44"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ynolds\Downloads\trip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request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Independent Schools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Mike</dc:creator>
  <cp:keywords/>
  <dc:description/>
  <cp:lastModifiedBy>Reynolds, Mike</cp:lastModifiedBy>
  <cp:revision>1</cp:revision>
  <dcterms:created xsi:type="dcterms:W3CDTF">2023-01-23T13:54:00Z</dcterms:created>
  <dcterms:modified xsi:type="dcterms:W3CDTF">2023-01-23T13:55:00Z</dcterms:modified>
</cp:coreProperties>
</file>