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09" w:rsidRDefault="002C5609" w:rsidP="002C5609">
      <w:r>
        <w:t>Dear Parent or Guardian:</w:t>
      </w:r>
    </w:p>
    <w:p w:rsidR="002C5609" w:rsidRDefault="002C5609" w:rsidP="002C5609"/>
    <w:p w:rsidR="002C5609" w:rsidRDefault="002C5609" w:rsidP="002C5609">
      <w:r>
        <w:t>Sections 1112(e</w:t>
      </w:r>
      <w:proofErr w:type="gramStart"/>
      <w:r>
        <w:t>)(</w:t>
      </w:r>
      <w:proofErr w:type="gramEnd"/>
      <w:r>
        <w:t>2)(A)-(B) of the Every Student Succeeds Act (ESSA) requires the</w:t>
      </w:r>
      <w:r>
        <w:t xml:space="preserve"> </w:t>
      </w:r>
      <w:r>
        <w:t>following regarding testing transparency.</w:t>
      </w:r>
    </w:p>
    <w:p w:rsidR="002C5609" w:rsidRDefault="002C5609" w:rsidP="002C5609">
      <w:pPr>
        <w:ind w:firstLine="720"/>
      </w:pPr>
      <w:r>
        <w:t>(2) TESTING TRANSPARENCY.—</w:t>
      </w:r>
    </w:p>
    <w:p w:rsidR="002C5609" w:rsidRDefault="002C5609" w:rsidP="002C5609">
      <w:pPr>
        <w:ind w:left="1440"/>
      </w:pPr>
      <w:r>
        <w:t xml:space="preserve">(A) IN GENERAL. </w:t>
      </w:r>
      <w:proofErr w:type="gramStart"/>
      <w:r>
        <w:t>– At the beginning of each school year, a local educational</w:t>
      </w:r>
      <w:r>
        <w:t xml:space="preserve"> </w:t>
      </w:r>
      <w:r>
        <w:t>agency that receives funds under this part shall notify the parents of each</w:t>
      </w:r>
      <w:r>
        <w:t xml:space="preserve"> </w:t>
      </w:r>
      <w:r>
        <w:t>student attending any school receiving funds under this part that the parents</w:t>
      </w:r>
      <w:r>
        <w:t xml:space="preserve"> </w:t>
      </w:r>
      <w:r>
        <w:t>may request, and the local educational agency will provide the parents on</w:t>
      </w:r>
      <w:r>
        <w:t xml:space="preserve"> </w:t>
      </w:r>
      <w:r>
        <w:t>request (and in a timely manner), information regarding any State or local</w:t>
      </w:r>
      <w:r>
        <w:t xml:space="preserve"> </w:t>
      </w:r>
      <w:r>
        <w:t>educational agency policy regarding student participation in any assessments</w:t>
      </w:r>
      <w:r>
        <w:t xml:space="preserve"> </w:t>
      </w:r>
      <w:r>
        <w:t>mandated by section 1111(b)(2) and by the State or local educational</w:t>
      </w:r>
      <w:r>
        <w:t xml:space="preserve"> </w:t>
      </w:r>
      <w:r>
        <w:t>agency, which shall include a policy, procedure, or parental right to opt the</w:t>
      </w:r>
      <w:r>
        <w:t xml:space="preserve"> </w:t>
      </w:r>
      <w:r>
        <w:t>child out of such assessment, where applicable.</w:t>
      </w:r>
      <w:proofErr w:type="gramEnd"/>
    </w:p>
    <w:p w:rsidR="002C5609" w:rsidRDefault="002C5609" w:rsidP="002C5609">
      <w:pPr>
        <w:ind w:left="1440"/>
      </w:pPr>
    </w:p>
    <w:p w:rsidR="002C5609" w:rsidRDefault="002C5609" w:rsidP="002C5609">
      <w:pPr>
        <w:ind w:left="1440"/>
      </w:pPr>
      <w:r>
        <w:t xml:space="preserve">(B) ADDITIONAL INFORMATION. </w:t>
      </w:r>
      <w:proofErr w:type="gramStart"/>
      <w:r>
        <w:t>– Subject to subparagraph (C), each local</w:t>
      </w:r>
      <w:r>
        <w:t xml:space="preserve"> </w:t>
      </w:r>
      <w:r>
        <w:t>educational agency that receives funds under this part shall make widely</w:t>
      </w:r>
      <w:r>
        <w:t xml:space="preserve"> </w:t>
      </w:r>
      <w:r>
        <w:t>available through public means (including by posting in a clear and easily</w:t>
      </w:r>
      <w:r>
        <w:t xml:space="preserve"> </w:t>
      </w:r>
      <w:r>
        <w:t>accessible manner on the local educational agency’s website and, where</w:t>
      </w:r>
      <w:r>
        <w:t xml:space="preserve"> </w:t>
      </w:r>
      <w:r>
        <w:t>practicable, on the website of each school served by the local educational</w:t>
      </w:r>
      <w:r>
        <w:t xml:space="preserve"> </w:t>
      </w:r>
      <w:r>
        <w:t>agency) for each grade served by the local educational agency, information</w:t>
      </w:r>
      <w:r>
        <w:t xml:space="preserve"> </w:t>
      </w:r>
      <w:r>
        <w:t>on each assessment required by the State to comply with section 1111, other</w:t>
      </w:r>
      <w:r>
        <w:t xml:space="preserve"> </w:t>
      </w:r>
      <w:r>
        <w:t>assessments required by the State, and where such information is available</w:t>
      </w:r>
      <w:r>
        <w:t xml:space="preserve"> </w:t>
      </w:r>
      <w:r>
        <w:t>and feasible to report, assessments required districtwide by the local</w:t>
      </w:r>
      <w:r>
        <w:t xml:space="preserve"> </w:t>
      </w:r>
      <w:r>
        <w:t>educational agency, including—</w:t>
      </w:r>
      <w:proofErr w:type="gramEnd"/>
    </w:p>
    <w:p w:rsidR="002C5609" w:rsidRDefault="002C5609" w:rsidP="002C5609">
      <w:pPr>
        <w:ind w:left="2160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subject matter assessed;</w:t>
      </w:r>
    </w:p>
    <w:p w:rsidR="002C5609" w:rsidRDefault="002C5609" w:rsidP="002C5609">
      <w:pPr>
        <w:ind w:left="2160"/>
      </w:pPr>
      <w:r>
        <w:t xml:space="preserve">(ii) </w:t>
      </w:r>
      <w:proofErr w:type="gramStart"/>
      <w:r>
        <w:t>the</w:t>
      </w:r>
      <w:proofErr w:type="gramEnd"/>
      <w:r>
        <w:t xml:space="preserve"> purpose for which the assessment is designed and used;</w:t>
      </w:r>
    </w:p>
    <w:p w:rsidR="002C5609" w:rsidRDefault="002C5609" w:rsidP="002C5609">
      <w:pPr>
        <w:ind w:left="2160"/>
      </w:pPr>
      <w:r>
        <w:t>(iii) the source of the requirement for the assessment; and</w:t>
      </w:r>
      <w:r>
        <w:t xml:space="preserve"> </w:t>
      </w:r>
      <w:r>
        <w:t>(iv) where such information is available—(I) the amount of time</w:t>
      </w:r>
      <w:r>
        <w:t xml:space="preserve"> </w:t>
      </w:r>
      <w:r>
        <w:t>students will spend taking the assessment, and the schedule for the</w:t>
      </w:r>
      <w:r>
        <w:t xml:space="preserve"> </w:t>
      </w:r>
      <w:r>
        <w:t>assessment; and (II) the time and format for disseminating results.</w:t>
      </w:r>
    </w:p>
    <w:p w:rsidR="002C5609" w:rsidRDefault="002C5609" w:rsidP="002C5609">
      <w:pPr>
        <w:ind w:left="2160"/>
      </w:pPr>
    </w:p>
    <w:p w:rsidR="002C5609" w:rsidRDefault="002C5609" w:rsidP="002C5609">
      <w:r>
        <w:t xml:space="preserve">Information about these requirements </w:t>
      </w:r>
      <w:proofErr w:type="gramStart"/>
      <w:r>
        <w:t>can be found</w:t>
      </w:r>
      <w:proofErr w:type="gramEnd"/>
      <w:r>
        <w:t xml:space="preserve"> on the Kentucky Department of</w:t>
      </w:r>
    </w:p>
    <w:p w:rsidR="002C5609" w:rsidRDefault="002C5609" w:rsidP="002C5609">
      <w:r>
        <w:t>Education’s Assessments webpage</w:t>
      </w:r>
    </w:p>
    <w:p w:rsidR="002C5609" w:rsidRDefault="002C5609" w:rsidP="002C5609">
      <w:r>
        <w:t>(https://education.ky.gov/AA/Assessments/Pages/default.aspx). For further questions or</w:t>
      </w:r>
    </w:p>
    <w:p w:rsidR="006C373B" w:rsidRDefault="002C5609" w:rsidP="002C5609">
      <w:proofErr w:type="gramStart"/>
      <w:r>
        <w:t>to</w:t>
      </w:r>
      <w:proofErr w:type="gramEnd"/>
      <w:r>
        <w:t xml:space="preserve"> obtain a hard copy of this material please direct your inquiry to</w:t>
      </w:r>
      <w:r>
        <w:t xml:space="preserve"> Chelsey Tingle (by phone 502-845-8600 or email </w:t>
      </w:r>
      <w:hyperlink r:id="rId7" w:history="1">
        <w:r w:rsidRPr="006F4CFE">
          <w:rPr>
            <w:rStyle w:val="Hyperlink"/>
          </w:rPr>
          <w:t>Chelsey.tingle@henry.kyschools.us</w:t>
        </w:r>
      </w:hyperlink>
      <w:r>
        <w:t>)</w:t>
      </w:r>
    </w:p>
    <w:p w:rsidR="002C5609" w:rsidRDefault="002C5609" w:rsidP="002C5609"/>
    <w:p w:rsidR="002C5609" w:rsidRDefault="002C5609" w:rsidP="002C5609">
      <w:r>
        <w:t>Sincerely,</w:t>
      </w:r>
    </w:p>
    <w:p w:rsidR="002C5609" w:rsidRDefault="002C5609" w:rsidP="002C5609"/>
    <w:p w:rsidR="002C5609" w:rsidRDefault="002C5609" w:rsidP="002C5609">
      <w:r>
        <w:t>Chelsey Tingle</w:t>
      </w:r>
    </w:p>
    <w:p w:rsidR="002C5609" w:rsidRPr="006B4A2C" w:rsidRDefault="002C5609" w:rsidP="002C5609">
      <w:r>
        <w:t>Assistant Superintendent</w:t>
      </w:r>
      <w:bookmarkStart w:id="0" w:name="_GoBack"/>
      <w:bookmarkEnd w:id="0"/>
    </w:p>
    <w:sectPr w:rsidR="002C5609" w:rsidRPr="006B4A2C" w:rsidSect="00732B9A">
      <w:headerReference w:type="first" r:id="rId8"/>
      <w:footerReference w:type="first" r:id="rId9"/>
      <w:pgSz w:w="12240" w:h="15840" w:code="1"/>
      <w:pgMar w:top="2880" w:right="1440" w:bottom="1440" w:left="144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AE" w:rsidRDefault="00F85CAE">
      <w:r>
        <w:separator/>
      </w:r>
    </w:p>
  </w:endnote>
  <w:endnote w:type="continuationSeparator" w:id="0">
    <w:p w:rsidR="00F85CAE" w:rsidRDefault="00F8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86" w:rsidRPr="00E91F3F" w:rsidRDefault="00B84F86" w:rsidP="00E91F3F">
    <w:pPr>
      <w:pStyle w:val="Footer"/>
      <w:jc w:val="center"/>
      <w:rPr>
        <w:rFonts w:ascii="Copperplate Gothic Bold" w:hAnsi="Copperplate Gothic Bold"/>
      </w:rPr>
    </w:pPr>
    <w:r w:rsidRPr="00E91F3F">
      <w:rPr>
        <w:rFonts w:ascii="Copperplate Gothic Bold" w:hAnsi="Copperplate Gothic Bold"/>
      </w:rPr>
      <w:t>“Helping Children Prepare for Success”</w:t>
    </w:r>
  </w:p>
  <w:p w:rsidR="00B84F86" w:rsidRPr="00E91F3F" w:rsidRDefault="00B84F86" w:rsidP="00E91F3F">
    <w:pPr>
      <w:pStyle w:val="Footer"/>
      <w:jc w:val="center"/>
      <w:rPr>
        <w:rFonts w:ascii="Copperplate Gothic Bold" w:hAnsi="Copperplate Gothic Bold"/>
        <w:sz w:val="16"/>
        <w:szCs w:val="16"/>
      </w:rPr>
    </w:pPr>
    <w:r w:rsidRPr="00E91F3F">
      <w:rPr>
        <w:rFonts w:ascii="Copperplate Gothic Bold" w:hAnsi="Copperplate Gothic Bold"/>
        <w:sz w:val="16"/>
        <w:szCs w:val="16"/>
      </w:rPr>
      <w:t>An Equal Opportunity Employer M/F/D</w:t>
    </w:r>
  </w:p>
  <w:p w:rsidR="00B84F86" w:rsidRDefault="00B84F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AE" w:rsidRDefault="00F85CAE">
      <w:r>
        <w:separator/>
      </w:r>
    </w:p>
  </w:footnote>
  <w:footnote w:type="continuationSeparator" w:id="0">
    <w:p w:rsidR="00F85CAE" w:rsidRDefault="00F8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86" w:rsidRDefault="006B4A2C" w:rsidP="00E91F3F">
    <w:pPr>
      <w:pStyle w:val="Header"/>
      <w:jc w:val="center"/>
      <w:rPr>
        <w:rFonts w:ascii="Copperplate Gothic Bold" w:hAnsi="Copperplate Gothic Bold"/>
        <w:sz w:val="32"/>
        <w:szCs w:val="32"/>
      </w:rPr>
    </w:pPr>
    <w:r>
      <w:rPr>
        <w:rFonts w:ascii="Copperplate Gothic Bold" w:hAnsi="Copperplate Gothic Bold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1743075</wp:posOffset>
              </wp:positionH>
              <wp:positionV relativeFrom="paragraph">
                <wp:posOffset>-10795</wp:posOffset>
              </wp:positionV>
              <wp:extent cx="2362200" cy="105600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056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001" w:rsidRDefault="006B4A2C" w:rsidP="00D170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71700" cy="967740"/>
                                <wp:effectExtent l="0" t="0" r="0" b="3810"/>
                                <wp:docPr id="2" name="Picture 1" descr="2li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2li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170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7.25pt;margin-top:-.85pt;width:186pt;height:8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" stroked="f">
              <v:textbox style="mso-fit-shape-to-text:t">
                <w:txbxContent>
                  <w:p w:rsidR="00D17001" w:rsidRDefault="006B4A2C" w:rsidP="00D170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71700" cy="967740"/>
                          <wp:effectExtent l="0" t="0" r="0" b="3810"/>
                          <wp:docPr id="2" name="Picture 1" descr="2li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2li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967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84F86" w:rsidRDefault="00B84F86" w:rsidP="00E91F3F">
    <w:pPr>
      <w:pStyle w:val="Header"/>
      <w:jc w:val="center"/>
      <w:rPr>
        <w:rFonts w:ascii="Copperplate Gothic Bold" w:hAnsi="Copperplate Gothic Bold"/>
        <w:sz w:val="32"/>
        <w:szCs w:val="32"/>
      </w:rPr>
    </w:pPr>
  </w:p>
  <w:p w:rsidR="00B84F86" w:rsidRDefault="00B84F86" w:rsidP="00E91F3F">
    <w:pPr>
      <w:pStyle w:val="Header"/>
      <w:rPr>
        <w:rFonts w:ascii="Copperplate Gothic Bold" w:hAnsi="Copperplate Gothic Bold"/>
        <w:sz w:val="16"/>
        <w:szCs w:val="16"/>
      </w:rPr>
    </w:pPr>
    <w:r>
      <w:rPr>
        <w:rFonts w:ascii="Copperplate Gothic Bold" w:hAnsi="Copperplate Gothic Bold"/>
        <w:sz w:val="16"/>
        <w:szCs w:val="16"/>
      </w:rPr>
      <w:t xml:space="preserve">       </w:t>
    </w:r>
    <w:r w:rsidRPr="00E91F3F">
      <w:rPr>
        <w:rFonts w:ascii="Copperplate Gothic Bold" w:hAnsi="Copperplate Gothic Bold"/>
        <w:sz w:val="16"/>
        <w:szCs w:val="16"/>
      </w:rPr>
      <w:t>326 South main Street</w:t>
    </w:r>
    <w:r>
      <w:rPr>
        <w:rFonts w:ascii="Copperplate Gothic Bold" w:hAnsi="Copperplate Gothic Bold"/>
        <w:sz w:val="16"/>
        <w:szCs w:val="16"/>
      </w:rPr>
      <w:tab/>
      <w:t xml:space="preserve">                                                                                                          </w:t>
    </w:r>
    <w:r w:rsidR="00D17001">
      <w:rPr>
        <w:rFonts w:ascii="Copperplate Gothic Bold" w:hAnsi="Copperplate Gothic Bold"/>
        <w:sz w:val="16"/>
        <w:szCs w:val="16"/>
      </w:rPr>
      <w:t xml:space="preserve">          </w:t>
    </w:r>
    <w:r>
      <w:rPr>
        <w:rFonts w:ascii="Copperplate Gothic Bold" w:hAnsi="Copperplate Gothic Bold"/>
        <w:sz w:val="16"/>
        <w:szCs w:val="16"/>
      </w:rPr>
      <w:t>Telephone (502) 845 - 8600</w:t>
    </w:r>
  </w:p>
  <w:p w:rsidR="00B84F86" w:rsidRPr="00E91F3F" w:rsidRDefault="00B84F86" w:rsidP="00E91F3F">
    <w:pPr>
      <w:pStyle w:val="Header"/>
      <w:rPr>
        <w:rFonts w:ascii="Copperplate Gothic Bold" w:hAnsi="Copperplate Gothic Bold"/>
        <w:sz w:val="16"/>
        <w:szCs w:val="16"/>
      </w:rPr>
    </w:pPr>
    <w:r>
      <w:rPr>
        <w:rFonts w:ascii="Copperplate Gothic Bold" w:hAnsi="Copperplate Gothic Bold"/>
        <w:sz w:val="16"/>
        <w:szCs w:val="16"/>
      </w:rPr>
      <w:t xml:space="preserve">New Castle, Kentucky  40050                                                                                                           </w:t>
    </w:r>
    <w:r w:rsidR="004D12D2">
      <w:rPr>
        <w:rFonts w:ascii="Copperplate Gothic Bold" w:hAnsi="Copperplate Gothic Bold"/>
        <w:sz w:val="16"/>
        <w:szCs w:val="16"/>
      </w:rPr>
      <w:t xml:space="preserve">         </w:t>
    </w:r>
    <w:r>
      <w:rPr>
        <w:rFonts w:ascii="Copperplate Gothic Bold" w:hAnsi="Copperplate Gothic Bold"/>
        <w:sz w:val="16"/>
        <w:szCs w:val="16"/>
      </w:rPr>
      <w:t>Fax (502) 845 - 8601</w:t>
    </w:r>
  </w:p>
  <w:p w:rsidR="00B84F86" w:rsidRDefault="00B84F86" w:rsidP="00E91F3F">
    <w:pPr>
      <w:pStyle w:val="Header"/>
      <w:jc w:val="center"/>
      <w:rPr>
        <w:rFonts w:ascii="Copperplate Gothic Bold" w:hAnsi="Copperplate Gothic Bold"/>
        <w:sz w:val="32"/>
        <w:szCs w:val="32"/>
      </w:rPr>
    </w:pPr>
    <w:r>
      <w:rPr>
        <w:rFonts w:ascii="Copperplate Gothic Bold" w:hAnsi="Copperplate Gothic Bold"/>
        <w:sz w:val="32"/>
        <w:szCs w:val="32"/>
      </w:rPr>
      <w:t xml:space="preserve">                             </w:t>
    </w:r>
  </w:p>
  <w:p w:rsidR="00B84F86" w:rsidRPr="00E91F3F" w:rsidRDefault="00B84F86" w:rsidP="00E91F3F">
    <w:pPr>
      <w:pStyle w:val="Header"/>
      <w:jc w:val="center"/>
      <w:rPr>
        <w:rFonts w:ascii="Copperplate Gothic Bold" w:hAnsi="Copperplate Gothic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5FB"/>
    <w:multiLevelType w:val="singleLevel"/>
    <w:tmpl w:val="3CB68DC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" w15:restartNumberingAfterBreak="0">
    <w:nsid w:val="65D16080"/>
    <w:multiLevelType w:val="hybridMultilevel"/>
    <w:tmpl w:val="8F96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0006E"/>
    <w:multiLevelType w:val="hybridMultilevel"/>
    <w:tmpl w:val="312236B2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43"/>
    <w:rsid w:val="000049AE"/>
    <w:rsid w:val="00121209"/>
    <w:rsid w:val="00123701"/>
    <w:rsid w:val="001301F2"/>
    <w:rsid w:val="00180BCA"/>
    <w:rsid w:val="001913B7"/>
    <w:rsid w:val="001A0CAA"/>
    <w:rsid w:val="00261D34"/>
    <w:rsid w:val="002C5609"/>
    <w:rsid w:val="00372838"/>
    <w:rsid w:val="003755F1"/>
    <w:rsid w:val="00375EA1"/>
    <w:rsid w:val="00404FC5"/>
    <w:rsid w:val="00421743"/>
    <w:rsid w:val="004D12D2"/>
    <w:rsid w:val="00504725"/>
    <w:rsid w:val="005327BB"/>
    <w:rsid w:val="00591ADD"/>
    <w:rsid w:val="005B4E7E"/>
    <w:rsid w:val="006B4A2C"/>
    <w:rsid w:val="006C373B"/>
    <w:rsid w:val="006E1495"/>
    <w:rsid w:val="00732B9A"/>
    <w:rsid w:val="00755BF6"/>
    <w:rsid w:val="00775649"/>
    <w:rsid w:val="00781F8F"/>
    <w:rsid w:val="00796C27"/>
    <w:rsid w:val="007C0754"/>
    <w:rsid w:val="007E5792"/>
    <w:rsid w:val="007E7461"/>
    <w:rsid w:val="00816AAE"/>
    <w:rsid w:val="00861387"/>
    <w:rsid w:val="009D026E"/>
    <w:rsid w:val="00A36F5E"/>
    <w:rsid w:val="00A37341"/>
    <w:rsid w:val="00B84F86"/>
    <w:rsid w:val="00BF095C"/>
    <w:rsid w:val="00C016FA"/>
    <w:rsid w:val="00C17F2B"/>
    <w:rsid w:val="00CF525C"/>
    <w:rsid w:val="00CF7D2C"/>
    <w:rsid w:val="00D17001"/>
    <w:rsid w:val="00D3527D"/>
    <w:rsid w:val="00DD1100"/>
    <w:rsid w:val="00E0575B"/>
    <w:rsid w:val="00E91F3F"/>
    <w:rsid w:val="00EF27FB"/>
    <w:rsid w:val="00F03009"/>
    <w:rsid w:val="00F331D9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8ECFB3F"/>
  <w15:chartTrackingRefBased/>
  <w15:docId w15:val="{BD3C4A4F-1735-48E9-B2CA-EAA17A4B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A36F5E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2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26E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504725"/>
    <w:rPr>
      <w:i w:val="0"/>
      <w:iCs w:val="0"/>
      <w:caps/>
      <w:spacing w:val="5"/>
    </w:rPr>
  </w:style>
  <w:style w:type="character" w:styleId="Strong">
    <w:name w:val="Strong"/>
    <w:uiPriority w:val="22"/>
    <w:qFormat/>
    <w:rsid w:val="00504725"/>
    <w:rPr>
      <w:b/>
      <w:bCs/>
      <w:color w:val="943634"/>
      <w:spacing w:val="5"/>
    </w:rPr>
  </w:style>
  <w:style w:type="paragraph" w:styleId="Subtitle">
    <w:name w:val="Subtitle"/>
    <w:basedOn w:val="Normal"/>
    <w:link w:val="SubtitleChar"/>
    <w:uiPriority w:val="11"/>
    <w:qFormat/>
    <w:rsid w:val="00504725"/>
    <w:pPr>
      <w:spacing w:after="560"/>
      <w:jc w:val="center"/>
    </w:pPr>
    <w:rPr>
      <w:rFonts w:ascii="Cambria" w:eastAsia="Calibri" w:hAnsi="Cambria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504725"/>
    <w:rPr>
      <w:rFonts w:ascii="Cambria" w:eastAsia="Calibri" w:hAnsi="Cambria"/>
      <w:caps/>
      <w:spacing w:val="20"/>
      <w:sz w:val="18"/>
      <w:szCs w:val="18"/>
    </w:rPr>
  </w:style>
  <w:style w:type="character" w:styleId="IntenseEmphasis">
    <w:name w:val="Intense Emphasis"/>
    <w:uiPriority w:val="21"/>
    <w:qFormat/>
    <w:rsid w:val="00504725"/>
    <w:rPr>
      <w:i/>
      <w:iCs/>
      <w:caps/>
      <w:spacing w:val="10"/>
    </w:rPr>
  </w:style>
  <w:style w:type="character" w:customStyle="1" w:styleId="Heading1Char">
    <w:name w:val="Heading 1 Char"/>
    <w:link w:val="Heading1"/>
    <w:rsid w:val="00A36F5E"/>
    <w:rPr>
      <w:rFonts w:ascii="Tahoma" w:hAnsi="Tahoma"/>
      <w:b/>
      <w:sz w:val="24"/>
      <w:u w:val="single"/>
    </w:rPr>
  </w:style>
  <w:style w:type="paragraph" w:customStyle="1" w:styleId="policytext">
    <w:name w:val="policytext"/>
    <w:rsid w:val="00796C2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character" w:customStyle="1" w:styleId="ksbanormal">
    <w:name w:val="ksba normal"/>
    <w:rsid w:val="00796C27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796C27"/>
    <w:pPr>
      <w:ind w:left="936" w:hanging="360"/>
    </w:pPr>
  </w:style>
  <w:style w:type="character" w:styleId="Hyperlink">
    <w:name w:val="Hyperlink"/>
    <w:basedOn w:val="DefaultParagraphFont"/>
    <w:uiPriority w:val="99"/>
    <w:unhideWhenUsed/>
    <w:rsid w:val="002C5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lsey.tingle@henry.kyschool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9033\hcps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hcps_letterhead</Template>
  <TotalTime>1</TotalTime>
  <Pages>1</Pages>
  <Words>330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Public Schools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Perkinson, Melissa</cp:lastModifiedBy>
  <cp:revision>2</cp:revision>
  <cp:lastPrinted>2013-11-19T22:16:00Z</cp:lastPrinted>
  <dcterms:created xsi:type="dcterms:W3CDTF">2022-11-07T16:34:00Z</dcterms:created>
  <dcterms:modified xsi:type="dcterms:W3CDTF">2022-11-07T16:34:00Z</dcterms:modified>
</cp:coreProperties>
</file>