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649D5" w14:textId="77777777" w:rsidR="00CD2EF2" w:rsidRDefault="00911BA4" w:rsidP="00911BA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C9783" wp14:editId="525D7988">
                <wp:simplePos x="0" y="0"/>
                <wp:positionH relativeFrom="column">
                  <wp:posOffset>1903095</wp:posOffset>
                </wp:positionH>
                <wp:positionV relativeFrom="paragraph">
                  <wp:posOffset>83820</wp:posOffset>
                </wp:positionV>
                <wp:extent cx="4476750" cy="9906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D4670" w14:textId="77777777" w:rsidR="00911BA4" w:rsidRPr="00911BA4" w:rsidRDefault="00911BA4" w:rsidP="00911BA4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Adobe Heiti Std R" w:eastAsia="Adobe Heiti Std R" w:hAnsi="Adobe Heiti Std R"/>
                                <w:sz w:val="40"/>
                                <w:szCs w:val="40"/>
                              </w:rPr>
                            </w:pPr>
                            <w:r w:rsidRPr="00911BA4">
                              <w:rPr>
                                <w:rFonts w:ascii="Adobe Heiti Std R" w:eastAsia="Adobe Heiti Std R" w:hAnsi="Adobe Heiti Std R"/>
                                <w:sz w:val="40"/>
                                <w:szCs w:val="40"/>
                              </w:rPr>
                              <w:t>Park Hill South High School</w:t>
                            </w:r>
                          </w:p>
                          <w:p w14:paraId="45C40AFB" w14:textId="77777777" w:rsidR="00911BA4" w:rsidRPr="00911BA4" w:rsidRDefault="00911BA4" w:rsidP="00911BA4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Adobe Heiti Std R" w:eastAsia="Adobe Heiti Std R" w:hAnsi="Adobe Heiti Std R"/>
                                <w:sz w:val="40"/>
                                <w:szCs w:val="40"/>
                              </w:rPr>
                            </w:pPr>
                            <w:r w:rsidRPr="00911BA4">
                              <w:rPr>
                                <w:rFonts w:ascii="Adobe Heiti Std R" w:eastAsia="Adobe Heiti Std R" w:hAnsi="Adobe Heiti Std R"/>
                                <w:sz w:val="40"/>
                                <w:szCs w:val="40"/>
                              </w:rPr>
                              <w:t>A+ Scholarship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.85pt;margin-top:6.6pt;width:352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" fillcolor="white [3201]" strokeweight=".5pt">
                <v:textbox>
                  <w:txbxContent>
                    <w:p w:rsidR="00911BA4" w:rsidRPr="00911BA4" w:rsidRDefault="00911BA4" w:rsidP="00911BA4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Adobe Heiti Std R" w:eastAsia="Adobe Heiti Std R" w:hAnsi="Adobe Heiti Std R"/>
                          <w:sz w:val="40"/>
                          <w:szCs w:val="40"/>
                        </w:rPr>
                      </w:pPr>
                      <w:r w:rsidRPr="00911BA4">
                        <w:rPr>
                          <w:rFonts w:ascii="Adobe Heiti Std R" w:eastAsia="Adobe Heiti Std R" w:hAnsi="Adobe Heiti Std R"/>
                          <w:sz w:val="40"/>
                          <w:szCs w:val="40"/>
                        </w:rPr>
                        <w:t>Park Hill South High School</w:t>
                      </w:r>
                    </w:p>
                    <w:p w:rsidR="00911BA4" w:rsidRPr="00911BA4" w:rsidRDefault="00911BA4" w:rsidP="00911BA4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Adobe Heiti Std R" w:eastAsia="Adobe Heiti Std R" w:hAnsi="Adobe Heiti Std R"/>
                          <w:sz w:val="40"/>
                          <w:szCs w:val="40"/>
                        </w:rPr>
                      </w:pPr>
                      <w:r w:rsidRPr="00911BA4">
                        <w:rPr>
                          <w:rFonts w:ascii="Adobe Heiti Std R" w:eastAsia="Adobe Heiti Std R" w:hAnsi="Adobe Heiti Std R"/>
                          <w:sz w:val="40"/>
                          <w:szCs w:val="40"/>
                        </w:rPr>
                        <w:t>A+ Scholarship Program</w:t>
                      </w:r>
                    </w:p>
                  </w:txbxContent>
                </v:textbox>
              </v:shape>
            </w:pict>
          </mc:Fallback>
        </mc:AlternateContent>
      </w:r>
      <w:r w:rsidRPr="00672676">
        <w:rPr>
          <w:noProof/>
        </w:rPr>
        <w:drawing>
          <wp:inline distT="0" distB="0" distL="0" distR="0" wp14:anchorId="569F7DE8" wp14:editId="3FAE1D4D">
            <wp:extent cx="1581150" cy="1005159"/>
            <wp:effectExtent l="19050" t="0" r="0" b="0"/>
            <wp:docPr id="1" name="Picture 10" descr="http://www.leaguelineup.com/gulfcoast/images/Panther%20Logo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eaguelineup.com/gulfcoast/images/Panther%20Logo%2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74" cy="1006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E6264A" w14:textId="77777777" w:rsidR="00911BA4" w:rsidRDefault="00911BA4" w:rsidP="00911BA4">
      <w:pPr>
        <w:spacing w:after="0"/>
      </w:pPr>
    </w:p>
    <w:p w14:paraId="745795F5" w14:textId="77777777" w:rsidR="00911BA4" w:rsidRDefault="00911BA4" w:rsidP="00911BA4">
      <w:pPr>
        <w:spacing w:after="0"/>
        <w:rPr>
          <w:rFonts w:ascii="Arial" w:hAnsi="Arial" w:cs="Arial"/>
        </w:rPr>
      </w:pPr>
    </w:p>
    <w:p w14:paraId="5F20D73B" w14:textId="77777777" w:rsidR="00911BA4" w:rsidRDefault="00911BA4" w:rsidP="00DA6C3F">
      <w:pPr>
        <w:spacing w:after="0" w:line="240" w:lineRule="auto"/>
        <w:jc w:val="center"/>
        <w:rPr>
          <w:rFonts w:ascii="Arial" w:eastAsia="Adobe Heiti Std R" w:hAnsi="Arial" w:cs="Arial"/>
          <w:b/>
          <w:i/>
          <w:sz w:val="36"/>
          <w:szCs w:val="36"/>
        </w:rPr>
      </w:pPr>
      <w:r w:rsidRPr="008B51FA">
        <w:rPr>
          <w:rFonts w:ascii="Arial" w:eastAsia="Adobe Heiti Std R" w:hAnsi="Arial" w:cs="Arial"/>
          <w:b/>
          <w:i/>
          <w:sz w:val="36"/>
          <w:szCs w:val="36"/>
        </w:rPr>
        <w:t>Job Shadow Requirements/Student Responsibilities</w:t>
      </w:r>
    </w:p>
    <w:p w14:paraId="09EDDCC3" w14:textId="77777777" w:rsidR="00DA6C3F" w:rsidRDefault="00DA6C3F" w:rsidP="00911BA4">
      <w:pPr>
        <w:spacing w:after="0" w:line="240" w:lineRule="auto"/>
        <w:rPr>
          <w:rFonts w:ascii="Arial" w:eastAsia="Adobe Heiti Std R" w:hAnsi="Arial" w:cs="Arial"/>
          <w:sz w:val="36"/>
          <w:szCs w:val="36"/>
          <w:highlight w:val="yellow"/>
        </w:rPr>
      </w:pPr>
    </w:p>
    <w:p w14:paraId="053ACEA7" w14:textId="77777777" w:rsidR="00DA6C3F" w:rsidRPr="00556D5E" w:rsidRDefault="00DA6C3F" w:rsidP="00911BA4">
      <w:pPr>
        <w:spacing w:after="0" w:line="240" w:lineRule="auto"/>
        <w:rPr>
          <w:rFonts w:ascii="Arial" w:eastAsia="Adobe Heiti Std R" w:hAnsi="Arial" w:cs="Arial"/>
          <w:sz w:val="24"/>
          <w:szCs w:val="24"/>
        </w:rPr>
      </w:pPr>
      <w:r w:rsidRPr="00556D5E">
        <w:rPr>
          <w:rFonts w:ascii="Arial" w:eastAsia="Adobe Heiti Std R" w:hAnsi="Arial" w:cs="Arial"/>
          <w:sz w:val="24"/>
          <w:szCs w:val="24"/>
          <w:highlight w:val="yellow"/>
        </w:rPr>
        <w:t>Before Shadowing</w:t>
      </w:r>
    </w:p>
    <w:p w14:paraId="3C169DC8" w14:textId="77777777" w:rsidR="008B51FA" w:rsidRPr="00556D5E" w:rsidRDefault="00224C17" w:rsidP="00911BA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dobe Heiti Std R" w:hAnsi="Arial" w:cs="Arial"/>
          <w:sz w:val="24"/>
          <w:szCs w:val="24"/>
        </w:rPr>
      </w:pPr>
      <w:r w:rsidRPr="00556D5E">
        <w:rPr>
          <w:rFonts w:ascii="Arial" w:eastAsia="Adobe Heiti Std R" w:hAnsi="Arial" w:cs="Arial"/>
          <w:sz w:val="24"/>
          <w:szCs w:val="24"/>
        </w:rPr>
        <w:t>Student must have prior approval from the A+ Coordinator be</w:t>
      </w:r>
      <w:r w:rsidR="008B51FA" w:rsidRPr="00556D5E">
        <w:rPr>
          <w:rFonts w:ascii="Arial" w:eastAsia="Adobe Heiti Std R" w:hAnsi="Arial" w:cs="Arial"/>
          <w:sz w:val="24"/>
          <w:szCs w:val="24"/>
        </w:rPr>
        <w:t xml:space="preserve">fore initiating any </w:t>
      </w:r>
      <w:r w:rsidRPr="00556D5E">
        <w:rPr>
          <w:rFonts w:ascii="Arial" w:eastAsia="Adobe Heiti Std R" w:hAnsi="Arial" w:cs="Arial"/>
          <w:sz w:val="24"/>
          <w:szCs w:val="24"/>
        </w:rPr>
        <w:t xml:space="preserve">job shadow.  </w:t>
      </w:r>
    </w:p>
    <w:p w14:paraId="4AAFD593" w14:textId="77777777" w:rsidR="008B51FA" w:rsidRPr="00556D5E" w:rsidRDefault="008B51FA" w:rsidP="008B51FA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Adobe Heiti Std R" w:hAnsi="Arial" w:cs="Arial"/>
          <w:sz w:val="24"/>
          <w:szCs w:val="24"/>
        </w:rPr>
      </w:pPr>
      <w:r w:rsidRPr="00556D5E">
        <w:rPr>
          <w:rFonts w:ascii="Arial" w:eastAsia="Adobe Heiti Std R" w:hAnsi="Arial" w:cs="Arial"/>
          <w:sz w:val="24"/>
          <w:szCs w:val="24"/>
        </w:rPr>
        <w:t>Student must locate and receive approval from the shadow site.</w:t>
      </w:r>
    </w:p>
    <w:p w14:paraId="56A15306" w14:textId="77777777" w:rsidR="008B51FA" w:rsidRPr="00556D5E" w:rsidRDefault="008B51FA" w:rsidP="008B51FA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Adobe Heiti Std R" w:hAnsi="Arial" w:cs="Arial"/>
          <w:sz w:val="24"/>
          <w:szCs w:val="24"/>
        </w:rPr>
      </w:pPr>
      <w:r w:rsidRPr="00556D5E">
        <w:rPr>
          <w:rFonts w:ascii="Arial" w:eastAsia="Adobe Heiti Std R" w:hAnsi="Arial" w:cs="Arial"/>
          <w:sz w:val="24"/>
          <w:szCs w:val="24"/>
        </w:rPr>
        <w:t xml:space="preserve">Student must provide appropriate contact information to   </w:t>
      </w:r>
      <w:r w:rsidR="00FD4DD4" w:rsidRPr="00556D5E">
        <w:rPr>
          <w:rFonts w:ascii="Arial" w:eastAsia="Adobe Heiti Std R" w:hAnsi="Arial" w:cs="Arial"/>
          <w:sz w:val="24"/>
          <w:szCs w:val="24"/>
        </w:rPr>
        <w:t xml:space="preserve">A+ Coordinator at least </w:t>
      </w:r>
      <w:r w:rsidR="00556D5E" w:rsidRPr="00556D5E">
        <w:rPr>
          <w:rFonts w:ascii="Arial" w:eastAsia="Adobe Heiti Std R" w:hAnsi="Arial" w:cs="Arial"/>
          <w:sz w:val="24"/>
          <w:szCs w:val="24"/>
        </w:rPr>
        <w:t>2</w:t>
      </w:r>
      <w:r w:rsidRPr="00556D5E">
        <w:rPr>
          <w:rFonts w:ascii="Arial" w:eastAsia="Adobe Heiti Std R" w:hAnsi="Arial" w:cs="Arial"/>
          <w:sz w:val="24"/>
          <w:szCs w:val="24"/>
        </w:rPr>
        <w:t xml:space="preserve"> days prior </w:t>
      </w:r>
      <w:r w:rsidR="000329AC" w:rsidRPr="00556D5E">
        <w:rPr>
          <w:rFonts w:ascii="Arial" w:eastAsia="Adobe Heiti Std R" w:hAnsi="Arial" w:cs="Arial"/>
          <w:sz w:val="24"/>
          <w:szCs w:val="24"/>
        </w:rPr>
        <w:t xml:space="preserve">to </w:t>
      </w:r>
      <w:r w:rsidRPr="00556D5E">
        <w:rPr>
          <w:rFonts w:ascii="Arial" w:eastAsia="Adobe Heiti Std R" w:hAnsi="Arial" w:cs="Arial"/>
          <w:sz w:val="24"/>
          <w:szCs w:val="24"/>
        </w:rPr>
        <w:t xml:space="preserve">starting job shadow.  </w:t>
      </w:r>
    </w:p>
    <w:p w14:paraId="05FAF93B" w14:textId="77777777" w:rsidR="00DA6C3F" w:rsidRPr="00556D5E" w:rsidRDefault="008B51FA" w:rsidP="00DA6C3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Adobe Heiti Std R" w:hAnsi="Arial" w:cs="Arial"/>
          <w:sz w:val="24"/>
          <w:szCs w:val="24"/>
        </w:rPr>
      </w:pPr>
      <w:r w:rsidRPr="00556D5E">
        <w:rPr>
          <w:rFonts w:ascii="Arial" w:eastAsia="Adobe Heiti Std R" w:hAnsi="Arial" w:cs="Arial"/>
          <w:sz w:val="24"/>
          <w:szCs w:val="24"/>
        </w:rPr>
        <w:t xml:space="preserve">Any job shadow not receiving prior approval will not be eligible for A+ hours.  </w:t>
      </w:r>
    </w:p>
    <w:p w14:paraId="0837FD11" w14:textId="77777777" w:rsidR="00DA6C3F" w:rsidRPr="00556D5E" w:rsidRDefault="008B51FA" w:rsidP="00DA6C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dobe Heiti Std R" w:hAnsi="Arial" w:cs="Arial"/>
          <w:sz w:val="24"/>
          <w:szCs w:val="24"/>
        </w:rPr>
      </w:pPr>
      <w:r w:rsidRPr="00556D5E">
        <w:rPr>
          <w:rFonts w:ascii="Arial" w:eastAsia="Adobe Heiti Std R" w:hAnsi="Arial" w:cs="Arial"/>
          <w:sz w:val="24"/>
          <w:szCs w:val="24"/>
        </w:rPr>
        <w:t>Job shadow must occur on a non-school day (</w:t>
      </w:r>
      <w:proofErr w:type="gramStart"/>
      <w:r w:rsidRPr="00556D5E">
        <w:rPr>
          <w:rFonts w:ascii="Arial" w:eastAsia="Adobe Heiti Std R" w:hAnsi="Arial" w:cs="Arial"/>
          <w:sz w:val="24"/>
          <w:szCs w:val="24"/>
        </w:rPr>
        <w:t>i.e.</w:t>
      </w:r>
      <w:proofErr w:type="gramEnd"/>
      <w:r w:rsidRPr="00556D5E">
        <w:rPr>
          <w:rFonts w:ascii="Arial" w:eastAsia="Adobe Heiti Std R" w:hAnsi="Arial" w:cs="Arial"/>
          <w:sz w:val="24"/>
          <w:szCs w:val="24"/>
        </w:rPr>
        <w:t xml:space="preserve"> summer vacation, spring break, winter break, teacher in-service, etc.).  Students may not miss a regularly scheduled school day to attend a job shadow.  </w:t>
      </w:r>
    </w:p>
    <w:p w14:paraId="66F4243B" w14:textId="77777777" w:rsidR="00DA6C3F" w:rsidRPr="00556D5E" w:rsidRDefault="00911BA4" w:rsidP="00DA6C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dobe Heiti Std R" w:hAnsi="Arial" w:cs="Arial"/>
          <w:sz w:val="24"/>
          <w:szCs w:val="24"/>
        </w:rPr>
      </w:pPr>
      <w:r w:rsidRPr="00556D5E">
        <w:rPr>
          <w:rFonts w:ascii="Arial" w:eastAsia="Adobe Heiti Std R" w:hAnsi="Arial" w:cs="Arial"/>
          <w:sz w:val="24"/>
          <w:szCs w:val="24"/>
        </w:rPr>
        <w:t>The Park Hill School District code of conduct is in effect at the job shadow site.</w:t>
      </w:r>
    </w:p>
    <w:p w14:paraId="3F1EC7F8" w14:textId="77777777" w:rsidR="00DA6C3F" w:rsidRPr="00556D5E" w:rsidRDefault="00911BA4" w:rsidP="00DA6C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dobe Heiti Std R" w:hAnsi="Arial" w:cs="Arial"/>
          <w:sz w:val="24"/>
          <w:szCs w:val="24"/>
        </w:rPr>
      </w:pPr>
      <w:r w:rsidRPr="00556D5E">
        <w:rPr>
          <w:rFonts w:ascii="Arial" w:eastAsia="Adobe Heiti Std R" w:hAnsi="Arial" w:cs="Arial"/>
          <w:sz w:val="24"/>
          <w:szCs w:val="24"/>
        </w:rPr>
        <w:t xml:space="preserve">Prompt attendance is required.  Student must provide own transportation to </w:t>
      </w:r>
      <w:r w:rsidR="00224C17" w:rsidRPr="00556D5E">
        <w:rPr>
          <w:rFonts w:ascii="Arial" w:eastAsia="Adobe Heiti Std R" w:hAnsi="Arial" w:cs="Arial"/>
          <w:sz w:val="24"/>
          <w:szCs w:val="24"/>
        </w:rPr>
        <w:t xml:space="preserve">and from </w:t>
      </w:r>
      <w:r w:rsidRPr="00556D5E">
        <w:rPr>
          <w:rFonts w:ascii="Arial" w:eastAsia="Adobe Heiti Std R" w:hAnsi="Arial" w:cs="Arial"/>
          <w:sz w:val="24"/>
          <w:szCs w:val="24"/>
        </w:rPr>
        <w:t xml:space="preserve">shadow site.  </w:t>
      </w:r>
    </w:p>
    <w:p w14:paraId="1AEA5B73" w14:textId="77777777" w:rsidR="00DA6C3F" w:rsidRPr="00556D5E" w:rsidRDefault="00224C17" w:rsidP="00DA6C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dobe Heiti Std R" w:hAnsi="Arial" w:cs="Arial"/>
          <w:sz w:val="24"/>
          <w:szCs w:val="24"/>
        </w:rPr>
      </w:pPr>
      <w:r w:rsidRPr="00556D5E">
        <w:rPr>
          <w:rFonts w:ascii="Arial" w:eastAsia="Adobe Heiti Std R" w:hAnsi="Arial" w:cs="Arial"/>
          <w:sz w:val="24"/>
          <w:szCs w:val="24"/>
        </w:rPr>
        <w:t>Student must dress appropriately for the placement.</w:t>
      </w:r>
    </w:p>
    <w:p w14:paraId="2BC302E6" w14:textId="77777777" w:rsidR="00DA6C3F" w:rsidRPr="00556D5E" w:rsidRDefault="00224C17" w:rsidP="00DA6C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dobe Heiti Std R" w:hAnsi="Arial" w:cs="Arial"/>
          <w:sz w:val="24"/>
          <w:szCs w:val="24"/>
        </w:rPr>
      </w:pPr>
      <w:r w:rsidRPr="00556D5E">
        <w:rPr>
          <w:rFonts w:ascii="Arial" w:eastAsia="Adobe Heiti Std R" w:hAnsi="Arial" w:cs="Arial"/>
          <w:sz w:val="24"/>
          <w:szCs w:val="24"/>
        </w:rPr>
        <w:t xml:space="preserve">Per state law, a maximum of 12.5 A+ hours can be accrued through job shadowing.  </w:t>
      </w:r>
    </w:p>
    <w:p w14:paraId="73530D44" w14:textId="77777777" w:rsidR="00224C17" w:rsidRPr="00556D5E" w:rsidRDefault="00224C17" w:rsidP="00911BA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dobe Heiti Std R" w:hAnsi="Arial" w:cs="Arial"/>
          <w:sz w:val="24"/>
          <w:szCs w:val="24"/>
        </w:rPr>
      </w:pPr>
      <w:r w:rsidRPr="00556D5E">
        <w:rPr>
          <w:rFonts w:ascii="Arial" w:eastAsia="Adobe Heiti Std R" w:hAnsi="Arial" w:cs="Arial"/>
          <w:sz w:val="24"/>
          <w:szCs w:val="24"/>
        </w:rPr>
        <w:t>Job shadow placement cannot occur with parent or immediate family member.</w:t>
      </w:r>
      <w:r w:rsidR="007B5292" w:rsidRPr="00556D5E">
        <w:rPr>
          <w:rFonts w:ascii="Arial" w:eastAsia="Adobe Heiti Std R" w:hAnsi="Arial" w:cs="Arial"/>
          <w:sz w:val="24"/>
          <w:szCs w:val="24"/>
        </w:rPr>
        <w:t xml:space="preserve"> It can occur at parent’s place of employment, but parent cannot be job shadow supervisor. </w:t>
      </w:r>
      <w:r w:rsidRPr="00556D5E">
        <w:rPr>
          <w:rFonts w:ascii="Arial" w:eastAsia="Adobe Heiti Std R" w:hAnsi="Arial" w:cs="Arial"/>
          <w:sz w:val="24"/>
          <w:szCs w:val="24"/>
        </w:rPr>
        <w:t xml:space="preserve">  </w:t>
      </w:r>
    </w:p>
    <w:p w14:paraId="5430D021" w14:textId="77777777" w:rsidR="00DA6C3F" w:rsidRPr="00556D5E" w:rsidRDefault="00DA6C3F" w:rsidP="00DA6C3F">
      <w:pPr>
        <w:spacing w:after="0" w:line="240" w:lineRule="auto"/>
        <w:rPr>
          <w:rFonts w:ascii="Arial" w:eastAsia="Adobe Heiti Std R" w:hAnsi="Arial" w:cs="Arial"/>
          <w:sz w:val="24"/>
          <w:szCs w:val="24"/>
        </w:rPr>
      </w:pPr>
    </w:p>
    <w:p w14:paraId="6FAD6783" w14:textId="77777777" w:rsidR="00DA6C3F" w:rsidRPr="00556D5E" w:rsidRDefault="00DA6C3F" w:rsidP="00DA6C3F">
      <w:pPr>
        <w:spacing w:after="0" w:line="240" w:lineRule="auto"/>
        <w:rPr>
          <w:rFonts w:ascii="Arial" w:eastAsia="Adobe Heiti Std R" w:hAnsi="Arial" w:cs="Arial"/>
          <w:sz w:val="24"/>
          <w:szCs w:val="24"/>
        </w:rPr>
      </w:pPr>
      <w:r w:rsidRPr="00556D5E">
        <w:rPr>
          <w:rFonts w:ascii="Arial" w:eastAsia="Adobe Heiti Std R" w:hAnsi="Arial" w:cs="Arial"/>
          <w:sz w:val="24"/>
          <w:szCs w:val="24"/>
          <w:highlight w:val="yellow"/>
        </w:rPr>
        <w:t>While Shadowing</w:t>
      </w:r>
    </w:p>
    <w:p w14:paraId="6A691183" w14:textId="77777777" w:rsidR="00DA6C3F" w:rsidRPr="00556D5E" w:rsidRDefault="00DA6C3F" w:rsidP="00DA6C3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dobe Heiti Std R" w:hAnsi="Arial" w:cs="Arial"/>
          <w:sz w:val="24"/>
          <w:szCs w:val="24"/>
        </w:rPr>
      </w:pPr>
      <w:r w:rsidRPr="00556D5E">
        <w:rPr>
          <w:rFonts w:ascii="Arial" w:eastAsia="Adobe Heiti Std R" w:hAnsi="Arial" w:cs="Arial"/>
          <w:sz w:val="24"/>
          <w:szCs w:val="24"/>
        </w:rPr>
        <w:t xml:space="preserve">Observe Actively.  Note as much possible about the environment, such as other workers, the </w:t>
      </w:r>
      <w:proofErr w:type="gramStart"/>
      <w:r w:rsidRPr="00556D5E">
        <w:rPr>
          <w:rFonts w:ascii="Arial" w:eastAsia="Adobe Heiti Std R" w:hAnsi="Arial" w:cs="Arial"/>
          <w:sz w:val="24"/>
          <w:szCs w:val="24"/>
        </w:rPr>
        <w:t>manner in which</w:t>
      </w:r>
      <w:proofErr w:type="gramEnd"/>
      <w:r w:rsidRPr="00556D5E">
        <w:rPr>
          <w:rFonts w:ascii="Arial" w:eastAsia="Adobe Heiti Std R" w:hAnsi="Arial" w:cs="Arial"/>
          <w:sz w:val="24"/>
          <w:szCs w:val="24"/>
        </w:rPr>
        <w:t xml:space="preserve"> interactions with co-workers and customers occur, and the general pace.</w:t>
      </w:r>
    </w:p>
    <w:p w14:paraId="5BD1B16B" w14:textId="77777777" w:rsidR="00DA6C3F" w:rsidRPr="00556D5E" w:rsidRDefault="00DA6C3F" w:rsidP="00DA6C3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dobe Heiti Std R" w:hAnsi="Arial" w:cs="Arial"/>
          <w:sz w:val="24"/>
          <w:szCs w:val="24"/>
        </w:rPr>
      </w:pPr>
      <w:r w:rsidRPr="00556D5E">
        <w:rPr>
          <w:rFonts w:ascii="Arial" w:eastAsia="Adobe Heiti Std R" w:hAnsi="Arial" w:cs="Arial"/>
          <w:sz w:val="24"/>
          <w:szCs w:val="24"/>
        </w:rPr>
        <w:t xml:space="preserve">Ask questions to clarify what you are observing and learn more about the professional’s career progression.  </w:t>
      </w:r>
    </w:p>
    <w:p w14:paraId="1690461E" w14:textId="77777777" w:rsidR="001E3375" w:rsidRPr="00556D5E" w:rsidRDefault="00DA6C3F" w:rsidP="001E337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dobe Heiti Std R" w:hAnsi="Arial" w:cs="Arial"/>
          <w:sz w:val="24"/>
          <w:szCs w:val="24"/>
        </w:rPr>
      </w:pPr>
      <w:r w:rsidRPr="00556D5E">
        <w:rPr>
          <w:rFonts w:ascii="Arial" w:eastAsia="Adobe Heiti Std R" w:hAnsi="Arial" w:cs="Arial"/>
          <w:sz w:val="24"/>
          <w:szCs w:val="24"/>
        </w:rPr>
        <w:t>Take brief notes, if possible, but do not try to write everything down.</w:t>
      </w:r>
    </w:p>
    <w:p w14:paraId="37DEA41F" w14:textId="77777777" w:rsidR="001E3375" w:rsidRPr="00556D5E" w:rsidRDefault="00DA6C3F" w:rsidP="001E337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dobe Heiti Std R" w:hAnsi="Arial" w:cs="Arial"/>
          <w:sz w:val="24"/>
          <w:szCs w:val="24"/>
        </w:rPr>
      </w:pPr>
      <w:r w:rsidRPr="00556D5E">
        <w:rPr>
          <w:rFonts w:ascii="Arial" w:eastAsia="Adobe Heiti Std R" w:hAnsi="Arial" w:cs="Arial"/>
          <w:sz w:val="24"/>
          <w:szCs w:val="24"/>
        </w:rPr>
        <w:t>Ask the professional for their business card for future follow up.</w:t>
      </w:r>
    </w:p>
    <w:p w14:paraId="734B0E14" w14:textId="77777777" w:rsidR="00DA6C3F" w:rsidRPr="00556D5E" w:rsidRDefault="00DA6C3F" w:rsidP="00DA6C3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dobe Heiti Std R" w:hAnsi="Arial" w:cs="Arial"/>
          <w:sz w:val="24"/>
          <w:szCs w:val="24"/>
        </w:rPr>
      </w:pPr>
      <w:r w:rsidRPr="00556D5E">
        <w:rPr>
          <w:rFonts w:ascii="Arial" w:eastAsia="Adobe Heiti Std R" w:hAnsi="Arial" w:cs="Arial"/>
          <w:sz w:val="24"/>
          <w:szCs w:val="24"/>
        </w:rPr>
        <w:t>Expect to be asked about your interests, goals, and academic experience.</w:t>
      </w:r>
    </w:p>
    <w:p w14:paraId="216806C9" w14:textId="77777777" w:rsidR="00DA6C3F" w:rsidRPr="00556D5E" w:rsidRDefault="00DA6C3F" w:rsidP="00DA6C3F">
      <w:pPr>
        <w:spacing w:after="0" w:line="240" w:lineRule="auto"/>
        <w:rPr>
          <w:rFonts w:ascii="Arial" w:eastAsia="Adobe Heiti Std R" w:hAnsi="Arial" w:cs="Arial"/>
          <w:sz w:val="24"/>
          <w:szCs w:val="24"/>
        </w:rPr>
      </w:pPr>
    </w:p>
    <w:p w14:paraId="2ED907B1" w14:textId="77777777" w:rsidR="00DA6C3F" w:rsidRPr="00556D5E" w:rsidRDefault="00DA6C3F" w:rsidP="00DA6C3F">
      <w:pPr>
        <w:spacing w:after="0" w:line="240" w:lineRule="auto"/>
        <w:rPr>
          <w:rFonts w:ascii="Arial" w:eastAsia="Adobe Heiti Std R" w:hAnsi="Arial" w:cs="Arial"/>
          <w:sz w:val="24"/>
          <w:szCs w:val="24"/>
        </w:rPr>
      </w:pPr>
      <w:r w:rsidRPr="00556D5E">
        <w:rPr>
          <w:rFonts w:ascii="Arial" w:eastAsia="Adobe Heiti Std R" w:hAnsi="Arial" w:cs="Arial"/>
          <w:sz w:val="24"/>
          <w:szCs w:val="24"/>
          <w:highlight w:val="yellow"/>
        </w:rPr>
        <w:t>After Shadowing</w:t>
      </w:r>
    </w:p>
    <w:p w14:paraId="5708CD64" w14:textId="77777777" w:rsidR="001E3375" w:rsidRPr="00556D5E" w:rsidRDefault="00DA6C3F" w:rsidP="001E337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dobe Heiti Std R" w:hAnsi="Arial" w:cs="Arial"/>
          <w:sz w:val="24"/>
          <w:szCs w:val="24"/>
        </w:rPr>
      </w:pPr>
      <w:r w:rsidRPr="00556D5E">
        <w:rPr>
          <w:rFonts w:ascii="Arial" w:eastAsia="Adobe Heiti Std R" w:hAnsi="Arial" w:cs="Arial"/>
          <w:sz w:val="24"/>
          <w:szCs w:val="24"/>
        </w:rPr>
        <w:t xml:space="preserve">Send a brief note or email to thank the professional for participating in the observation/job shadow. </w:t>
      </w:r>
    </w:p>
    <w:p w14:paraId="07BC6919" w14:textId="77777777" w:rsidR="001E3375" w:rsidRPr="00556D5E" w:rsidRDefault="001E3375" w:rsidP="001E337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dobe Heiti Std R" w:hAnsi="Arial" w:cs="Arial"/>
          <w:sz w:val="24"/>
          <w:szCs w:val="24"/>
        </w:rPr>
      </w:pPr>
      <w:r w:rsidRPr="00556D5E">
        <w:rPr>
          <w:rFonts w:ascii="Arial" w:eastAsia="Adobe Heiti Std R" w:hAnsi="Arial" w:cs="Arial"/>
          <w:sz w:val="24"/>
          <w:szCs w:val="24"/>
        </w:rPr>
        <w:t>Student must submit a post-shadow, typed activity report to the A+ Coordinator as documentation of the completed A+ hours.</w:t>
      </w:r>
    </w:p>
    <w:p w14:paraId="6218898B" w14:textId="77777777" w:rsidR="001E3375" w:rsidRPr="00556D5E" w:rsidRDefault="001E3375" w:rsidP="001E3375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Adobe Heiti Std R" w:hAnsi="Arial" w:cs="Arial"/>
          <w:sz w:val="24"/>
          <w:szCs w:val="24"/>
        </w:rPr>
      </w:pPr>
      <w:r w:rsidRPr="00556D5E">
        <w:rPr>
          <w:rFonts w:ascii="Arial" w:eastAsia="Adobe Heiti Std R" w:hAnsi="Arial" w:cs="Arial"/>
          <w:sz w:val="24"/>
          <w:szCs w:val="24"/>
        </w:rPr>
        <w:t xml:space="preserve">NO REPORT= NO A+ HOURS! </w:t>
      </w:r>
    </w:p>
    <w:p w14:paraId="626192CE" w14:textId="77777777" w:rsidR="001E3375" w:rsidRPr="00556D5E" w:rsidRDefault="001E3375" w:rsidP="001E337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dobe Heiti Std R" w:hAnsi="Arial" w:cs="Arial"/>
          <w:sz w:val="24"/>
          <w:szCs w:val="24"/>
        </w:rPr>
      </w:pPr>
      <w:r w:rsidRPr="00556D5E">
        <w:rPr>
          <w:rFonts w:ascii="Arial" w:eastAsia="Adobe Heiti Std R" w:hAnsi="Arial" w:cs="Arial"/>
          <w:sz w:val="24"/>
          <w:szCs w:val="24"/>
        </w:rPr>
        <w:t>Report Requirements</w:t>
      </w:r>
    </w:p>
    <w:p w14:paraId="5449C599" w14:textId="77777777" w:rsidR="00894CA9" w:rsidRPr="00556D5E" w:rsidRDefault="00894CA9" w:rsidP="00894CA9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Adobe Heiti Std R" w:hAnsi="Arial" w:cs="Arial"/>
          <w:sz w:val="24"/>
          <w:szCs w:val="24"/>
        </w:rPr>
      </w:pPr>
      <w:r w:rsidRPr="00556D5E">
        <w:rPr>
          <w:rFonts w:ascii="Arial" w:eastAsia="Adobe Heiti Std R" w:hAnsi="Arial" w:cs="Arial"/>
          <w:sz w:val="24"/>
          <w:szCs w:val="24"/>
        </w:rPr>
        <w:t xml:space="preserve">Must include all requirements of the job shadow report. </w:t>
      </w:r>
    </w:p>
    <w:p w14:paraId="2D2E537A" w14:textId="77777777" w:rsidR="00C05A9D" w:rsidRPr="00556D5E" w:rsidRDefault="00C05A9D" w:rsidP="00894CA9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Adobe Heiti Std R" w:hAnsi="Arial" w:cs="Arial"/>
          <w:sz w:val="24"/>
          <w:szCs w:val="24"/>
        </w:rPr>
      </w:pPr>
      <w:r w:rsidRPr="00556D5E">
        <w:rPr>
          <w:rFonts w:ascii="Arial" w:eastAsia="Adobe Heiti Std R" w:hAnsi="Arial" w:cs="Arial"/>
          <w:sz w:val="24"/>
          <w:szCs w:val="24"/>
        </w:rPr>
        <w:t>Report is due to A+ Coordinato</w:t>
      </w:r>
      <w:r w:rsidR="007B5292" w:rsidRPr="00556D5E">
        <w:rPr>
          <w:rFonts w:ascii="Arial" w:eastAsia="Adobe Heiti Std R" w:hAnsi="Arial" w:cs="Arial"/>
          <w:sz w:val="24"/>
          <w:szCs w:val="24"/>
        </w:rPr>
        <w:t xml:space="preserve">r within 14 days of job shadow.  (First week of school is acceptable for summer job shadow). </w:t>
      </w:r>
    </w:p>
    <w:p w14:paraId="65454171" w14:textId="77777777" w:rsidR="00C05A9D" w:rsidRDefault="00C05A9D" w:rsidP="00C05A9D">
      <w:pPr>
        <w:spacing w:after="0"/>
        <w:rPr>
          <w:rFonts w:ascii="Arial" w:hAnsi="Arial" w:cs="Arial"/>
        </w:rPr>
      </w:pPr>
    </w:p>
    <w:p w14:paraId="2CEC68E3" w14:textId="77777777" w:rsidR="001E3375" w:rsidRPr="0094278C" w:rsidRDefault="00894CA9" w:rsidP="00C05A9D">
      <w:pPr>
        <w:spacing w:after="0"/>
        <w:jc w:val="center"/>
        <w:rPr>
          <w:rFonts w:ascii="Arial" w:hAnsi="Arial" w:cs="Arial"/>
          <w:b/>
          <w:bCs/>
          <w:color w:val="0070C0"/>
          <w:sz w:val="44"/>
          <w:szCs w:val="44"/>
        </w:rPr>
      </w:pPr>
      <w:r w:rsidRPr="0094278C">
        <w:rPr>
          <w:rFonts w:ascii="Arial" w:hAnsi="Arial" w:cs="Arial"/>
          <w:b/>
          <w:bCs/>
          <w:color w:val="0070C0"/>
          <w:sz w:val="44"/>
          <w:szCs w:val="44"/>
        </w:rPr>
        <w:lastRenderedPageBreak/>
        <w:t>JOB SHADOW REPORT</w:t>
      </w:r>
    </w:p>
    <w:p w14:paraId="0480A855" w14:textId="77777777" w:rsidR="00C05A9D" w:rsidRDefault="00C05A9D" w:rsidP="00C05A9D">
      <w:pPr>
        <w:spacing w:after="0" w:line="360" w:lineRule="auto"/>
        <w:rPr>
          <w:rFonts w:ascii="Arial" w:hAnsi="Arial" w:cs="Arial"/>
        </w:rPr>
      </w:pPr>
    </w:p>
    <w:p w14:paraId="56C66C84" w14:textId="77777777" w:rsidR="001E3375" w:rsidRDefault="00894CA9" w:rsidP="0094278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Student Name:</w:t>
      </w:r>
    </w:p>
    <w:p w14:paraId="153DE12B" w14:textId="77777777" w:rsidR="00894CA9" w:rsidRDefault="00894CA9" w:rsidP="0094278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Business Name:</w:t>
      </w:r>
    </w:p>
    <w:p w14:paraId="01F3E09A" w14:textId="77777777" w:rsidR="00894CA9" w:rsidRDefault="00C74BA3" w:rsidP="0094278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Person Shadowed/ </w:t>
      </w:r>
      <w:r w:rsidR="00894CA9">
        <w:rPr>
          <w:rFonts w:ascii="Arial" w:hAnsi="Arial" w:cs="Arial"/>
        </w:rPr>
        <w:t>Title:</w:t>
      </w:r>
    </w:p>
    <w:p w14:paraId="03FC2D58" w14:textId="77777777" w:rsidR="00C05A9D" w:rsidRDefault="00C05A9D" w:rsidP="0094278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Phone: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C6441B0" w14:textId="77777777" w:rsidR="00C05A9D" w:rsidRDefault="00C05A9D" w:rsidP="0094278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Email:  </w:t>
      </w:r>
    </w:p>
    <w:p w14:paraId="2D390107" w14:textId="77777777" w:rsidR="00C05A9D" w:rsidRDefault="00894CA9" w:rsidP="0094278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Date(s)</w:t>
      </w:r>
      <w:r w:rsidR="00C05A9D">
        <w:rPr>
          <w:rFonts w:ascii="Arial" w:hAnsi="Arial" w:cs="Arial"/>
        </w:rPr>
        <w:t xml:space="preserve"> &amp; Time:  </w:t>
      </w:r>
    </w:p>
    <w:p w14:paraId="7EE93D16" w14:textId="4A7B172A" w:rsidR="000329AC" w:rsidRDefault="00C05A9D" w:rsidP="0094278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Signature of Professional</w:t>
      </w:r>
      <w:r w:rsidR="005A0092">
        <w:rPr>
          <w:rFonts w:ascii="Arial" w:hAnsi="Arial" w:cs="Arial"/>
        </w:rPr>
        <w:t xml:space="preserve"> </w:t>
      </w:r>
      <w:r w:rsidR="005A0092" w:rsidRPr="005A0092">
        <w:rPr>
          <w:rFonts w:ascii="Arial" w:hAnsi="Arial" w:cs="Arial"/>
          <w:sz w:val="18"/>
          <w:szCs w:val="18"/>
        </w:rPr>
        <w:t>(if possible)</w:t>
      </w:r>
      <w:r>
        <w:rPr>
          <w:rFonts w:ascii="Arial" w:hAnsi="Arial" w:cs="Arial"/>
        </w:rPr>
        <w:t xml:space="preserve">: </w:t>
      </w:r>
      <w:r w:rsidR="00894CA9">
        <w:rPr>
          <w:rFonts w:ascii="Arial" w:hAnsi="Arial" w:cs="Arial"/>
        </w:rPr>
        <w:tab/>
      </w:r>
    </w:p>
    <w:p w14:paraId="54D96323" w14:textId="77777777" w:rsidR="00894CA9" w:rsidRPr="0094278C" w:rsidRDefault="000329AC" w:rsidP="009427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4278C">
        <w:rPr>
          <w:rFonts w:ascii="Arial" w:hAnsi="Arial" w:cs="Arial"/>
          <w:sz w:val="18"/>
          <w:szCs w:val="18"/>
        </w:rPr>
        <w:t xml:space="preserve">(Feel free to attach a business card) </w:t>
      </w:r>
      <w:r w:rsidR="00894CA9" w:rsidRPr="0094278C">
        <w:rPr>
          <w:rFonts w:ascii="Arial" w:hAnsi="Arial" w:cs="Arial"/>
          <w:sz w:val="18"/>
          <w:szCs w:val="18"/>
        </w:rPr>
        <w:tab/>
      </w:r>
      <w:r w:rsidR="00894CA9" w:rsidRPr="0094278C">
        <w:rPr>
          <w:rFonts w:ascii="Arial" w:hAnsi="Arial" w:cs="Arial"/>
          <w:sz w:val="18"/>
          <w:szCs w:val="18"/>
        </w:rPr>
        <w:tab/>
      </w:r>
      <w:r w:rsidR="00894CA9" w:rsidRPr="0094278C">
        <w:rPr>
          <w:rFonts w:ascii="Arial" w:hAnsi="Arial" w:cs="Arial"/>
          <w:sz w:val="18"/>
          <w:szCs w:val="18"/>
        </w:rPr>
        <w:tab/>
      </w:r>
      <w:r w:rsidR="00894CA9" w:rsidRPr="0094278C">
        <w:rPr>
          <w:rFonts w:ascii="Arial" w:hAnsi="Arial" w:cs="Arial"/>
          <w:sz w:val="18"/>
          <w:szCs w:val="18"/>
        </w:rPr>
        <w:tab/>
      </w:r>
      <w:r w:rsidR="00894CA9" w:rsidRPr="0094278C">
        <w:rPr>
          <w:rFonts w:ascii="Arial" w:hAnsi="Arial" w:cs="Arial"/>
          <w:sz w:val="18"/>
          <w:szCs w:val="18"/>
        </w:rPr>
        <w:tab/>
        <w:t xml:space="preserve"> </w:t>
      </w:r>
    </w:p>
    <w:p w14:paraId="32BD1028" w14:textId="77777777" w:rsidR="00894CA9" w:rsidRDefault="00894CA9" w:rsidP="000329AC">
      <w:pPr>
        <w:spacing w:after="0" w:line="240" w:lineRule="auto"/>
        <w:rPr>
          <w:rFonts w:ascii="Arial" w:hAnsi="Arial" w:cs="Arial"/>
          <w:u w:val="double"/>
        </w:rPr>
      </w:pPr>
      <w:r w:rsidRPr="00894CA9">
        <w:rPr>
          <w:rFonts w:ascii="Arial" w:hAnsi="Arial" w:cs="Arial"/>
          <w:u w:val="double"/>
        </w:rPr>
        <w:tab/>
      </w:r>
      <w:r w:rsidRPr="00894CA9">
        <w:rPr>
          <w:rFonts w:ascii="Arial" w:hAnsi="Arial" w:cs="Arial"/>
          <w:u w:val="double"/>
        </w:rPr>
        <w:tab/>
      </w:r>
      <w:r w:rsidRPr="00894CA9">
        <w:rPr>
          <w:rFonts w:ascii="Arial" w:hAnsi="Arial" w:cs="Arial"/>
          <w:u w:val="double"/>
        </w:rPr>
        <w:tab/>
      </w:r>
      <w:r w:rsidRPr="00894CA9">
        <w:rPr>
          <w:rFonts w:ascii="Arial" w:hAnsi="Arial" w:cs="Arial"/>
          <w:u w:val="double"/>
        </w:rPr>
        <w:tab/>
      </w:r>
      <w:r w:rsidRPr="00894CA9">
        <w:rPr>
          <w:rFonts w:ascii="Arial" w:hAnsi="Arial" w:cs="Arial"/>
          <w:u w:val="double"/>
        </w:rPr>
        <w:tab/>
      </w:r>
      <w:r w:rsidRPr="00894CA9">
        <w:rPr>
          <w:rFonts w:ascii="Arial" w:hAnsi="Arial" w:cs="Arial"/>
          <w:u w:val="double"/>
        </w:rPr>
        <w:tab/>
      </w:r>
      <w:r w:rsidRPr="00894CA9">
        <w:rPr>
          <w:rFonts w:ascii="Arial" w:hAnsi="Arial" w:cs="Arial"/>
          <w:u w:val="double"/>
        </w:rPr>
        <w:tab/>
      </w:r>
      <w:r w:rsidRPr="00894CA9">
        <w:rPr>
          <w:rFonts w:ascii="Arial" w:hAnsi="Arial" w:cs="Arial"/>
          <w:u w:val="double"/>
        </w:rPr>
        <w:tab/>
      </w:r>
      <w:r w:rsidRPr="00894CA9">
        <w:rPr>
          <w:rFonts w:ascii="Arial" w:hAnsi="Arial" w:cs="Arial"/>
          <w:u w:val="double"/>
        </w:rPr>
        <w:tab/>
      </w:r>
      <w:r w:rsidRPr="00894CA9">
        <w:rPr>
          <w:rFonts w:ascii="Arial" w:hAnsi="Arial" w:cs="Arial"/>
          <w:u w:val="double"/>
        </w:rPr>
        <w:tab/>
      </w:r>
      <w:r w:rsidRPr="00894CA9">
        <w:rPr>
          <w:rFonts w:ascii="Arial" w:hAnsi="Arial" w:cs="Arial"/>
          <w:u w:val="double"/>
        </w:rPr>
        <w:tab/>
      </w:r>
      <w:r w:rsidRPr="00894CA9">
        <w:rPr>
          <w:rFonts w:ascii="Arial" w:hAnsi="Arial" w:cs="Arial"/>
          <w:u w:val="double"/>
        </w:rPr>
        <w:tab/>
      </w:r>
      <w:r w:rsidRPr="00894CA9">
        <w:rPr>
          <w:rFonts w:ascii="Arial" w:hAnsi="Arial" w:cs="Arial"/>
          <w:u w:val="double"/>
        </w:rPr>
        <w:tab/>
      </w:r>
    </w:p>
    <w:p w14:paraId="1A218B3A" w14:textId="77777777" w:rsidR="00894CA9" w:rsidRDefault="00894CA9" w:rsidP="00911BA4">
      <w:pPr>
        <w:spacing w:after="0"/>
        <w:rPr>
          <w:rFonts w:ascii="Arial" w:hAnsi="Arial" w:cs="Arial"/>
          <w:u w:val="double"/>
        </w:rPr>
      </w:pPr>
    </w:p>
    <w:p w14:paraId="13E6E87F" w14:textId="28A1C699" w:rsidR="00894CA9" w:rsidRPr="00D97FD9" w:rsidRDefault="00445521" w:rsidP="00911BA4">
      <w:pPr>
        <w:spacing w:after="0"/>
        <w:rPr>
          <w:rFonts w:ascii="Arial" w:hAnsi="Arial" w:cs="Arial"/>
          <w:b/>
          <w:sz w:val="18"/>
          <w:szCs w:val="18"/>
        </w:rPr>
      </w:pPr>
      <w:r w:rsidRPr="005A0092">
        <w:rPr>
          <w:rFonts w:ascii="Arial" w:hAnsi="Arial" w:cs="Arial"/>
          <w:b/>
          <w:color w:val="0070C0"/>
        </w:rPr>
        <w:t>2-3</w:t>
      </w:r>
      <w:r w:rsidR="00894CA9" w:rsidRPr="005A0092">
        <w:rPr>
          <w:rFonts w:ascii="Arial" w:hAnsi="Arial" w:cs="Arial"/>
          <w:b/>
          <w:color w:val="0070C0"/>
        </w:rPr>
        <w:t xml:space="preserve"> typed paragraphs addressing any and/or </w:t>
      </w:r>
      <w:proofErr w:type="gramStart"/>
      <w:r w:rsidR="00894CA9" w:rsidRPr="005A0092">
        <w:rPr>
          <w:rFonts w:ascii="Arial" w:hAnsi="Arial" w:cs="Arial"/>
          <w:b/>
          <w:color w:val="0070C0"/>
        </w:rPr>
        <w:t>all of</w:t>
      </w:r>
      <w:proofErr w:type="gramEnd"/>
      <w:r w:rsidR="00894CA9" w:rsidRPr="005A0092">
        <w:rPr>
          <w:rFonts w:ascii="Arial" w:hAnsi="Arial" w:cs="Arial"/>
          <w:b/>
          <w:color w:val="0070C0"/>
        </w:rPr>
        <w:t xml:space="preserve"> the following interview questions.</w:t>
      </w:r>
      <w:r w:rsidR="00C05A9D" w:rsidRPr="005A0092">
        <w:rPr>
          <w:rFonts w:ascii="Arial" w:hAnsi="Arial" w:cs="Arial"/>
          <w:b/>
          <w:color w:val="0070C0"/>
        </w:rPr>
        <w:t xml:space="preserve">  </w:t>
      </w:r>
      <w:r w:rsidR="00D97FD9">
        <w:rPr>
          <w:rFonts w:ascii="Arial" w:hAnsi="Arial" w:cs="Arial"/>
          <w:b/>
        </w:rPr>
        <w:tab/>
        <w:t xml:space="preserve">    </w:t>
      </w:r>
      <w:r w:rsidR="00D97FD9" w:rsidRPr="00D97FD9">
        <w:rPr>
          <w:rFonts w:ascii="Arial" w:hAnsi="Arial" w:cs="Arial"/>
          <w:b/>
          <w:sz w:val="18"/>
          <w:szCs w:val="18"/>
        </w:rPr>
        <w:t>(You do not have to answer all these, use the</w:t>
      </w:r>
      <w:r w:rsidR="00D97FD9">
        <w:rPr>
          <w:rFonts w:ascii="Arial" w:hAnsi="Arial" w:cs="Arial"/>
          <w:b/>
          <w:sz w:val="18"/>
          <w:szCs w:val="18"/>
        </w:rPr>
        <w:t>se 11</w:t>
      </w:r>
      <w:r w:rsidR="00D97FD9" w:rsidRPr="00D97FD9">
        <w:rPr>
          <w:rFonts w:ascii="Arial" w:hAnsi="Arial" w:cs="Arial"/>
          <w:b/>
          <w:sz w:val="18"/>
          <w:szCs w:val="18"/>
        </w:rPr>
        <w:t xml:space="preserve"> Qs to stimulate your post-shadow report).</w:t>
      </w:r>
    </w:p>
    <w:p w14:paraId="1C71FB00" w14:textId="77777777" w:rsidR="00894CA9" w:rsidRDefault="00894CA9" w:rsidP="00911BA4">
      <w:pPr>
        <w:spacing w:after="0"/>
        <w:rPr>
          <w:rFonts w:ascii="Arial" w:hAnsi="Arial" w:cs="Arial"/>
        </w:rPr>
      </w:pPr>
    </w:p>
    <w:p w14:paraId="5BB6DE94" w14:textId="77777777" w:rsidR="00894CA9" w:rsidRDefault="00894CA9" w:rsidP="0094278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your job description?</w:t>
      </w:r>
    </w:p>
    <w:p w14:paraId="1185BAB8" w14:textId="77777777" w:rsidR="00894CA9" w:rsidRDefault="0050734C" w:rsidP="0094278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What type of education, certification, or licensing requirements are required for this career?</w:t>
      </w:r>
    </w:p>
    <w:p w14:paraId="5258EE59" w14:textId="77777777" w:rsidR="0050734C" w:rsidRDefault="0050734C" w:rsidP="0094278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Is continuing education or training needed to maintain certification or licensure?</w:t>
      </w:r>
    </w:p>
    <w:p w14:paraId="38BCAD71" w14:textId="77777777" w:rsidR="0050734C" w:rsidRDefault="0050734C" w:rsidP="0094278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What classes in high school would help me with this career?</w:t>
      </w:r>
    </w:p>
    <w:p w14:paraId="39568B1D" w14:textId="77777777" w:rsidR="0050734C" w:rsidRDefault="0050734C" w:rsidP="0094278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benefits are available in this line of work (insurance, paid time off, daycare,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?</w:t>
      </w:r>
    </w:p>
    <w:p w14:paraId="4823A0D1" w14:textId="77777777" w:rsidR="0050734C" w:rsidRDefault="0050734C" w:rsidP="0094278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the average wage in this type of career (ballpark estimate)?</w:t>
      </w:r>
    </w:p>
    <w:p w14:paraId="19DD3E21" w14:textId="77777777" w:rsidR="0050734C" w:rsidRDefault="00C05A9D" w:rsidP="0094278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What do you like best about this job?</w:t>
      </w:r>
    </w:p>
    <w:p w14:paraId="57A54769" w14:textId="77777777" w:rsidR="00C05A9D" w:rsidRDefault="00C05A9D" w:rsidP="0094278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What are some challenges or frustrations in this job?</w:t>
      </w:r>
    </w:p>
    <w:p w14:paraId="7AB175A9" w14:textId="77777777" w:rsidR="00C05A9D" w:rsidRDefault="00C05A9D" w:rsidP="0094278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What style of supervision is typically used in this type of job?</w:t>
      </w:r>
    </w:p>
    <w:p w14:paraId="04FBD187" w14:textId="77777777" w:rsidR="00C05A9D" w:rsidRDefault="00C05A9D" w:rsidP="0094278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do you think this field will be like in 5-10 years? </w:t>
      </w:r>
    </w:p>
    <w:p w14:paraId="4BA1E8B5" w14:textId="77777777" w:rsidR="00C05A9D" w:rsidRDefault="00C05A9D" w:rsidP="0094278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 you have any special advice for someone entering this field?</w:t>
      </w:r>
    </w:p>
    <w:p w14:paraId="1D69383B" w14:textId="77777777" w:rsidR="007B5292" w:rsidRPr="00C45FC8" w:rsidRDefault="007B5292" w:rsidP="007B5292">
      <w:pPr>
        <w:spacing w:after="0" w:line="480" w:lineRule="auto"/>
        <w:rPr>
          <w:rFonts w:ascii="Arial" w:hAnsi="Arial" w:cs="Arial"/>
          <w:b/>
          <w:color w:val="0070C0"/>
        </w:rPr>
      </w:pPr>
      <w:r w:rsidRPr="00C45FC8">
        <w:rPr>
          <w:rFonts w:ascii="Arial" w:hAnsi="Arial" w:cs="Arial"/>
          <w:b/>
          <w:color w:val="0070C0"/>
        </w:rPr>
        <w:t xml:space="preserve">1-2 typed paragraphs addressing any and/or </w:t>
      </w:r>
      <w:proofErr w:type="gramStart"/>
      <w:r w:rsidRPr="00C45FC8">
        <w:rPr>
          <w:rFonts w:ascii="Arial" w:hAnsi="Arial" w:cs="Arial"/>
          <w:b/>
          <w:color w:val="0070C0"/>
        </w:rPr>
        <w:t>all of</w:t>
      </w:r>
      <w:proofErr w:type="gramEnd"/>
      <w:r w:rsidRPr="00C45FC8">
        <w:rPr>
          <w:rFonts w:ascii="Arial" w:hAnsi="Arial" w:cs="Arial"/>
          <w:b/>
          <w:color w:val="0070C0"/>
        </w:rPr>
        <w:t xml:space="preserve"> the following reflection questions.</w:t>
      </w:r>
    </w:p>
    <w:p w14:paraId="689EE60E" w14:textId="77777777" w:rsidR="007B5292" w:rsidRPr="007B5292" w:rsidRDefault="007B5292" w:rsidP="0094278C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7B5292">
        <w:rPr>
          <w:rFonts w:ascii="Arial" w:hAnsi="Arial" w:cs="Arial"/>
        </w:rPr>
        <w:t>Was this job shadow what you expected? Describe.</w:t>
      </w:r>
    </w:p>
    <w:p w14:paraId="32EC90E3" w14:textId="77777777" w:rsidR="007B5292" w:rsidRPr="007B5292" w:rsidRDefault="007B5292" w:rsidP="0094278C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7B5292">
        <w:rPr>
          <w:rFonts w:ascii="Arial" w:hAnsi="Arial" w:cs="Arial"/>
        </w:rPr>
        <w:t xml:space="preserve">Did this activity change your opinions of the occupation?  If so, how? </w:t>
      </w:r>
    </w:p>
    <w:sectPr w:rsidR="007B5292" w:rsidRPr="007B5292" w:rsidSect="00224C17"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35F7F" w14:textId="77777777" w:rsidR="00911BA4" w:rsidRDefault="00911BA4" w:rsidP="00911BA4">
      <w:pPr>
        <w:spacing w:after="0" w:line="240" w:lineRule="auto"/>
      </w:pPr>
      <w:r>
        <w:separator/>
      </w:r>
    </w:p>
  </w:endnote>
  <w:endnote w:type="continuationSeparator" w:id="0">
    <w:p w14:paraId="45D38678" w14:textId="77777777" w:rsidR="00911BA4" w:rsidRDefault="00911BA4" w:rsidP="00911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Heiti Std R">
    <w:altName w:val="MS Gothic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CC932" w14:textId="77777777" w:rsidR="00911BA4" w:rsidRDefault="00911BA4" w:rsidP="00911BA4">
      <w:pPr>
        <w:spacing w:after="0" w:line="240" w:lineRule="auto"/>
      </w:pPr>
      <w:r>
        <w:separator/>
      </w:r>
    </w:p>
  </w:footnote>
  <w:footnote w:type="continuationSeparator" w:id="0">
    <w:p w14:paraId="4F6F38D0" w14:textId="77777777" w:rsidR="00911BA4" w:rsidRDefault="00911BA4" w:rsidP="00911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311AF"/>
    <w:multiLevelType w:val="hybridMultilevel"/>
    <w:tmpl w:val="386CF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A20E6"/>
    <w:multiLevelType w:val="hybridMultilevel"/>
    <w:tmpl w:val="C5305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01E90"/>
    <w:multiLevelType w:val="hybridMultilevel"/>
    <w:tmpl w:val="CA3E2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E285C"/>
    <w:multiLevelType w:val="hybridMultilevel"/>
    <w:tmpl w:val="0024D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A28B1"/>
    <w:multiLevelType w:val="hybridMultilevel"/>
    <w:tmpl w:val="7B806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534FB"/>
    <w:multiLevelType w:val="hybridMultilevel"/>
    <w:tmpl w:val="98E28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BA4"/>
    <w:rsid w:val="000329AC"/>
    <w:rsid w:val="00110724"/>
    <w:rsid w:val="001E3375"/>
    <w:rsid w:val="00224C17"/>
    <w:rsid w:val="00445521"/>
    <w:rsid w:val="0050734C"/>
    <w:rsid w:val="00556D5E"/>
    <w:rsid w:val="005A0092"/>
    <w:rsid w:val="007B5292"/>
    <w:rsid w:val="00894CA9"/>
    <w:rsid w:val="008B51FA"/>
    <w:rsid w:val="00905D5A"/>
    <w:rsid w:val="00911BA4"/>
    <w:rsid w:val="0094278C"/>
    <w:rsid w:val="00C05A9D"/>
    <w:rsid w:val="00C45FC8"/>
    <w:rsid w:val="00C74BA3"/>
    <w:rsid w:val="00CD2EF2"/>
    <w:rsid w:val="00D97FD9"/>
    <w:rsid w:val="00DA6C3F"/>
    <w:rsid w:val="00FD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959F"/>
  <w15:chartTrackingRefBased/>
  <w15:docId w15:val="{C8D1F5E4-0CCE-4871-ADAD-C747767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BA4"/>
  </w:style>
  <w:style w:type="paragraph" w:styleId="Footer">
    <w:name w:val="footer"/>
    <w:basedOn w:val="Normal"/>
    <w:link w:val="FooterChar"/>
    <w:uiPriority w:val="99"/>
    <w:unhideWhenUsed/>
    <w:rsid w:val="00911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BA4"/>
  </w:style>
  <w:style w:type="paragraph" w:styleId="ListParagraph">
    <w:name w:val="List Paragraph"/>
    <w:basedOn w:val="Normal"/>
    <w:uiPriority w:val="34"/>
    <w:qFormat/>
    <w:rsid w:val="00911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ensj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DCE1470-DA98-474A-B827-0493B29ADC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8F93AB-4CC4-404B-8E3D-856A89E979BA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PHSD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Owens, Jill</dc:creator>
  <cp:keywords/>
  <dc:description/>
  <cp:lastModifiedBy>Owens, Jill</cp:lastModifiedBy>
  <cp:revision>14</cp:revision>
  <cp:lastPrinted>2015-12-11T20:49:00Z</cp:lastPrinted>
  <dcterms:created xsi:type="dcterms:W3CDTF">2014-04-30T14:58:00Z</dcterms:created>
  <dcterms:modified xsi:type="dcterms:W3CDTF">2021-06-23T17:07:00Z</dcterms:modified>
</cp:coreProperties>
</file>