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31B" w:rsidRPr="00FC28E0" w:rsidRDefault="00DB331B" w:rsidP="00DB331B">
      <w:pPr>
        <w:rPr>
          <w:rFonts w:cs="Arial"/>
          <w:b/>
          <w:sz w:val="28"/>
          <w:szCs w:val="26"/>
          <w:u w:val="single"/>
          <w:lang w:val="en-GB"/>
        </w:rPr>
      </w:pPr>
      <w:r w:rsidRPr="00FC28E0">
        <w:rPr>
          <w:rFonts w:cs="Arial"/>
          <w:b/>
          <w:sz w:val="28"/>
          <w:szCs w:val="26"/>
          <w:u w:val="single"/>
          <w:lang w:val="en-GB"/>
        </w:rPr>
        <w:t xml:space="preserve">Key Vocabulary – Macbeth </w:t>
      </w:r>
    </w:p>
    <w:p w:rsidR="00DB331B" w:rsidRPr="00FC28E0" w:rsidRDefault="00DB331B" w:rsidP="00DB331B">
      <w:pPr>
        <w:rPr>
          <w:rFonts w:cs="Arial"/>
          <w:sz w:val="28"/>
          <w:szCs w:val="26"/>
          <w:lang w:val="en-GB"/>
        </w:rPr>
      </w:pPr>
      <w:r w:rsidRPr="00FC28E0">
        <w:rPr>
          <w:rFonts w:cs="Arial"/>
          <w:sz w:val="28"/>
          <w:szCs w:val="26"/>
          <w:lang w:val="en-GB"/>
        </w:rPr>
        <w:t>All the vo</w:t>
      </w:r>
      <w:r>
        <w:rPr>
          <w:rFonts w:cs="Arial"/>
          <w:sz w:val="28"/>
          <w:szCs w:val="26"/>
          <w:lang w:val="en-GB"/>
        </w:rPr>
        <w:t>cabulary below links to Macbeth and the events/ characters.</w:t>
      </w:r>
      <w:r w:rsidRPr="00FC28E0">
        <w:rPr>
          <w:rFonts w:cs="Arial"/>
          <w:sz w:val="28"/>
          <w:szCs w:val="26"/>
          <w:lang w:val="en-GB"/>
        </w:rPr>
        <w:t xml:space="preserve"> Make sure you know what these words mean and can use them </w:t>
      </w:r>
      <w:r>
        <w:rPr>
          <w:rFonts w:cs="Arial"/>
          <w:sz w:val="28"/>
          <w:szCs w:val="26"/>
          <w:lang w:val="en-GB"/>
        </w:rPr>
        <w:t xml:space="preserve">confidently in your writing. </w:t>
      </w:r>
      <w:r w:rsidRPr="00FC28E0">
        <w:rPr>
          <w:rFonts w:cs="Arial"/>
          <w:sz w:val="28"/>
          <w:szCs w:val="26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B331B" w:rsidRPr="00FC28E0" w:rsidTr="00CC7841">
        <w:tc>
          <w:tcPr>
            <w:tcW w:w="3596" w:type="dxa"/>
          </w:tcPr>
          <w:p w:rsidR="00DB331B" w:rsidRPr="00FC28E0" w:rsidRDefault="00DB331B" w:rsidP="00CC7841">
            <w:pPr>
              <w:rPr>
                <w:rFonts w:cs="Arial"/>
                <w:b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b/>
                <w:sz w:val="28"/>
                <w:szCs w:val="26"/>
                <w:lang w:val="en-GB"/>
              </w:rPr>
              <w:t>Essential Vocabulary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:rsidR="00DB331B" w:rsidRPr="00FC28E0" w:rsidRDefault="00DB331B" w:rsidP="00CC7841">
            <w:pPr>
              <w:rPr>
                <w:rFonts w:cs="Arial"/>
                <w:b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b/>
                <w:sz w:val="28"/>
                <w:szCs w:val="26"/>
                <w:lang w:val="en-GB"/>
              </w:rPr>
              <w:t>Recommend</w:t>
            </w:r>
            <w:r w:rsidR="001F28F0">
              <w:rPr>
                <w:rFonts w:cs="Arial"/>
                <w:b/>
                <w:sz w:val="28"/>
                <w:szCs w:val="26"/>
                <w:lang w:val="en-GB"/>
              </w:rPr>
              <w:t>ed</w:t>
            </w:r>
            <w:r w:rsidRPr="00FC28E0">
              <w:rPr>
                <w:rFonts w:cs="Arial"/>
                <w:b/>
                <w:sz w:val="28"/>
                <w:szCs w:val="26"/>
                <w:lang w:val="en-GB"/>
              </w:rPr>
              <w:t xml:space="preserve"> Vocabulary</w:t>
            </w:r>
          </w:p>
        </w:tc>
        <w:tc>
          <w:tcPr>
            <w:tcW w:w="3597" w:type="dxa"/>
          </w:tcPr>
          <w:p w:rsidR="00DB331B" w:rsidRPr="00FC28E0" w:rsidRDefault="00DB331B" w:rsidP="00CC7841">
            <w:pPr>
              <w:rPr>
                <w:rFonts w:cs="Arial"/>
                <w:b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b/>
                <w:sz w:val="28"/>
                <w:szCs w:val="26"/>
                <w:lang w:val="en-GB"/>
              </w:rPr>
              <w:t>Challenge Vocabulary</w:t>
            </w:r>
          </w:p>
        </w:tc>
      </w:tr>
      <w:tr w:rsidR="00DB331B" w:rsidRPr="00FC28E0" w:rsidTr="00CC7841">
        <w:tc>
          <w:tcPr>
            <w:tcW w:w="3596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Power 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Regicide </w:t>
            </w:r>
          </w:p>
        </w:tc>
        <w:tc>
          <w:tcPr>
            <w:tcW w:w="3597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>Machiavellian</w:t>
            </w:r>
          </w:p>
        </w:tc>
      </w:tr>
      <w:tr w:rsidR="00DB331B" w:rsidRPr="00FC28E0" w:rsidTr="00CC7841">
        <w:tc>
          <w:tcPr>
            <w:tcW w:w="3596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Ambition 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Zealous </w:t>
            </w:r>
          </w:p>
        </w:tc>
        <w:tc>
          <w:tcPr>
            <w:tcW w:w="3597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>Femme fatale</w:t>
            </w:r>
          </w:p>
        </w:tc>
      </w:tr>
      <w:tr w:rsidR="00DB331B" w:rsidRPr="00FC28E0" w:rsidTr="00CC7841">
        <w:tc>
          <w:tcPr>
            <w:tcW w:w="3596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Heir 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Patriarchal </w:t>
            </w:r>
          </w:p>
        </w:tc>
        <w:tc>
          <w:tcPr>
            <w:tcW w:w="3597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>Equivocal</w:t>
            </w:r>
          </w:p>
        </w:tc>
      </w:tr>
      <w:tr w:rsidR="00DB331B" w:rsidRPr="00FC28E0" w:rsidTr="00CC7841">
        <w:tc>
          <w:tcPr>
            <w:tcW w:w="3596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Brave 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>Foreshadowing</w:t>
            </w:r>
          </w:p>
        </w:tc>
        <w:tc>
          <w:tcPr>
            <w:tcW w:w="3597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>Chiasmus</w:t>
            </w:r>
          </w:p>
        </w:tc>
      </w:tr>
      <w:tr w:rsidR="00DB331B" w:rsidRPr="00FC28E0" w:rsidTr="00CC7841">
        <w:tc>
          <w:tcPr>
            <w:tcW w:w="3596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Punishment 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Heir </w:t>
            </w:r>
          </w:p>
        </w:tc>
        <w:tc>
          <w:tcPr>
            <w:tcW w:w="3597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>Despotic/ despot</w:t>
            </w:r>
          </w:p>
        </w:tc>
      </w:tr>
      <w:tr w:rsidR="00DB331B" w:rsidRPr="00FC28E0" w:rsidTr="00CC7841">
        <w:tc>
          <w:tcPr>
            <w:tcW w:w="3596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>Tragedy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>Hubris</w:t>
            </w:r>
          </w:p>
        </w:tc>
        <w:tc>
          <w:tcPr>
            <w:tcW w:w="3597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>Diabolic/ diabolical</w:t>
            </w:r>
          </w:p>
        </w:tc>
      </w:tr>
      <w:tr w:rsidR="00DB331B" w:rsidRPr="00FC28E0" w:rsidTr="00CC7841">
        <w:tc>
          <w:tcPr>
            <w:tcW w:w="3596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>Noble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Manipulative </w:t>
            </w:r>
          </w:p>
        </w:tc>
        <w:tc>
          <w:tcPr>
            <w:tcW w:w="3597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>Emasculate</w:t>
            </w:r>
          </w:p>
        </w:tc>
      </w:tr>
      <w:tr w:rsidR="00DB331B" w:rsidRPr="00FC28E0" w:rsidTr="00CC7841">
        <w:tc>
          <w:tcPr>
            <w:tcW w:w="3596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>Hallucination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>Aristotle</w:t>
            </w:r>
          </w:p>
        </w:tc>
        <w:tc>
          <w:tcPr>
            <w:tcW w:w="3597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Lineal/ unilineal </w:t>
            </w:r>
          </w:p>
        </w:tc>
      </w:tr>
      <w:tr w:rsidR="00DB331B" w:rsidRPr="00FC28E0" w:rsidTr="00CC7841">
        <w:tc>
          <w:tcPr>
            <w:tcW w:w="3596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Supernatural 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>Shrewd</w:t>
            </w:r>
          </w:p>
        </w:tc>
        <w:tc>
          <w:tcPr>
            <w:tcW w:w="3597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Eponymous </w:t>
            </w:r>
          </w:p>
        </w:tc>
      </w:tr>
      <w:tr w:rsidR="00DB331B" w:rsidRPr="00FC28E0" w:rsidTr="00CC7841">
        <w:tc>
          <w:tcPr>
            <w:tcW w:w="3596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Paradox 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>Dramatic irony</w:t>
            </w:r>
          </w:p>
        </w:tc>
        <w:tc>
          <w:tcPr>
            <w:tcW w:w="3597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Tyrant/ tyrannical </w:t>
            </w:r>
          </w:p>
        </w:tc>
      </w:tr>
      <w:tr w:rsidR="00DB331B" w:rsidRPr="00FC28E0" w:rsidTr="00CC7841">
        <w:tc>
          <w:tcPr>
            <w:tcW w:w="3596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>Soliloquy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>Tragic Hero</w:t>
            </w:r>
            <w:bookmarkStart w:id="0" w:name="_GoBack"/>
            <w:bookmarkEnd w:id="0"/>
          </w:p>
        </w:tc>
        <w:tc>
          <w:tcPr>
            <w:tcW w:w="3597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Heinous </w:t>
            </w:r>
          </w:p>
        </w:tc>
      </w:tr>
      <w:tr w:rsidR="00DB331B" w:rsidRPr="00FC28E0" w:rsidTr="00CC7841">
        <w:tc>
          <w:tcPr>
            <w:tcW w:w="3596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Dominating 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>Hamartia</w:t>
            </w:r>
          </w:p>
        </w:tc>
        <w:tc>
          <w:tcPr>
            <w:tcW w:w="3597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Usurp </w:t>
            </w:r>
          </w:p>
        </w:tc>
      </w:tr>
      <w:tr w:rsidR="00DB331B" w:rsidRPr="00FC28E0" w:rsidTr="00CC7841">
        <w:tc>
          <w:tcPr>
            <w:tcW w:w="3596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>Divine Right/ Divine Order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proofErr w:type="spellStart"/>
            <w:r w:rsidRPr="00FC28E0">
              <w:rPr>
                <w:rFonts w:cs="Arial"/>
                <w:sz w:val="28"/>
                <w:szCs w:val="26"/>
                <w:lang w:val="en-GB"/>
              </w:rPr>
              <w:t>Peripeteia</w:t>
            </w:r>
            <w:proofErr w:type="spellEnd"/>
          </w:p>
        </w:tc>
        <w:tc>
          <w:tcPr>
            <w:tcW w:w="3597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Malevolent </w:t>
            </w:r>
          </w:p>
        </w:tc>
      </w:tr>
      <w:tr w:rsidR="00DB331B" w:rsidRPr="00FC28E0" w:rsidTr="00CC7841">
        <w:tc>
          <w:tcPr>
            <w:tcW w:w="3596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Guilt 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>Deceitful</w:t>
            </w:r>
          </w:p>
        </w:tc>
        <w:tc>
          <w:tcPr>
            <w:tcW w:w="3597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Turmoil </w:t>
            </w:r>
          </w:p>
        </w:tc>
      </w:tr>
      <w:tr w:rsidR="00DB331B" w:rsidRPr="00FC28E0" w:rsidTr="00CC7841">
        <w:tc>
          <w:tcPr>
            <w:tcW w:w="3596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Protagonist 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proofErr w:type="spellStart"/>
            <w:r w:rsidRPr="00FC28E0">
              <w:rPr>
                <w:rFonts w:cs="Arial"/>
                <w:sz w:val="28"/>
                <w:szCs w:val="26"/>
                <w:lang w:val="en-GB"/>
              </w:rPr>
              <w:t>Anagnorisis</w:t>
            </w:r>
            <w:proofErr w:type="spellEnd"/>
          </w:p>
        </w:tc>
        <w:tc>
          <w:tcPr>
            <w:tcW w:w="3597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Didactic </w:t>
            </w:r>
          </w:p>
        </w:tc>
      </w:tr>
      <w:tr w:rsidR="00DB331B" w:rsidRPr="00FC28E0" w:rsidTr="00CC7841">
        <w:tc>
          <w:tcPr>
            <w:tcW w:w="3596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Superstitious 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>Iambic pentameter</w:t>
            </w:r>
          </w:p>
        </w:tc>
        <w:tc>
          <w:tcPr>
            <w:tcW w:w="3597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Pathos </w:t>
            </w:r>
          </w:p>
        </w:tc>
      </w:tr>
      <w:tr w:rsidR="00DB331B" w:rsidRPr="00FC28E0" w:rsidTr="00CC7841">
        <w:tc>
          <w:tcPr>
            <w:tcW w:w="3596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Chaos 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>Cunning</w:t>
            </w:r>
          </w:p>
        </w:tc>
        <w:tc>
          <w:tcPr>
            <w:tcW w:w="3597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Nonpareil </w:t>
            </w:r>
          </w:p>
        </w:tc>
      </w:tr>
      <w:tr w:rsidR="00DB331B" w:rsidRPr="00FC28E0" w:rsidTr="00CC7841">
        <w:tc>
          <w:tcPr>
            <w:tcW w:w="3596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Betrayal 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Submissive </w:t>
            </w:r>
          </w:p>
        </w:tc>
        <w:tc>
          <w:tcPr>
            <w:tcW w:w="3597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Surfeit </w:t>
            </w:r>
          </w:p>
        </w:tc>
      </w:tr>
      <w:tr w:rsidR="00DB331B" w:rsidRPr="00FC28E0" w:rsidTr="00CC7841">
        <w:tc>
          <w:tcPr>
            <w:tcW w:w="3596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Jacobean 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>Subversive/ subvert</w:t>
            </w:r>
          </w:p>
        </w:tc>
        <w:tc>
          <w:tcPr>
            <w:tcW w:w="3597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Resolute </w:t>
            </w:r>
          </w:p>
        </w:tc>
      </w:tr>
      <w:tr w:rsidR="00DB331B" w:rsidRPr="00FC28E0" w:rsidTr="00CC7841">
        <w:tc>
          <w:tcPr>
            <w:tcW w:w="3596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Persuasive 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>Juxtaposition</w:t>
            </w:r>
          </w:p>
        </w:tc>
        <w:tc>
          <w:tcPr>
            <w:tcW w:w="3597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Revolt </w:t>
            </w:r>
          </w:p>
        </w:tc>
      </w:tr>
      <w:tr w:rsidR="00DB331B" w:rsidRPr="00FC28E0" w:rsidTr="00CC7841">
        <w:tc>
          <w:tcPr>
            <w:tcW w:w="3596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Tension 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Treason </w:t>
            </w:r>
          </w:p>
        </w:tc>
        <w:tc>
          <w:tcPr>
            <w:tcW w:w="3597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Repentance/ repent </w:t>
            </w:r>
          </w:p>
        </w:tc>
      </w:tr>
      <w:tr w:rsidR="00DB331B" w:rsidRPr="00FC28E0" w:rsidTr="00CC7841">
        <w:tc>
          <w:tcPr>
            <w:tcW w:w="3596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Thane 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>Valiant</w:t>
            </w:r>
          </w:p>
        </w:tc>
        <w:tc>
          <w:tcPr>
            <w:tcW w:w="3597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Futile </w:t>
            </w:r>
          </w:p>
        </w:tc>
      </w:tr>
      <w:tr w:rsidR="00DB331B" w:rsidRPr="00FC28E0" w:rsidTr="00CC7841">
        <w:tc>
          <w:tcPr>
            <w:tcW w:w="3596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Prophecy 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Antagonist </w:t>
            </w:r>
          </w:p>
        </w:tc>
        <w:tc>
          <w:tcPr>
            <w:tcW w:w="3597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Despondent </w:t>
            </w:r>
          </w:p>
        </w:tc>
      </w:tr>
      <w:tr w:rsidR="00DB331B" w:rsidRPr="00FC28E0" w:rsidTr="00CC7841">
        <w:tc>
          <w:tcPr>
            <w:tcW w:w="3596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>Stereotype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Archetype </w:t>
            </w:r>
          </w:p>
        </w:tc>
        <w:tc>
          <w:tcPr>
            <w:tcW w:w="3597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Unscrupulous </w:t>
            </w:r>
          </w:p>
        </w:tc>
      </w:tr>
      <w:tr w:rsidR="00DB331B" w:rsidRPr="00FC28E0" w:rsidTr="00CC7841">
        <w:tc>
          <w:tcPr>
            <w:tcW w:w="3596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Evil 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Immoral </w:t>
            </w:r>
          </w:p>
        </w:tc>
        <w:tc>
          <w:tcPr>
            <w:tcW w:w="3597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Villainous </w:t>
            </w:r>
          </w:p>
        </w:tc>
      </w:tr>
      <w:tr w:rsidR="00DB331B" w:rsidRPr="00FC28E0" w:rsidTr="00CC7841">
        <w:tc>
          <w:tcPr>
            <w:tcW w:w="3596" w:type="dxa"/>
          </w:tcPr>
          <w:p w:rsidR="00DB331B" w:rsidRPr="00FC28E0" w:rsidRDefault="00DB331B" w:rsidP="00CC7841">
            <w:pPr>
              <w:tabs>
                <w:tab w:val="left" w:pos="1215"/>
              </w:tabs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Aside 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Apparition </w:t>
            </w:r>
          </w:p>
        </w:tc>
        <w:tc>
          <w:tcPr>
            <w:tcW w:w="3597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Exploitative </w:t>
            </w:r>
          </w:p>
        </w:tc>
      </w:tr>
      <w:tr w:rsidR="00DB331B" w:rsidRPr="00FC28E0" w:rsidTr="00CC7841">
        <w:tc>
          <w:tcPr>
            <w:tcW w:w="3596" w:type="dxa"/>
          </w:tcPr>
          <w:p w:rsidR="00DB331B" w:rsidRPr="00FC28E0" w:rsidRDefault="00DB331B" w:rsidP="00CC7841">
            <w:pPr>
              <w:tabs>
                <w:tab w:val="left" w:pos="1215"/>
              </w:tabs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Fate / destiny 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Motif </w:t>
            </w:r>
          </w:p>
        </w:tc>
        <w:tc>
          <w:tcPr>
            <w:tcW w:w="3597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Foil </w:t>
            </w:r>
          </w:p>
        </w:tc>
      </w:tr>
      <w:tr w:rsidR="00DB331B" w:rsidRPr="00FC28E0" w:rsidTr="00CC7841">
        <w:tc>
          <w:tcPr>
            <w:tcW w:w="3596" w:type="dxa"/>
          </w:tcPr>
          <w:p w:rsidR="00DB331B" w:rsidRPr="00FC28E0" w:rsidRDefault="00DB331B" w:rsidP="00CC7841">
            <w:pPr>
              <w:tabs>
                <w:tab w:val="left" w:pos="1215"/>
              </w:tabs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Sin 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>Embodies/ embody</w:t>
            </w:r>
          </w:p>
        </w:tc>
        <w:tc>
          <w:tcPr>
            <w:tcW w:w="3597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Demonic </w:t>
            </w:r>
          </w:p>
        </w:tc>
      </w:tr>
      <w:tr w:rsidR="00DB331B" w:rsidRPr="00FC28E0" w:rsidTr="00CC7841">
        <w:tc>
          <w:tcPr>
            <w:tcW w:w="3596" w:type="dxa"/>
          </w:tcPr>
          <w:p w:rsidR="00DB331B" w:rsidRPr="00FC28E0" w:rsidRDefault="00DB331B" w:rsidP="00CC7841">
            <w:pPr>
              <w:tabs>
                <w:tab w:val="left" w:pos="1215"/>
              </w:tabs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Stage directions 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>Monarchy</w:t>
            </w:r>
          </w:p>
        </w:tc>
        <w:tc>
          <w:tcPr>
            <w:tcW w:w="3597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Sycophantic / sycophant </w:t>
            </w:r>
          </w:p>
        </w:tc>
      </w:tr>
      <w:tr w:rsidR="00DB331B" w:rsidRPr="00FC28E0" w:rsidTr="00CC7841">
        <w:tc>
          <w:tcPr>
            <w:tcW w:w="3596" w:type="dxa"/>
          </w:tcPr>
          <w:p w:rsidR="00DB331B" w:rsidRPr="00FC28E0" w:rsidRDefault="00DB331B" w:rsidP="00CC7841">
            <w:pPr>
              <w:tabs>
                <w:tab w:val="left" w:pos="1215"/>
              </w:tabs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Monologue 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Maternal </w:t>
            </w:r>
          </w:p>
        </w:tc>
        <w:tc>
          <w:tcPr>
            <w:tcW w:w="3597" w:type="dxa"/>
          </w:tcPr>
          <w:p w:rsidR="00DB331B" w:rsidRPr="00FC28E0" w:rsidRDefault="00DB331B" w:rsidP="00CC7841">
            <w:pPr>
              <w:rPr>
                <w:rFonts w:cs="Arial"/>
                <w:sz w:val="28"/>
                <w:szCs w:val="26"/>
                <w:lang w:val="en-GB"/>
              </w:rPr>
            </w:pPr>
            <w:r w:rsidRPr="00FC28E0">
              <w:rPr>
                <w:rFonts w:cs="Arial"/>
                <w:sz w:val="28"/>
                <w:szCs w:val="26"/>
                <w:lang w:val="en-GB"/>
              </w:rPr>
              <w:t xml:space="preserve">Parricide </w:t>
            </w:r>
          </w:p>
        </w:tc>
      </w:tr>
    </w:tbl>
    <w:p w:rsidR="00DB331B" w:rsidRDefault="00DB331B" w:rsidP="00DB331B">
      <w:pPr>
        <w:rPr>
          <w:rFonts w:cs="Arial"/>
          <w:sz w:val="26"/>
          <w:szCs w:val="26"/>
          <w:lang w:val="en-GB"/>
        </w:rPr>
      </w:pPr>
    </w:p>
    <w:p w:rsidR="00512B03" w:rsidRDefault="00512B03"/>
    <w:sectPr w:rsidR="00512B03" w:rsidSect="00DB33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30"/>
    <w:rsid w:val="001F28F0"/>
    <w:rsid w:val="00512B03"/>
    <w:rsid w:val="009B5530"/>
    <w:rsid w:val="00DB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2420E-2F71-4C69-BFED-81E9FF4A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3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303A24878EC40BDE89EF0FAE0F3C1" ma:contentTypeVersion="3" ma:contentTypeDescription="Create a new document." ma:contentTypeScope="" ma:versionID="b959201ae8b50ffb0890e221cb30133f">
  <xsd:schema xmlns:xsd="http://www.w3.org/2001/XMLSchema" xmlns:xs="http://www.w3.org/2001/XMLSchema" xmlns:p="http://schemas.microsoft.com/office/2006/metadata/properties" xmlns:ns2="02c14ed3-67d2-457b-a49c-d68044acfa92" targetNamespace="http://schemas.microsoft.com/office/2006/metadata/properties" ma:root="true" ma:fieldsID="5894d6f868c4b30f84ee19710c310c3f" ns2:_="">
    <xsd:import namespace="02c14ed3-67d2-457b-a49c-d68044acfa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4ed3-67d2-457b-a49c-d68044acf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AF129C-529B-483A-AC1B-F29DFAC448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56DD57-858E-41C5-BC75-DFD7DE186694}"/>
</file>

<file path=customXml/itemProps3.xml><?xml version="1.0" encoding="utf-8"?>
<ds:datastoreItem xmlns:ds="http://schemas.openxmlformats.org/officeDocument/2006/customXml" ds:itemID="{28E283DC-2B88-4EDA-9951-1156F41FBBE3}"/>
</file>

<file path=customXml/itemProps4.xml><?xml version="1.0" encoding="utf-8"?>
<ds:datastoreItem xmlns:ds="http://schemas.openxmlformats.org/officeDocument/2006/customXml" ds:itemID="{9F1DB6FD-9C28-4331-B1E7-0F3ECF8468C1}"/>
</file>

<file path=docProps/app.xml><?xml version="1.0" encoding="utf-8"?>
<Properties xmlns="http://schemas.openxmlformats.org/officeDocument/2006/extended-properties" xmlns:vt="http://schemas.openxmlformats.org/officeDocument/2006/docPropsVTypes">
  <Template>398ABFE3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>Sydenham School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Johnson</dc:creator>
  <cp:keywords/>
  <dc:description/>
  <cp:lastModifiedBy>Charlotte Johnson</cp:lastModifiedBy>
  <cp:revision>3</cp:revision>
  <dcterms:created xsi:type="dcterms:W3CDTF">2019-11-19T12:27:00Z</dcterms:created>
  <dcterms:modified xsi:type="dcterms:W3CDTF">2019-12-08T21:39:00Z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0x01010099E303A24878EC40BDE89EF0FAE0F3C1</vt:lpwstr>
  </property>
</Properties>
</file>